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ED" w:rsidRPr="001D5673" w:rsidRDefault="004705ED" w:rsidP="004705ED">
      <w:pPr>
        <w:pageBreakBefore/>
        <w:rPr>
          <w:rFonts w:ascii="ＭＳ 明朝" w:cs="ＭＳ 明朝"/>
          <w:sz w:val="22"/>
          <w:szCs w:val="22"/>
        </w:rPr>
      </w:pPr>
      <w:bookmarkStart w:id="0" w:name="_GoBack"/>
      <w:bookmarkEnd w:id="0"/>
    </w:p>
    <w:p w:rsidR="004705ED" w:rsidRPr="001D5673" w:rsidRDefault="004705ED" w:rsidP="004705ED">
      <w:pPr>
        <w:jc w:val="center"/>
        <w:rPr>
          <w:rFonts w:ascii="ＭＳ 明朝" w:cs="ＭＳ 明朝"/>
          <w:b/>
          <w:bCs/>
          <w:sz w:val="28"/>
          <w:szCs w:val="28"/>
        </w:rPr>
      </w:pPr>
      <w:r w:rsidRPr="001D5673">
        <w:rPr>
          <w:rFonts w:ascii="ＭＳ 明朝" w:hAnsi="ＭＳ 明朝" w:cs="ＭＳ 明朝" w:hint="eastAsia"/>
          <w:b/>
          <w:bCs/>
          <w:sz w:val="28"/>
          <w:szCs w:val="28"/>
        </w:rPr>
        <w:t>応急手当推奨事業所認定（更新）申請書</w:t>
      </w:r>
    </w:p>
    <w:tbl>
      <w:tblPr>
        <w:tblStyle w:val="a3"/>
        <w:tblW w:w="9348" w:type="dxa"/>
        <w:jc w:val="center"/>
        <w:tblLook w:val="01E0" w:firstRow="1" w:lastRow="1" w:firstColumn="1" w:lastColumn="1" w:noHBand="0" w:noVBand="0"/>
      </w:tblPr>
      <w:tblGrid>
        <w:gridCol w:w="2350"/>
        <w:gridCol w:w="2330"/>
        <w:gridCol w:w="2520"/>
        <w:gridCol w:w="2148"/>
      </w:tblGrid>
      <w:tr w:rsidR="004705ED" w:rsidRPr="001D5673">
        <w:trPr>
          <w:trHeight w:val="4083"/>
          <w:jc w:val="center"/>
        </w:trPr>
        <w:tc>
          <w:tcPr>
            <w:tcW w:w="9348" w:type="dxa"/>
            <w:gridSpan w:val="4"/>
          </w:tcPr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4705ED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年　　　月　　　日</w:t>
            </w:r>
          </w:p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8A2FAE">
            <w:pPr>
              <w:ind w:firstLineChars="196" w:firstLine="451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多治見市消防長</w:t>
            </w:r>
            <w:r w:rsidRPr="001D5673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</w:p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4705ED">
            <w:pPr>
              <w:wordWrap w:val="0"/>
              <w:ind w:right="2065"/>
              <w:rPr>
                <w:rFonts w:ascii="ＭＳ 明朝" w:cs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4705ED">
            <w:pPr>
              <w:wordWrap w:val="0"/>
              <w:ind w:right="2065"/>
              <w:rPr>
                <w:rFonts w:ascii="ＭＳ 明朝" w:cs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8A2FAE">
            <w:pPr>
              <w:wordWrap w:val="0"/>
              <w:ind w:right="2065" w:firstLineChars="100" w:firstLine="230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応急手当推奨事業所の（認定・更新）を受けたく、申請します。</w:t>
            </w:r>
          </w:p>
        </w:tc>
      </w:tr>
      <w:tr w:rsidR="004705ED" w:rsidRPr="001D5673">
        <w:trPr>
          <w:trHeight w:val="1076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pacing w:val="36"/>
                <w:sz w:val="22"/>
                <w:szCs w:val="22"/>
              </w:rPr>
              <w:t>代表者氏名</w:t>
            </w:r>
          </w:p>
        </w:tc>
        <w:tc>
          <w:tcPr>
            <w:tcW w:w="6998" w:type="dxa"/>
            <w:gridSpan w:val="3"/>
            <w:vAlign w:val="center"/>
          </w:tcPr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  <w:tr w:rsidR="004705ED" w:rsidRPr="001D5673">
        <w:trPr>
          <w:trHeight w:val="613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pacing w:val="110"/>
                <w:sz w:val="22"/>
                <w:szCs w:val="22"/>
              </w:rPr>
              <w:t>事業</w:t>
            </w:r>
            <w:r w:rsidRPr="001D5673">
              <w:rPr>
                <w:rFonts w:ascii="ＭＳ 明朝" w:hAnsi="ＭＳ 明朝" w:cs="ＭＳ 明朝" w:hint="eastAsia"/>
                <w:sz w:val="22"/>
                <w:szCs w:val="22"/>
              </w:rPr>
              <w:t>所　名</w:t>
            </w:r>
          </w:p>
        </w:tc>
        <w:tc>
          <w:tcPr>
            <w:tcW w:w="6998" w:type="dxa"/>
            <w:gridSpan w:val="3"/>
            <w:vAlign w:val="center"/>
          </w:tcPr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  <w:tr w:rsidR="004705ED" w:rsidRPr="001D5673">
        <w:trPr>
          <w:trHeight w:val="549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 w:cs="ＭＳ 明朝"/>
                <w:spacing w:val="110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pacing w:val="110"/>
                <w:sz w:val="22"/>
                <w:szCs w:val="22"/>
              </w:rPr>
              <w:t>所在</w:t>
            </w:r>
            <w:r w:rsidRPr="001D5673">
              <w:rPr>
                <w:rFonts w:ascii="ＭＳ 明朝" w:hAnsi="ＭＳ 明朝" w:cs="ＭＳ 明朝" w:hint="eastAsia"/>
                <w:sz w:val="22"/>
                <w:szCs w:val="22"/>
              </w:rPr>
              <w:t>地</w:t>
            </w:r>
          </w:p>
        </w:tc>
        <w:tc>
          <w:tcPr>
            <w:tcW w:w="6998" w:type="dxa"/>
            <w:gridSpan w:val="3"/>
            <w:vAlign w:val="center"/>
          </w:tcPr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  <w:tr w:rsidR="004705ED" w:rsidRPr="001D5673">
        <w:trPr>
          <w:trHeight w:val="540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330" w:type="dxa"/>
            <w:vAlign w:val="center"/>
          </w:tcPr>
          <w:p w:rsidR="004705ED" w:rsidRPr="001D5673" w:rsidRDefault="004705ED" w:rsidP="004705ED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252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救命講習修了者数</w:t>
            </w:r>
          </w:p>
        </w:tc>
        <w:tc>
          <w:tcPr>
            <w:tcW w:w="2148" w:type="dxa"/>
            <w:vAlign w:val="center"/>
          </w:tcPr>
          <w:p w:rsidR="004705ED" w:rsidRPr="001D5673" w:rsidRDefault="004705ED" w:rsidP="004705ED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</w:t>
            </w:r>
          </w:p>
        </w:tc>
      </w:tr>
      <w:tr w:rsidR="004705ED" w:rsidRPr="001D5673">
        <w:trPr>
          <w:trHeight w:val="540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z w:val="22"/>
                <w:szCs w:val="22"/>
              </w:rPr>
              <w:t>普及員・指導員者数</w:t>
            </w:r>
          </w:p>
        </w:tc>
        <w:tc>
          <w:tcPr>
            <w:tcW w:w="2330" w:type="dxa"/>
            <w:vAlign w:val="center"/>
          </w:tcPr>
          <w:p w:rsidR="004705ED" w:rsidRPr="001D5673" w:rsidRDefault="004705ED" w:rsidP="004705ED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252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総有資格者人数</w:t>
            </w:r>
          </w:p>
        </w:tc>
        <w:tc>
          <w:tcPr>
            <w:tcW w:w="2148" w:type="dxa"/>
            <w:vAlign w:val="center"/>
          </w:tcPr>
          <w:p w:rsidR="004705ED" w:rsidRPr="001D5673" w:rsidRDefault="004705ED" w:rsidP="004705ED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</w:t>
            </w:r>
          </w:p>
        </w:tc>
      </w:tr>
      <w:tr w:rsidR="004705ED" w:rsidRPr="001D5673">
        <w:trPr>
          <w:trHeight w:val="1076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連絡担当者</w:t>
            </w:r>
          </w:p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pacing w:val="330"/>
                <w:sz w:val="22"/>
                <w:szCs w:val="22"/>
              </w:rPr>
              <w:t>氏</w:t>
            </w:r>
            <w:r w:rsidRPr="001D5673">
              <w:rPr>
                <w:rFonts w:ascii="ＭＳ 明朝"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6998" w:type="dxa"/>
            <w:gridSpan w:val="3"/>
            <w:vAlign w:val="center"/>
          </w:tcPr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:rsidR="004705ED" w:rsidRPr="001D5673" w:rsidRDefault="004705ED" w:rsidP="008A2FAE">
            <w:pPr>
              <w:ind w:firstLineChars="1100" w:firstLine="2531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電話　　　　（　　　）　</w:t>
            </w:r>
          </w:p>
        </w:tc>
      </w:tr>
      <w:tr w:rsidR="004705ED" w:rsidRPr="001D5673">
        <w:trPr>
          <w:trHeight w:val="1916"/>
          <w:jc w:val="center"/>
        </w:trPr>
        <w:tc>
          <w:tcPr>
            <w:tcW w:w="2350" w:type="dxa"/>
            <w:vAlign w:val="center"/>
          </w:tcPr>
          <w:p w:rsidR="004705ED" w:rsidRPr="001D5673" w:rsidRDefault="004705ED" w:rsidP="004705ED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D5673">
              <w:rPr>
                <w:rFonts w:ascii="ＭＳ 明朝" w:hAnsi="ＭＳ 明朝" w:cs="ＭＳ 明朝" w:hint="eastAsia"/>
                <w:spacing w:val="110"/>
                <w:sz w:val="22"/>
                <w:szCs w:val="22"/>
              </w:rPr>
              <w:t>※受</w:t>
            </w:r>
            <w:r w:rsidRPr="001D5673">
              <w:rPr>
                <w:rFonts w:ascii="ＭＳ 明朝" w:hAnsi="ＭＳ 明朝" w:cs="ＭＳ 明朝" w:hint="eastAsia"/>
                <w:sz w:val="22"/>
                <w:szCs w:val="22"/>
              </w:rPr>
              <w:t>付</w:t>
            </w:r>
          </w:p>
        </w:tc>
        <w:tc>
          <w:tcPr>
            <w:tcW w:w="6998" w:type="dxa"/>
            <w:gridSpan w:val="3"/>
            <w:vAlign w:val="center"/>
          </w:tcPr>
          <w:p w:rsidR="004705ED" w:rsidRPr="001D5673" w:rsidRDefault="004705ED" w:rsidP="004705ED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</w:tbl>
    <w:p w:rsidR="004705ED" w:rsidRPr="001D5673" w:rsidRDefault="00432041" w:rsidP="004705ED">
      <w:pPr>
        <w:rPr>
          <w:rFonts w:ascii="ＭＳ 明朝" w:cs="ＭＳ 明朝"/>
          <w:sz w:val="22"/>
          <w:szCs w:val="22"/>
        </w:rPr>
      </w:pPr>
      <w:r w:rsidRPr="001D5673">
        <w:rPr>
          <w:rFonts w:ascii="ＭＳ 明朝" w:hAnsi="ＭＳ 明朝" w:cs="ＭＳ 明朝" w:hint="eastAsia"/>
          <w:sz w:val="22"/>
          <w:szCs w:val="22"/>
        </w:rPr>
        <w:t>１　この用紙の大きさは、</w:t>
      </w:r>
      <w:r w:rsidR="00BE2645" w:rsidRPr="00BE2645">
        <w:rPr>
          <w:rFonts w:ascii="ＭＳ 明朝" w:hAnsi="ＭＳ 明朝" w:cs="ＭＳ 明朝" w:hint="eastAsia"/>
          <w:sz w:val="22"/>
          <w:szCs w:val="22"/>
        </w:rPr>
        <w:t>日本産業規格</w:t>
      </w:r>
      <w:r w:rsidRPr="001D5673">
        <w:rPr>
          <w:rFonts w:ascii="ＭＳ 明朝" w:hAnsi="ＭＳ 明朝" w:cs="ＭＳ 明朝"/>
          <w:sz w:val="22"/>
          <w:szCs w:val="22"/>
        </w:rPr>
        <w:t>A4</w:t>
      </w:r>
      <w:r w:rsidR="001332F3">
        <w:rPr>
          <w:rFonts w:ascii="ＭＳ 明朝" w:hAnsi="ＭＳ 明朝" w:cs="ＭＳ 明朝" w:hint="eastAsia"/>
          <w:sz w:val="22"/>
          <w:szCs w:val="22"/>
        </w:rPr>
        <w:t>判</w:t>
      </w:r>
      <w:r w:rsidR="004705ED" w:rsidRPr="001D5673">
        <w:rPr>
          <w:rFonts w:ascii="ＭＳ 明朝" w:hAnsi="ＭＳ 明朝" w:cs="ＭＳ 明朝" w:hint="eastAsia"/>
          <w:sz w:val="22"/>
          <w:szCs w:val="22"/>
        </w:rPr>
        <w:t>とします。</w:t>
      </w:r>
    </w:p>
    <w:p w:rsidR="004705ED" w:rsidRPr="001D5673" w:rsidRDefault="004705ED" w:rsidP="004705ED">
      <w:pPr>
        <w:rPr>
          <w:rFonts w:ascii="ＭＳ 明朝" w:cs="ＭＳ 明朝"/>
          <w:sz w:val="22"/>
          <w:szCs w:val="22"/>
        </w:rPr>
      </w:pPr>
      <w:r w:rsidRPr="001D5673">
        <w:rPr>
          <w:rFonts w:ascii="ＭＳ 明朝" w:hAnsi="ＭＳ 明朝" w:cs="ＭＳ 明朝" w:hint="eastAsia"/>
          <w:sz w:val="22"/>
          <w:szCs w:val="22"/>
        </w:rPr>
        <w:t>２　※印の欄は、記入しないでください。</w:t>
      </w:r>
    </w:p>
    <w:sectPr w:rsidR="004705ED" w:rsidRPr="001D5673" w:rsidSect="008A2FAE">
      <w:pgSz w:w="11906" w:h="16838" w:code="9"/>
      <w:pgMar w:top="1134" w:right="926" w:bottom="1134" w:left="1077" w:header="851" w:footer="992" w:gutter="0"/>
      <w:cols w:space="425"/>
      <w:docGrid w:type="linesAndChars" w:linePitch="360" w:charSpace="20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AE0"/>
    <w:multiLevelType w:val="hybridMultilevel"/>
    <w:tmpl w:val="A7421EC4"/>
    <w:lvl w:ilvl="0" w:tplc="3486705A">
      <w:start w:val="19"/>
      <w:numFmt w:val="decimal"/>
      <w:lvlText w:val="%1"/>
      <w:lvlJc w:val="left"/>
      <w:pPr>
        <w:tabs>
          <w:tab w:val="num" w:pos="765"/>
        </w:tabs>
        <w:ind w:left="76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265125A7"/>
    <w:multiLevelType w:val="hybridMultilevel"/>
    <w:tmpl w:val="8312B9F4"/>
    <w:lvl w:ilvl="0" w:tplc="4D56433A">
      <w:start w:val="10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A5168EE"/>
    <w:multiLevelType w:val="hybridMultilevel"/>
    <w:tmpl w:val="D7C89F9E"/>
    <w:lvl w:ilvl="0" w:tplc="A8A09692">
      <w:start w:val="18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94"/>
    <w:rsid w:val="00012371"/>
    <w:rsid w:val="000320B0"/>
    <w:rsid w:val="0006370B"/>
    <w:rsid w:val="00073F6D"/>
    <w:rsid w:val="000D32BB"/>
    <w:rsid w:val="000D5D0C"/>
    <w:rsid w:val="00104E10"/>
    <w:rsid w:val="001130CC"/>
    <w:rsid w:val="00117C6A"/>
    <w:rsid w:val="001332F3"/>
    <w:rsid w:val="001D5673"/>
    <w:rsid w:val="001E3B7F"/>
    <w:rsid w:val="00260712"/>
    <w:rsid w:val="002714E6"/>
    <w:rsid w:val="002A4E38"/>
    <w:rsid w:val="002D3D81"/>
    <w:rsid w:val="002D43F2"/>
    <w:rsid w:val="00305DEC"/>
    <w:rsid w:val="00310273"/>
    <w:rsid w:val="003C350E"/>
    <w:rsid w:val="003D0914"/>
    <w:rsid w:val="0042113D"/>
    <w:rsid w:val="00432041"/>
    <w:rsid w:val="00454060"/>
    <w:rsid w:val="0046705B"/>
    <w:rsid w:val="004705ED"/>
    <w:rsid w:val="004A3BF6"/>
    <w:rsid w:val="004B39B4"/>
    <w:rsid w:val="004D3996"/>
    <w:rsid w:val="005234DD"/>
    <w:rsid w:val="0052377C"/>
    <w:rsid w:val="0053518F"/>
    <w:rsid w:val="00536969"/>
    <w:rsid w:val="00536AF0"/>
    <w:rsid w:val="006575DD"/>
    <w:rsid w:val="00673B6F"/>
    <w:rsid w:val="006A24E1"/>
    <w:rsid w:val="006B0B09"/>
    <w:rsid w:val="006B5928"/>
    <w:rsid w:val="007C27FD"/>
    <w:rsid w:val="00802D9F"/>
    <w:rsid w:val="008127CC"/>
    <w:rsid w:val="00825179"/>
    <w:rsid w:val="00833D1A"/>
    <w:rsid w:val="00834274"/>
    <w:rsid w:val="00854C04"/>
    <w:rsid w:val="008A2FAE"/>
    <w:rsid w:val="009112A4"/>
    <w:rsid w:val="0094660C"/>
    <w:rsid w:val="00975C3B"/>
    <w:rsid w:val="009C44FB"/>
    <w:rsid w:val="009F56FC"/>
    <w:rsid w:val="00A01CC9"/>
    <w:rsid w:val="00A249A2"/>
    <w:rsid w:val="00A767F8"/>
    <w:rsid w:val="00A87633"/>
    <w:rsid w:val="00AD10D9"/>
    <w:rsid w:val="00AE1427"/>
    <w:rsid w:val="00B37ACA"/>
    <w:rsid w:val="00B46593"/>
    <w:rsid w:val="00B93CDE"/>
    <w:rsid w:val="00BE2645"/>
    <w:rsid w:val="00BF2B94"/>
    <w:rsid w:val="00C0338A"/>
    <w:rsid w:val="00C616F0"/>
    <w:rsid w:val="00C93C2D"/>
    <w:rsid w:val="00C95009"/>
    <w:rsid w:val="00CA4EF1"/>
    <w:rsid w:val="00CC02B7"/>
    <w:rsid w:val="00CE1E06"/>
    <w:rsid w:val="00D267C7"/>
    <w:rsid w:val="00D71542"/>
    <w:rsid w:val="00D86017"/>
    <w:rsid w:val="00D941F3"/>
    <w:rsid w:val="00DC32E0"/>
    <w:rsid w:val="00E14E5A"/>
    <w:rsid w:val="00E207A2"/>
    <w:rsid w:val="00E21E30"/>
    <w:rsid w:val="00E37074"/>
    <w:rsid w:val="00E94608"/>
    <w:rsid w:val="00EF278D"/>
    <w:rsid w:val="00F27B7A"/>
    <w:rsid w:val="00F30991"/>
    <w:rsid w:val="00F463CA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F98B1E-5E09-4E44-A1D0-0F6B6ADB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4E3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4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5FB48214.dotm</Template>
  <TotalTime>0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2011-06-02T01:51:00Z</cp:lastPrinted>
  <dcterms:created xsi:type="dcterms:W3CDTF">2025-02-13T01:04:00Z</dcterms:created>
  <dcterms:modified xsi:type="dcterms:W3CDTF">2025-02-13T01:04:00Z</dcterms:modified>
</cp:coreProperties>
</file>