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2F61" w14:textId="7945E09D" w:rsidR="00AE36FC" w:rsidRPr="00394BE2" w:rsidRDefault="00394BE2" w:rsidP="00394BE2">
      <w:pPr>
        <w:spacing w:line="240" w:lineRule="exact"/>
        <w:rPr>
          <w:rFonts w:ascii="ＭＳ 明朝" w:eastAsia="ＭＳ 明朝" w:hAnsi="ＭＳ 明朝"/>
          <w:sz w:val="22"/>
        </w:rPr>
      </w:pPr>
      <w:r w:rsidRPr="00394BE2">
        <w:rPr>
          <w:rFonts w:ascii="ＭＳ 明朝" w:eastAsia="ＭＳ 明朝" w:hAnsi="ＭＳ 明朝" w:hint="eastAsia"/>
          <w:sz w:val="22"/>
        </w:rPr>
        <w:t>別記様式第３号（第６条関係）</w:t>
      </w:r>
    </w:p>
    <w:p w14:paraId="1656D5E9" w14:textId="77777777" w:rsidR="00AE36FC" w:rsidRPr="00746392" w:rsidRDefault="00AE36FC" w:rsidP="00AE36FC">
      <w:pPr>
        <w:jc w:val="right"/>
        <w:rPr>
          <w:sz w:val="21"/>
        </w:rPr>
      </w:pPr>
      <w:r w:rsidRPr="00746392">
        <w:rPr>
          <w:rFonts w:hint="eastAsia"/>
          <w:sz w:val="21"/>
        </w:rPr>
        <w:t>年　　月　　日</w:t>
      </w:r>
    </w:p>
    <w:p w14:paraId="37753564" w14:textId="33065E27" w:rsidR="00746392" w:rsidRPr="00746392" w:rsidRDefault="00746392" w:rsidP="00746392">
      <w:pPr>
        <w:rPr>
          <w:sz w:val="21"/>
        </w:rPr>
      </w:pPr>
      <w:r w:rsidRPr="00746392">
        <w:rPr>
          <w:rFonts w:hint="eastAsia"/>
          <w:sz w:val="21"/>
        </w:rPr>
        <w:t xml:space="preserve">多治見市長　　　　　　　　　　　　　　　　　　　　　　　　　　　　　　　</w:t>
      </w:r>
    </w:p>
    <w:p w14:paraId="268E112D" w14:textId="77777777" w:rsidR="00746392" w:rsidRPr="00746392" w:rsidRDefault="00746392" w:rsidP="00AE36FC">
      <w:pPr>
        <w:ind w:firstLineChars="2600" w:firstLine="5746"/>
        <w:rPr>
          <w:sz w:val="21"/>
        </w:rPr>
      </w:pPr>
      <w:r w:rsidRPr="00746392">
        <w:rPr>
          <w:rFonts w:hint="eastAsia"/>
          <w:sz w:val="21"/>
        </w:rPr>
        <w:t>申請者　住所　多治見市</w:t>
      </w:r>
    </w:p>
    <w:p w14:paraId="3335A8A4" w14:textId="09A7BB3D" w:rsidR="00746392" w:rsidRPr="00746392" w:rsidRDefault="00AE36FC" w:rsidP="00AE36FC">
      <w:pPr>
        <w:tabs>
          <w:tab w:val="left" w:pos="5812"/>
        </w:tabs>
        <w:rPr>
          <w:sz w:val="21"/>
        </w:rPr>
      </w:pPr>
      <w:r>
        <w:rPr>
          <w:sz w:val="21"/>
        </w:rPr>
        <w:tab/>
      </w:r>
      <w:r w:rsidR="00746392" w:rsidRPr="00746392">
        <w:rPr>
          <w:rFonts w:hint="eastAsia"/>
          <w:sz w:val="21"/>
        </w:rPr>
        <w:t xml:space="preserve">氏名　　　　　　　　　　　　　　　　</w:t>
      </w:r>
    </w:p>
    <w:p w14:paraId="2C936562" w14:textId="3A90157A" w:rsidR="00746392" w:rsidRPr="00746392" w:rsidRDefault="006F7507" w:rsidP="00746392">
      <w:pPr>
        <w:rPr>
          <w:sz w:val="21"/>
        </w:rPr>
      </w:pPr>
      <w:r>
        <w:rPr>
          <w:rFonts w:hint="eastAsia"/>
          <w:sz w:val="21"/>
        </w:rPr>
        <w:t xml:space="preserve">　　　　　　　　　　　　　　　　　　　　　　　　　　</w:t>
      </w:r>
      <w:r w:rsidR="00746392" w:rsidRPr="00746392">
        <w:rPr>
          <w:rFonts w:hint="eastAsia"/>
          <w:sz w:val="21"/>
        </w:rPr>
        <w:t xml:space="preserve">　　</w:t>
      </w:r>
      <w:r w:rsidR="00746392">
        <w:rPr>
          <w:rFonts w:hint="eastAsia"/>
          <w:sz w:val="21"/>
        </w:rPr>
        <w:t xml:space="preserve">　</w:t>
      </w:r>
      <w:r w:rsidR="00746392" w:rsidRPr="00746392">
        <w:rPr>
          <w:rFonts w:hint="eastAsia"/>
          <w:sz w:val="21"/>
        </w:rPr>
        <w:t xml:space="preserve">　（利用者との続柄　　　　）</w:t>
      </w:r>
    </w:p>
    <w:p w14:paraId="2DA53738" w14:textId="4494BC1E" w:rsidR="00746392" w:rsidRPr="00746392" w:rsidRDefault="00AE36FC" w:rsidP="00AE36FC">
      <w:pPr>
        <w:tabs>
          <w:tab w:val="left" w:pos="5812"/>
        </w:tabs>
        <w:rPr>
          <w:sz w:val="21"/>
        </w:rPr>
      </w:pPr>
      <w:r>
        <w:rPr>
          <w:sz w:val="21"/>
        </w:rPr>
        <w:tab/>
      </w:r>
      <w:r w:rsidR="00746392" w:rsidRPr="00746392">
        <w:rPr>
          <w:rFonts w:hint="eastAsia"/>
          <w:sz w:val="21"/>
        </w:rPr>
        <w:t>電話</w:t>
      </w:r>
    </w:p>
    <w:p w14:paraId="36443849" w14:textId="77777777" w:rsidR="00746392" w:rsidRPr="00746392" w:rsidRDefault="00746392" w:rsidP="00746392">
      <w:pPr>
        <w:ind w:firstLineChars="1500" w:firstLine="3315"/>
        <w:rPr>
          <w:sz w:val="21"/>
        </w:rPr>
      </w:pPr>
    </w:p>
    <w:p w14:paraId="7230134C" w14:textId="77777777" w:rsidR="00746392" w:rsidRPr="00746392" w:rsidRDefault="00746392" w:rsidP="00746392">
      <w:pPr>
        <w:ind w:firstLineChars="1500" w:firstLine="3315"/>
        <w:rPr>
          <w:sz w:val="21"/>
        </w:rPr>
      </w:pPr>
      <w:r w:rsidRPr="00746392">
        <w:rPr>
          <w:rFonts w:hint="eastAsia"/>
          <w:sz w:val="21"/>
        </w:rPr>
        <w:t>多治見市産後ケア事業利用申請書</w:t>
      </w:r>
    </w:p>
    <w:p w14:paraId="39612F17" w14:textId="77777777" w:rsidR="00746392" w:rsidRPr="00746392" w:rsidRDefault="00746392" w:rsidP="00746392">
      <w:pPr>
        <w:rPr>
          <w:sz w:val="21"/>
        </w:rPr>
      </w:pPr>
    </w:p>
    <w:p w14:paraId="60584F28" w14:textId="67073126" w:rsidR="00746392" w:rsidRPr="00746392" w:rsidRDefault="00746392" w:rsidP="00746392">
      <w:pPr>
        <w:ind w:firstLineChars="100" w:firstLine="221"/>
        <w:rPr>
          <w:sz w:val="21"/>
        </w:rPr>
      </w:pPr>
      <w:r w:rsidRPr="00746392">
        <w:rPr>
          <w:rFonts w:hint="eastAsia"/>
          <w:sz w:val="21"/>
        </w:rPr>
        <w:t>多治見市産後ケア事業を利用したいので、</w:t>
      </w:r>
      <w:r w:rsidR="00047841">
        <w:rPr>
          <w:rFonts w:hint="eastAsia"/>
          <w:sz w:val="21"/>
        </w:rPr>
        <w:t>次のとおり</w:t>
      </w:r>
      <w:r w:rsidRPr="00746392">
        <w:rPr>
          <w:rFonts w:hint="eastAsia"/>
          <w:sz w:val="21"/>
        </w:rPr>
        <w:t>申し込みます。</w:t>
      </w:r>
    </w:p>
    <w:p w14:paraId="36E1AE83" w14:textId="3BEF117F" w:rsidR="00746392" w:rsidRPr="00746392" w:rsidRDefault="00746392" w:rsidP="00746392">
      <w:pPr>
        <w:ind w:firstLineChars="100" w:firstLine="221"/>
        <w:rPr>
          <w:sz w:val="21"/>
        </w:rPr>
      </w:pPr>
      <w:r w:rsidRPr="00746392">
        <w:rPr>
          <w:rFonts w:hint="eastAsia"/>
          <w:sz w:val="21"/>
        </w:rPr>
        <w:t>なお、審査に必要となる私の世帯の住民登録情報及び課税状況について、関係機関へ</w:t>
      </w:r>
      <w:r w:rsidR="00047841">
        <w:rPr>
          <w:rFonts w:hint="eastAsia"/>
          <w:sz w:val="21"/>
        </w:rPr>
        <w:t>照会</w:t>
      </w:r>
      <w:r w:rsidRPr="00746392">
        <w:rPr>
          <w:rFonts w:hint="eastAsia"/>
          <w:sz w:val="21"/>
        </w:rPr>
        <w:t>し、又は関係機関の保有する情報を閲覧すること</w:t>
      </w:r>
      <w:r w:rsidR="00047841">
        <w:rPr>
          <w:rFonts w:hint="eastAsia"/>
          <w:sz w:val="21"/>
        </w:rPr>
        <w:t>並びに</w:t>
      </w:r>
      <w:r w:rsidRPr="00746392">
        <w:rPr>
          <w:rFonts w:hint="eastAsia"/>
          <w:sz w:val="21"/>
        </w:rPr>
        <w:t>サービスの利用に必要な範囲で個人情報を事業者に提供すること</w:t>
      </w:r>
      <w:r w:rsidR="00047841">
        <w:rPr>
          <w:rFonts w:hint="eastAsia"/>
          <w:sz w:val="21"/>
        </w:rPr>
        <w:t>及び</w:t>
      </w:r>
      <w:r w:rsidRPr="00746392">
        <w:rPr>
          <w:rFonts w:hint="eastAsia"/>
          <w:sz w:val="21"/>
        </w:rPr>
        <w:t>事業者が多治見市に提供すること</w:t>
      </w:r>
      <w:r w:rsidR="00047841">
        <w:rPr>
          <w:rFonts w:hint="eastAsia"/>
          <w:sz w:val="21"/>
        </w:rPr>
        <w:t>を</w:t>
      </w:r>
      <w:r w:rsidRPr="00746392">
        <w:rPr>
          <w:rFonts w:hint="eastAsia"/>
          <w:sz w:val="21"/>
        </w:rPr>
        <w:t>承諾します。</w:t>
      </w:r>
    </w:p>
    <w:p w14:paraId="0AF0B089" w14:textId="0DC13831" w:rsidR="00746392" w:rsidRPr="00746392" w:rsidRDefault="00746392" w:rsidP="00746392">
      <w:pPr>
        <w:ind w:firstLineChars="2200" w:firstLine="4862"/>
        <w:jc w:val="left"/>
        <w:rPr>
          <w:sz w:val="21"/>
        </w:rPr>
      </w:pPr>
      <w:r w:rsidRPr="00746392">
        <w:rPr>
          <w:rFonts w:hint="eastAsia"/>
          <w:sz w:val="21"/>
        </w:rPr>
        <w:t xml:space="preserve">記　　</w:t>
      </w:r>
      <w:r>
        <w:rPr>
          <w:rFonts w:hint="eastAsia"/>
          <w:sz w:val="21"/>
        </w:rPr>
        <w:t xml:space="preserve">　　</w:t>
      </w:r>
      <w:r w:rsidRPr="00746392">
        <w:rPr>
          <w:rFonts w:hint="eastAsia"/>
          <w:sz w:val="21"/>
        </w:rPr>
        <w:t>（裏面も確認し記載してください。）</w:t>
      </w:r>
    </w:p>
    <w:tbl>
      <w:tblPr>
        <w:tblStyle w:val="1"/>
        <w:tblW w:w="9854" w:type="dxa"/>
        <w:tblLayout w:type="fixed"/>
        <w:tblLook w:val="04A0" w:firstRow="1" w:lastRow="0" w:firstColumn="1" w:lastColumn="0" w:noHBand="0" w:noVBand="1"/>
      </w:tblPr>
      <w:tblGrid>
        <w:gridCol w:w="1101"/>
        <w:gridCol w:w="3622"/>
        <w:gridCol w:w="283"/>
        <w:gridCol w:w="851"/>
        <w:gridCol w:w="3997"/>
      </w:tblGrid>
      <w:tr w:rsidR="00746392" w:rsidRPr="00746392" w14:paraId="5EAABA22" w14:textId="77777777" w:rsidTr="00AB7490">
        <w:tc>
          <w:tcPr>
            <w:tcW w:w="1101" w:type="dxa"/>
            <w:vMerge w:val="restart"/>
          </w:tcPr>
          <w:p w14:paraId="4EB11C2F" w14:textId="77777777" w:rsidR="00746392" w:rsidRPr="00746392" w:rsidRDefault="00746392" w:rsidP="00746392">
            <w:pPr>
              <w:rPr>
                <w:sz w:val="21"/>
              </w:rPr>
            </w:pPr>
            <w:r w:rsidRPr="00746392">
              <w:rPr>
                <w:rFonts w:hint="eastAsia"/>
                <w:sz w:val="21"/>
              </w:rPr>
              <w:t>産婦氏名</w:t>
            </w:r>
          </w:p>
        </w:tc>
        <w:tc>
          <w:tcPr>
            <w:tcW w:w="3622" w:type="dxa"/>
          </w:tcPr>
          <w:p w14:paraId="7B931B8D" w14:textId="77777777" w:rsidR="00746392" w:rsidRPr="00746392" w:rsidRDefault="00746392" w:rsidP="00746392">
            <w:pPr>
              <w:rPr>
                <w:sz w:val="21"/>
              </w:rPr>
            </w:pPr>
            <w:r w:rsidRPr="00746392">
              <w:rPr>
                <w:rFonts w:hint="eastAsia"/>
                <w:sz w:val="21"/>
              </w:rPr>
              <w:t>ﾌﾘｶﾞﾅ</w:t>
            </w:r>
          </w:p>
        </w:tc>
        <w:tc>
          <w:tcPr>
            <w:tcW w:w="1134" w:type="dxa"/>
            <w:gridSpan w:val="2"/>
            <w:vMerge w:val="restart"/>
          </w:tcPr>
          <w:p w14:paraId="5594E050" w14:textId="77777777" w:rsidR="00746392" w:rsidRPr="00746392" w:rsidRDefault="00746392" w:rsidP="00746392">
            <w:pPr>
              <w:rPr>
                <w:sz w:val="21"/>
              </w:rPr>
            </w:pPr>
            <w:r w:rsidRPr="00746392">
              <w:rPr>
                <w:rFonts w:hint="eastAsia"/>
                <w:sz w:val="21"/>
              </w:rPr>
              <w:t>生年月日</w:t>
            </w:r>
          </w:p>
        </w:tc>
        <w:tc>
          <w:tcPr>
            <w:tcW w:w="3997" w:type="dxa"/>
            <w:vMerge w:val="restart"/>
          </w:tcPr>
          <w:p w14:paraId="4B6E5313" w14:textId="77777777" w:rsidR="00746392" w:rsidRPr="00746392" w:rsidRDefault="00746392" w:rsidP="00746392">
            <w:pPr>
              <w:jc w:val="center"/>
              <w:rPr>
                <w:sz w:val="21"/>
              </w:rPr>
            </w:pPr>
            <w:r w:rsidRPr="00746392">
              <w:rPr>
                <w:rFonts w:hint="eastAsia"/>
                <w:sz w:val="21"/>
              </w:rPr>
              <w:t xml:space="preserve">　　年　　月　　日　</w:t>
            </w:r>
          </w:p>
          <w:p w14:paraId="6275DCF6" w14:textId="77777777" w:rsidR="00746392" w:rsidRPr="00746392" w:rsidRDefault="00746392" w:rsidP="00746392">
            <w:pPr>
              <w:jc w:val="center"/>
              <w:rPr>
                <w:sz w:val="21"/>
              </w:rPr>
            </w:pPr>
            <w:r w:rsidRPr="00746392">
              <w:rPr>
                <w:rFonts w:hint="eastAsia"/>
                <w:sz w:val="21"/>
              </w:rPr>
              <w:t xml:space="preserve">　　　　（　　　　歳）</w:t>
            </w:r>
          </w:p>
        </w:tc>
      </w:tr>
      <w:tr w:rsidR="00746392" w:rsidRPr="00746392" w14:paraId="3E71F284" w14:textId="77777777" w:rsidTr="00AB7490">
        <w:trPr>
          <w:trHeight w:val="596"/>
        </w:trPr>
        <w:tc>
          <w:tcPr>
            <w:tcW w:w="1101" w:type="dxa"/>
            <w:vMerge/>
          </w:tcPr>
          <w:p w14:paraId="56B3925A" w14:textId="77777777" w:rsidR="00746392" w:rsidRPr="00746392" w:rsidRDefault="00746392" w:rsidP="00746392">
            <w:pPr>
              <w:rPr>
                <w:sz w:val="21"/>
              </w:rPr>
            </w:pPr>
          </w:p>
        </w:tc>
        <w:tc>
          <w:tcPr>
            <w:tcW w:w="3622" w:type="dxa"/>
          </w:tcPr>
          <w:p w14:paraId="42026508" w14:textId="77777777" w:rsidR="00746392" w:rsidRPr="00746392" w:rsidRDefault="00746392" w:rsidP="00746392">
            <w:pPr>
              <w:rPr>
                <w:sz w:val="21"/>
              </w:rPr>
            </w:pPr>
          </w:p>
        </w:tc>
        <w:tc>
          <w:tcPr>
            <w:tcW w:w="1134" w:type="dxa"/>
            <w:gridSpan w:val="2"/>
            <w:vMerge/>
          </w:tcPr>
          <w:p w14:paraId="70EAB1AE" w14:textId="77777777" w:rsidR="00746392" w:rsidRPr="00746392" w:rsidRDefault="00746392" w:rsidP="00746392">
            <w:pPr>
              <w:rPr>
                <w:sz w:val="21"/>
              </w:rPr>
            </w:pPr>
          </w:p>
        </w:tc>
        <w:tc>
          <w:tcPr>
            <w:tcW w:w="3997" w:type="dxa"/>
            <w:vMerge/>
          </w:tcPr>
          <w:p w14:paraId="76AF4EE1" w14:textId="77777777" w:rsidR="00746392" w:rsidRPr="00746392" w:rsidRDefault="00746392" w:rsidP="00746392">
            <w:pPr>
              <w:jc w:val="center"/>
              <w:rPr>
                <w:sz w:val="21"/>
              </w:rPr>
            </w:pPr>
          </w:p>
        </w:tc>
      </w:tr>
      <w:tr w:rsidR="00746392" w:rsidRPr="00746392" w14:paraId="0B3ABF29" w14:textId="77777777" w:rsidTr="00AB7490">
        <w:tc>
          <w:tcPr>
            <w:tcW w:w="1101" w:type="dxa"/>
            <w:vMerge w:val="restart"/>
          </w:tcPr>
          <w:p w14:paraId="347197A2" w14:textId="77777777" w:rsidR="00746392" w:rsidRPr="00746392" w:rsidRDefault="00746392" w:rsidP="00746392">
            <w:pPr>
              <w:rPr>
                <w:sz w:val="21"/>
              </w:rPr>
            </w:pPr>
            <w:r w:rsidRPr="00746392">
              <w:rPr>
                <w:rFonts w:hint="eastAsia"/>
                <w:sz w:val="21"/>
              </w:rPr>
              <w:t>乳児氏名</w:t>
            </w:r>
          </w:p>
        </w:tc>
        <w:tc>
          <w:tcPr>
            <w:tcW w:w="3622" w:type="dxa"/>
          </w:tcPr>
          <w:p w14:paraId="04D2E7FD" w14:textId="77777777" w:rsidR="00746392" w:rsidRPr="00746392" w:rsidRDefault="00746392" w:rsidP="00746392">
            <w:pPr>
              <w:rPr>
                <w:sz w:val="21"/>
              </w:rPr>
            </w:pPr>
            <w:r w:rsidRPr="00746392">
              <w:rPr>
                <w:rFonts w:hint="eastAsia"/>
                <w:sz w:val="21"/>
              </w:rPr>
              <w:t>ﾌﾘｶﾞﾅ</w:t>
            </w:r>
          </w:p>
        </w:tc>
        <w:tc>
          <w:tcPr>
            <w:tcW w:w="1134" w:type="dxa"/>
            <w:gridSpan w:val="2"/>
            <w:vMerge w:val="restart"/>
          </w:tcPr>
          <w:p w14:paraId="2A1A88FD" w14:textId="77777777" w:rsidR="00746392" w:rsidRPr="00746392" w:rsidRDefault="00746392" w:rsidP="00746392">
            <w:pPr>
              <w:rPr>
                <w:sz w:val="21"/>
              </w:rPr>
            </w:pPr>
            <w:r w:rsidRPr="00746392">
              <w:rPr>
                <w:rFonts w:hint="eastAsia"/>
                <w:sz w:val="21"/>
              </w:rPr>
              <w:t>生年月日</w:t>
            </w:r>
          </w:p>
        </w:tc>
        <w:tc>
          <w:tcPr>
            <w:tcW w:w="3997" w:type="dxa"/>
            <w:vMerge w:val="restart"/>
          </w:tcPr>
          <w:p w14:paraId="57060E9A" w14:textId="77777777" w:rsidR="00746392" w:rsidRPr="00746392" w:rsidRDefault="00746392" w:rsidP="00746392">
            <w:pPr>
              <w:jc w:val="center"/>
              <w:rPr>
                <w:sz w:val="21"/>
              </w:rPr>
            </w:pPr>
            <w:r w:rsidRPr="00746392">
              <w:rPr>
                <w:rFonts w:hint="eastAsia"/>
                <w:sz w:val="21"/>
              </w:rPr>
              <w:t xml:space="preserve">　　年　　月　　日　</w:t>
            </w:r>
          </w:p>
          <w:p w14:paraId="1E6B08BB" w14:textId="77777777" w:rsidR="00746392" w:rsidRPr="00746392" w:rsidRDefault="00746392" w:rsidP="00746392">
            <w:pPr>
              <w:jc w:val="center"/>
              <w:rPr>
                <w:sz w:val="21"/>
              </w:rPr>
            </w:pPr>
            <w:r w:rsidRPr="00746392">
              <w:rPr>
                <w:rFonts w:hint="eastAsia"/>
                <w:sz w:val="21"/>
              </w:rPr>
              <w:t xml:space="preserve">　　　　　（　　　か月）</w:t>
            </w:r>
          </w:p>
        </w:tc>
      </w:tr>
      <w:tr w:rsidR="00746392" w:rsidRPr="00746392" w14:paraId="76232103" w14:textId="77777777" w:rsidTr="00AB7490">
        <w:trPr>
          <w:trHeight w:val="610"/>
        </w:trPr>
        <w:tc>
          <w:tcPr>
            <w:tcW w:w="1101" w:type="dxa"/>
            <w:vMerge/>
          </w:tcPr>
          <w:p w14:paraId="67C43779" w14:textId="77777777" w:rsidR="00746392" w:rsidRPr="00746392" w:rsidRDefault="00746392" w:rsidP="00746392">
            <w:pPr>
              <w:rPr>
                <w:sz w:val="21"/>
              </w:rPr>
            </w:pPr>
          </w:p>
        </w:tc>
        <w:tc>
          <w:tcPr>
            <w:tcW w:w="3622" w:type="dxa"/>
          </w:tcPr>
          <w:p w14:paraId="6D9103E8" w14:textId="77777777" w:rsidR="00746392" w:rsidRPr="00746392" w:rsidRDefault="00746392" w:rsidP="00746392">
            <w:pPr>
              <w:rPr>
                <w:sz w:val="21"/>
              </w:rPr>
            </w:pPr>
          </w:p>
        </w:tc>
        <w:tc>
          <w:tcPr>
            <w:tcW w:w="1134" w:type="dxa"/>
            <w:gridSpan w:val="2"/>
            <w:vMerge/>
          </w:tcPr>
          <w:p w14:paraId="6F4FCB26" w14:textId="77777777" w:rsidR="00746392" w:rsidRPr="00746392" w:rsidRDefault="00746392" w:rsidP="00746392">
            <w:pPr>
              <w:rPr>
                <w:sz w:val="21"/>
              </w:rPr>
            </w:pPr>
          </w:p>
        </w:tc>
        <w:tc>
          <w:tcPr>
            <w:tcW w:w="3997" w:type="dxa"/>
            <w:vMerge/>
          </w:tcPr>
          <w:p w14:paraId="633151FC" w14:textId="77777777" w:rsidR="00746392" w:rsidRPr="00746392" w:rsidRDefault="00746392" w:rsidP="00746392">
            <w:pPr>
              <w:rPr>
                <w:sz w:val="21"/>
              </w:rPr>
            </w:pPr>
          </w:p>
        </w:tc>
      </w:tr>
      <w:tr w:rsidR="00746392" w:rsidRPr="00746392" w14:paraId="43BBAFF5" w14:textId="77777777" w:rsidTr="00AB7490">
        <w:tc>
          <w:tcPr>
            <w:tcW w:w="1101" w:type="dxa"/>
          </w:tcPr>
          <w:p w14:paraId="3CB66295" w14:textId="77777777" w:rsidR="00746392" w:rsidRPr="00746392" w:rsidRDefault="00746392" w:rsidP="00746392">
            <w:pPr>
              <w:rPr>
                <w:sz w:val="21"/>
              </w:rPr>
            </w:pPr>
            <w:r w:rsidRPr="00746392">
              <w:rPr>
                <w:rFonts w:hint="eastAsia"/>
                <w:sz w:val="21"/>
              </w:rPr>
              <w:t>児の状況</w:t>
            </w:r>
          </w:p>
        </w:tc>
        <w:tc>
          <w:tcPr>
            <w:tcW w:w="3622" w:type="dxa"/>
          </w:tcPr>
          <w:p w14:paraId="3BF0B696" w14:textId="77777777" w:rsidR="00746392" w:rsidRPr="00746392" w:rsidRDefault="00746392" w:rsidP="00746392">
            <w:pPr>
              <w:ind w:firstLineChars="200" w:firstLine="442"/>
              <w:rPr>
                <w:sz w:val="21"/>
              </w:rPr>
            </w:pPr>
            <w:r w:rsidRPr="00746392">
              <w:rPr>
                <w:rFonts w:hint="eastAsia"/>
                <w:sz w:val="21"/>
              </w:rPr>
              <w:t>男　・　女　　第　　子</w:t>
            </w:r>
          </w:p>
        </w:tc>
        <w:tc>
          <w:tcPr>
            <w:tcW w:w="5131" w:type="dxa"/>
            <w:gridSpan w:val="3"/>
          </w:tcPr>
          <w:p w14:paraId="1C9964C6" w14:textId="77777777" w:rsidR="00746392" w:rsidRPr="00746392" w:rsidRDefault="00746392" w:rsidP="00746392">
            <w:pPr>
              <w:rPr>
                <w:sz w:val="21"/>
              </w:rPr>
            </w:pPr>
            <w:r w:rsidRPr="00746392">
              <w:rPr>
                <w:rFonts w:hint="eastAsia"/>
                <w:sz w:val="21"/>
              </w:rPr>
              <w:t>出生時の体重　　　　　ｇ　　在胎週数　　週</w:t>
            </w:r>
          </w:p>
        </w:tc>
      </w:tr>
      <w:tr w:rsidR="00746392" w:rsidRPr="00746392" w14:paraId="7402934D" w14:textId="77777777" w:rsidTr="00AB7490">
        <w:trPr>
          <w:trHeight w:val="315"/>
        </w:trPr>
        <w:tc>
          <w:tcPr>
            <w:tcW w:w="1101" w:type="dxa"/>
          </w:tcPr>
          <w:p w14:paraId="125A3468" w14:textId="77777777" w:rsidR="00746392" w:rsidRPr="00746392" w:rsidRDefault="00746392" w:rsidP="00746392">
            <w:pPr>
              <w:rPr>
                <w:sz w:val="21"/>
              </w:rPr>
            </w:pPr>
            <w:r w:rsidRPr="00746392">
              <w:rPr>
                <w:rFonts w:hint="eastAsia"/>
                <w:sz w:val="21"/>
              </w:rPr>
              <w:t>出産施設名</w:t>
            </w:r>
          </w:p>
        </w:tc>
        <w:tc>
          <w:tcPr>
            <w:tcW w:w="8753" w:type="dxa"/>
            <w:gridSpan w:val="4"/>
          </w:tcPr>
          <w:p w14:paraId="29992A90" w14:textId="77777777" w:rsidR="00746392" w:rsidRPr="00746392" w:rsidRDefault="00746392" w:rsidP="00746392">
            <w:pPr>
              <w:rPr>
                <w:sz w:val="21"/>
              </w:rPr>
            </w:pPr>
            <w:r w:rsidRPr="00746392">
              <w:rPr>
                <w:rFonts w:hint="eastAsia"/>
                <w:sz w:val="21"/>
              </w:rPr>
              <w:t>（　　　　　　　　　　　　　　　）　　　退院日　　年　　月　　日</w:t>
            </w:r>
          </w:p>
        </w:tc>
      </w:tr>
      <w:tr w:rsidR="00746392" w:rsidRPr="00746392" w14:paraId="6AD7DD1E" w14:textId="77777777" w:rsidTr="00AB7490">
        <w:trPr>
          <w:trHeight w:val="390"/>
        </w:trPr>
        <w:tc>
          <w:tcPr>
            <w:tcW w:w="1101" w:type="dxa"/>
          </w:tcPr>
          <w:p w14:paraId="21D9EBA2" w14:textId="77777777" w:rsidR="00746392" w:rsidRPr="00746392" w:rsidRDefault="00746392" w:rsidP="00746392">
            <w:pPr>
              <w:rPr>
                <w:sz w:val="21"/>
              </w:rPr>
            </w:pPr>
            <w:r w:rsidRPr="00746392">
              <w:rPr>
                <w:rFonts w:hint="eastAsia"/>
                <w:sz w:val="21"/>
              </w:rPr>
              <w:t>治療中の</w:t>
            </w:r>
          </w:p>
          <w:p w14:paraId="403166AA" w14:textId="77777777" w:rsidR="00746392" w:rsidRPr="00746392" w:rsidRDefault="00746392" w:rsidP="00746392">
            <w:pPr>
              <w:rPr>
                <w:sz w:val="21"/>
              </w:rPr>
            </w:pPr>
            <w:r w:rsidRPr="00746392">
              <w:rPr>
                <w:rFonts w:hint="eastAsia"/>
                <w:sz w:val="21"/>
              </w:rPr>
              <w:t>病気</w:t>
            </w:r>
          </w:p>
        </w:tc>
        <w:tc>
          <w:tcPr>
            <w:tcW w:w="3905" w:type="dxa"/>
            <w:gridSpan w:val="2"/>
          </w:tcPr>
          <w:p w14:paraId="423C662B" w14:textId="77777777" w:rsidR="00746392" w:rsidRPr="00746392" w:rsidRDefault="00746392" w:rsidP="00746392">
            <w:pPr>
              <w:rPr>
                <w:sz w:val="21"/>
              </w:rPr>
            </w:pPr>
            <w:r w:rsidRPr="00746392">
              <w:rPr>
                <w:rFonts w:hint="eastAsia"/>
                <w:sz w:val="21"/>
              </w:rPr>
              <w:t>産婦：なし・あり　※具体的に</w:t>
            </w:r>
          </w:p>
          <w:p w14:paraId="2228545E" w14:textId="77777777" w:rsidR="00746392" w:rsidRPr="00746392" w:rsidRDefault="00746392" w:rsidP="00746392">
            <w:pPr>
              <w:rPr>
                <w:sz w:val="21"/>
              </w:rPr>
            </w:pPr>
            <w:r w:rsidRPr="00746392">
              <w:rPr>
                <w:rFonts w:hint="eastAsia"/>
                <w:sz w:val="21"/>
              </w:rPr>
              <w:t>（　　　　　　　　　　　　　　　）</w:t>
            </w:r>
          </w:p>
        </w:tc>
        <w:tc>
          <w:tcPr>
            <w:tcW w:w="4848" w:type="dxa"/>
            <w:gridSpan w:val="2"/>
          </w:tcPr>
          <w:p w14:paraId="00395E56" w14:textId="77777777" w:rsidR="00746392" w:rsidRPr="00746392" w:rsidRDefault="00746392" w:rsidP="00746392">
            <w:pPr>
              <w:rPr>
                <w:sz w:val="21"/>
              </w:rPr>
            </w:pPr>
            <w:r w:rsidRPr="00746392">
              <w:rPr>
                <w:rFonts w:hint="eastAsia"/>
                <w:sz w:val="21"/>
              </w:rPr>
              <w:t>乳児：なし・あり　※具体的に</w:t>
            </w:r>
          </w:p>
          <w:p w14:paraId="33E4C7F5" w14:textId="77777777" w:rsidR="00746392" w:rsidRPr="00746392" w:rsidRDefault="00746392" w:rsidP="00746392">
            <w:pPr>
              <w:rPr>
                <w:sz w:val="21"/>
              </w:rPr>
            </w:pPr>
            <w:r w:rsidRPr="00746392">
              <w:rPr>
                <w:rFonts w:hint="eastAsia"/>
                <w:sz w:val="21"/>
              </w:rPr>
              <w:t>（　　　　　　　　　　　　　　　）</w:t>
            </w:r>
          </w:p>
        </w:tc>
      </w:tr>
      <w:tr w:rsidR="00746392" w:rsidRPr="00746392" w14:paraId="591E91BF" w14:textId="77777777" w:rsidTr="00AB7490">
        <w:trPr>
          <w:trHeight w:val="1380"/>
        </w:trPr>
        <w:tc>
          <w:tcPr>
            <w:tcW w:w="1101" w:type="dxa"/>
          </w:tcPr>
          <w:p w14:paraId="764AAB53" w14:textId="77777777" w:rsidR="00746392" w:rsidRPr="00746392" w:rsidRDefault="00746392" w:rsidP="00746392">
            <w:pPr>
              <w:rPr>
                <w:sz w:val="21"/>
              </w:rPr>
            </w:pPr>
            <w:r w:rsidRPr="00746392">
              <w:rPr>
                <w:rFonts w:hint="eastAsia"/>
                <w:sz w:val="21"/>
              </w:rPr>
              <w:t>緊　急</w:t>
            </w:r>
          </w:p>
          <w:p w14:paraId="299B90DB" w14:textId="77777777" w:rsidR="00746392" w:rsidRPr="00746392" w:rsidRDefault="00746392" w:rsidP="00746392">
            <w:pPr>
              <w:rPr>
                <w:sz w:val="21"/>
              </w:rPr>
            </w:pPr>
            <w:r w:rsidRPr="00746392">
              <w:rPr>
                <w:rFonts w:hint="eastAsia"/>
                <w:sz w:val="21"/>
              </w:rPr>
              <w:t>連絡先等</w:t>
            </w:r>
          </w:p>
        </w:tc>
        <w:tc>
          <w:tcPr>
            <w:tcW w:w="8753" w:type="dxa"/>
            <w:gridSpan w:val="4"/>
          </w:tcPr>
          <w:p w14:paraId="5010E538" w14:textId="77777777" w:rsidR="00746392" w:rsidRPr="00746392" w:rsidRDefault="00746392" w:rsidP="00746392">
            <w:pPr>
              <w:rPr>
                <w:sz w:val="21"/>
              </w:rPr>
            </w:pPr>
            <w:r w:rsidRPr="00746392">
              <w:rPr>
                <w:rFonts w:hint="eastAsia"/>
                <w:sz w:val="21"/>
              </w:rPr>
              <w:t>乳児の　父　　氏　　名：</w:t>
            </w:r>
            <w:r w:rsidRPr="00746392">
              <w:rPr>
                <w:rFonts w:hint="eastAsia"/>
                <w:sz w:val="21"/>
                <w:u w:val="single"/>
              </w:rPr>
              <w:t xml:space="preserve">　　　　　　　　　　　　　　　　　　</w:t>
            </w:r>
          </w:p>
          <w:p w14:paraId="33367002" w14:textId="77777777" w:rsidR="00746392" w:rsidRPr="00746392" w:rsidRDefault="00746392" w:rsidP="00746392">
            <w:pPr>
              <w:rPr>
                <w:sz w:val="21"/>
              </w:rPr>
            </w:pPr>
            <w:r w:rsidRPr="00746392">
              <w:rPr>
                <w:rFonts w:hint="eastAsia"/>
                <w:sz w:val="21"/>
              </w:rPr>
              <w:t xml:space="preserve">　　　　　　緊急連絡先：</w:t>
            </w:r>
            <w:r w:rsidRPr="00746392">
              <w:rPr>
                <w:rFonts w:hint="eastAsia"/>
                <w:sz w:val="21"/>
                <w:u w:val="single"/>
              </w:rPr>
              <w:t xml:space="preserve">　　　　　　　　　　　　　　　　　　</w:t>
            </w:r>
            <w:r w:rsidRPr="00746392">
              <w:rPr>
                <w:rFonts w:hint="eastAsia"/>
                <w:sz w:val="21"/>
              </w:rPr>
              <w:t xml:space="preserve">　　</w:t>
            </w:r>
          </w:p>
          <w:p w14:paraId="4A73CE53" w14:textId="77777777" w:rsidR="00746392" w:rsidRPr="00746392" w:rsidRDefault="00746392" w:rsidP="00746392">
            <w:pPr>
              <w:rPr>
                <w:sz w:val="21"/>
              </w:rPr>
            </w:pPr>
            <w:r w:rsidRPr="00746392">
              <w:rPr>
                <w:rFonts w:hint="eastAsia"/>
                <w:sz w:val="21"/>
              </w:rPr>
              <w:t>その他の家族　氏　　名：</w:t>
            </w:r>
            <w:r w:rsidRPr="00746392">
              <w:rPr>
                <w:rFonts w:hint="eastAsia"/>
                <w:sz w:val="21"/>
                <w:u w:val="single"/>
              </w:rPr>
              <w:t xml:space="preserve">　　　　　　　　　　　　　　　　　</w:t>
            </w:r>
            <w:r w:rsidRPr="00746392">
              <w:rPr>
                <w:rFonts w:hint="eastAsia"/>
                <w:sz w:val="21"/>
              </w:rPr>
              <w:t>（続柄：　　　　）</w:t>
            </w:r>
          </w:p>
          <w:p w14:paraId="3A74B08B" w14:textId="77777777" w:rsidR="00746392" w:rsidRDefault="00746392" w:rsidP="00746392">
            <w:pPr>
              <w:rPr>
                <w:sz w:val="21"/>
                <w:u w:val="single"/>
              </w:rPr>
            </w:pPr>
            <w:r w:rsidRPr="00746392">
              <w:rPr>
                <w:rFonts w:hint="eastAsia"/>
                <w:sz w:val="21"/>
              </w:rPr>
              <w:t xml:space="preserve">　　　　　　緊急連絡先：</w:t>
            </w:r>
            <w:r w:rsidRPr="00746392">
              <w:rPr>
                <w:rFonts w:hint="eastAsia"/>
                <w:sz w:val="21"/>
                <w:u w:val="single"/>
              </w:rPr>
              <w:t xml:space="preserve">　　　　　　　　　　　　　　　　　　</w:t>
            </w:r>
          </w:p>
          <w:p w14:paraId="1DB955E2" w14:textId="77777777" w:rsidR="006F7507" w:rsidRDefault="006F7507" w:rsidP="00746392">
            <w:pPr>
              <w:rPr>
                <w:sz w:val="21"/>
              </w:rPr>
            </w:pPr>
          </w:p>
          <w:p w14:paraId="57BF1893" w14:textId="2964DE85" w:rsidR="001362B5" w:rsidRPr="00746392" w:rsidRDefault="001362B5" w:rsidP="00746392">
            <w:pPr>
              <w:rPr>
                <w:sz w:val="21"/>
              </w:rPr>
            </w:pPr>
          </w:p>
        </w:tc>
      </w:tr>
      <w:tr w:rsidR="00AB7490" w:rsidRPr="00746392" w14:paraId="1960CFDC" w14:textId="77777777" w:rsidTr="00D14C82">
        <w:trPr>
          <w:trHeight w:val="3877"/>
        </w:trPr>
        <w:tc>
          <w:tcPr>
            <w:tcW w:w="1101" w:type="dxa"/>
          </w:tcPr>
          <w:p w14:paraId="21C8670C" w14:textId="3150ED1B" w:rsidR="00AB7490" w:rsidRPr="00941730" w:rsidRDefault="00AB7490" w:rsidP="00746392">
            <w:pPr>
              <w:rPr>
                <w:sz w:val="21"/>
              </w:rPr>
            </w:pPr>
            <w:r>
              <w:rPr>
                <w:rFonts w:hint="eastAsia"/>
                <w:sz w:val="21"/>
              </w:rPr>
              <w:lastRenderedPageBreak/>
              <w:t>支援してほしい内容</w:t>
            </w:r>
          </w:p>
        </w:tc>
        <w:tc>
          <w:tcPr>
            <w:tcW w:w="8753" w:type="dxa"/>
            <w:gridSpan w:val="4"/>
          </w:tcPr>
          <w:p w14:paraId="0F45F8D1" w14:textId="71167B06" w:rsidR="00AB7490" w:rsidRPr="00746392" w:rsidRDefault="00AB7490" w:rsidP="00746392">
            <w:pPr>
              <w:rPr>
                <w:sz w:val="21"/>
              </w:rPr>
            </w:pPr>
            <w:r w:rsidRPr="00746392">
              <w:rPr>
                <w:rFonts w:hint="eastAsia"/>
                <w:sz w:val="21"/>
              </w:rPr>
              <w:t>（該当欄にレ点）</w:t>
            </w:r>
          </w:p>
          <w:p w14:paraId="0A671B75" w14:textId="7AE3EC11" w:rsidR="00AB7490" w:rsidRPr="00746392" w:rsidRDefault="00AB7490" w:rsidP="00746392">
            <w:pPr>
              <w:rPr>
                <w:sz w:val="21"/>
              </w:rPr>
            </w:pPr>
            <w:r w:rsidRPr="00746392">
              <w:rPr>
                <w:rFonts w:hint="eastAsia"/>
                <w:sz w:val="21"/>
              </w:rPr>
              <w:t>□産婦の身体的、心理的ケア、</w:t>
            </w:r>
            <w:r w:rsidRPr="00657159">
              <w:rPr>
                <w:rFonts w:hint="eastAsia"/>
                <w:sz w:val="21"/>
              </w:rPr>
              <w:t>休養等</w:t>
            </w:r>
          </w:p>
          <w:p w14:paraId="30950D74" w14:textId="77777777" w:rsidR="00AB7490" w:rsidRPr="00746392" w:rsidRDefault="00AB7490" w:rsidP="00746392">
            <w:pPr>
              <w:widowControl/>
              <w:ind w:left="221" w:hangingChars="100" w:hanging="221"/>
              <w:jc w:val="left"/>
              <w:rPr>
                <w:sz w:val="21"/>
              </w:rPr>
            </w:pPr>
            <w:r w:rsidRPr="00746392">
              <w:rPr>
                <w:rFonts w:hint="eastAsia"/>
                <w:sz w:val="21"/>
              </w:rPr>
              <w:t>□乳房ケア（乳房マッサージ等、自己管理法指導）</w:t>
            </w:r>
          </w:p>
          <w:p w14:paraId="6131EC96" w14:textId="77777777" w:rsidR="00AB7490" w:rsidRPr="00746392" w:rsidRDefault="00AB7490" w:rsidP="00746392">
            <w:pPr>
              <w:ind w:left="221" w:hangingChars="100" w:hanging="221"/>
              <w:rPr>
                <w:sz w:val="21"/>
              </w:rPr>
            </w:pPr>
            <w:r w:rsidRPr="00746392">
              <w:rPr>
                <w:rFonts w:hint="eastAsia"/>
                <w:sz w:val="21"/>
              </w:rPr>
              <w:t>□乳児のケア（沐浴、計測、発達チェック、全身観察、スキンケア他　育児相談）</w:t>
            </w:r>
          </w:p>
          <w:p w14:paraId="534E2157" w14:textId="77777777" w:rsidR="00AB7490" w:rsidRPr="00746392" w:rsidRDefault="00AB7490" w:rsidP="00746392">
            <w:pPr>
              <w:rPr>
                <w:sz w:val="21"/>
              </w:rPr>
            </w:pPr>
            <w:r w:rsidRPr="00746392">
              <w:rPr>
                <w:rFonts w:hint="eastAsia"/>
                <w:sz w:val="21"/>
              </w:rPr>
              <w:t>□授乳、沐浴等の指導</w:t>
            </w:r>
          </w:p>
          <w:p w14:paraId="7761E131" w14:textId="77777777" w:rsidR="00AB7490" w:rsidRPr="00746392" w:rsidRDefault="00AB7490" w:rsidP="00746392">
            <w:pPr>
              <w:rPr>
                <w:sz w:val="21"/>
              </w:rPr>
            </w:pPr>
            <w:r w:rsidRPr="00746392">
              <w:rPr>
                <w:rFonts w:hint="eastAsia"/>
                <w:sz w:val="21"/>
              </w:rPr>
              <w:t>□発育及び発達に関する相談</w:t>
            </w:r>
          </w:p>
          <w:p w14:paraId="5230134A" w14:textId="4DEC21B2" w:rsidR="00AB7490" w:rsidRPr="00746392" w:rsidRDefault="00AB7490" w:rsidP="006F7507">
            <w:pPr>
              <w:rPr>
                <w:sz w:val="21"/>
              </w:rPr>
            </w:pPr>
            <w:r w:rsidRPr="00746392">
              <w:rPr>
                <w:rFonts w:hint="eastAsia"/>
                <w:sz w:val="21"/>
              </w:rPr>
              <w:t>□その他（</w:t>
            </w:r>
            <w:r>
              <w:rPr>
                <w:rFonts w:hint="eastAsia"/>
                <w:sz w:val="21"/>
              </w:rPr>
              <w:t xml:space="preserve">　　</w:t>
            </w:r>
            <w:r w:rsidRPr="00746392">
              <w:rPr>
                <w:rFonts w:hint="eastAsia"/>
                <w:sz w:val="21"/>
              </w:rPr>
              <w:t xml:space="preserve">　　　　　　　　　　</w:t>
            </w:r>
            <w:r>
              <w:rPr>
                <w:rFonts w:hint="eastAsia"/>
                <w:sz w:val="21"/>
              </w:rPr>
              <w:t xml:space="preserve">　　　　　　　　　　　　　　　　</w:t>
            </w:r>
            <w:r w:rsidRPr="00746392">
              <w:rPr>
                <w:rFonts w:hint="eastAsia"/>
                <w:sz w:val="21"/>
              </w:rPr>
              <w:t xml:space="preserve">　　　）</w:t>
            </w:r>
          </w:p>
        </w:tc>
      </w:tr>
      <w:tr w:rsidR="00AB7490" w:rsidRPr="00746392" w14:paraId="355DFD6E" w14:textId="77777777" w:rsidTr="00AB7490">
        <w:trPr>
          <w:trHeight w:val="2586"/>
        </w:trPr>
        <w:tc>
          <w:tcPr>
            <w:tcW w:w="1101" w:type="dxa"/>
          </w:tcPr>
          <w:p w14:paraId="49420FAD" w14:textId="2161E19B" w:rsidR="00AB7490" w:rsidRPr="00B93FBE" w:rsidRDefault="00AB7490" w:rsidP="00746392">
            <w:pPr>
              <w:rPr>
                <w:sz w:val="21"/>
              </w:rPr>
            </w:pPr>
            <w:r w:rsidRPr="00B93FBE">
              <w:rPr>
                <w:rFonts w:hint="eastAsia"/>
                <w:sz w:val="21"/>
              </w:rPr>
              <w:t>利用期間と回数</w:t>
            </w:r>
          </w:p>
        </w:tc>
        <w:tc>
          <w:tcPr>
            <w:tcW w:w="8753" w:type="dxa"/>
            <w:gridSpan w:val="4"/>
          </w:tcPr>
          <w:p w14:paraId="1CDF98C2" w14:textId="77777777" w:rsidR="00AB7490" w:rsidRPr="00B93FBE" w:rsidRDefault="00AB7490" w:rsidP="00AB7490">
            <w:pPr>
              <w:rPr>
                <w:sz w:val="21"/>
              </w:rPr>
            </w:pPr>
            <w:r w:rsidRPr="00B93FBE">
              <w:rPr>
                <w:rFonts w:hint="eastAsia"/>
                <w:sz w:val="21"/>
              </w:rPr>
              <w:t>【利用期間】</w:t>
            </w:r>
          </w:p>
          <w:p w14:paraId="48F40239" w14:textId="77777777" w:rsidR="00AB7490" w:rsidRPr="00B93FBE" w:rsidRDefault="00AB7490" w:rsidP="00AB7490">
            <w:pPr>
              <w:rPr>
                <w:sz w:val="21"/>
              </w:rPr>
            </w:pPr>
            <w:r w:rsidRPr="00B93FBE">
              <w:rPr>
                <w:rFonts w:hint="eastAsia"/>
                <w:sz w:val="21"/>
              </w:rPr>
              <w:t>産後１年未満</w:t>
            </w:r>
          </w:p>
          <w:p w14:paraId="540623F1" w14:textId="77777777" w:rsidR="00AB7490" w:rsidRPr="00B93FBE" w:rsidRDefault="00AB7490" w:rsidP="00AB7490">
            <w:pPr>
              <w:rPr>
                <w:sz w:val="21"/>
              </w:rPr>
            </w:pPr>
            <w:r w:rsidRPr="00B93FBE">
              <w:rPr>
                <w:rFonts w:hint="eastAsia"/>
                <w:sz w:val="21"/>
              </w:rPr>
              <w:t>【利用回数】</w:t>
            </w:r>
          </w:p>
          <w:p w14:paraId="5D71ACEC" w14:textId="55684599" w:rsidR="00AB7490" w:rsidRPr="00B93FBE" w:rsidRDefault="00B93FBE" w:rsidP="00AB7490">
            <w:pPr>
              <w:rPr>
                <w:sz w:val="21"/>
              </w:rPr>
            </w:pPr>
            <w:r>
              <w:rPr>
                <w:rFonts w:hint="eastAsia"/>
                <w:sz w:val="21"/>
              </w:rPr>
              <w:t xml:space="preserve">宿泊型 </w:t>
            </w:r>
            <w:r w:rsidR="00AB7490" w:rsidRPr="00B93FBE">
              <w:rPr>
                <w:rFonts w:hint="eastAsia"/>
                <w:sz w:val="21"/>
              </w:rPr>
              <w:t xml:space="preserve">６泊以内　　　</w:t>
            </w:r>
            <w:r>
              <w:rPr>
                <w:rFonts w:hint="eastAsia"/>
                <w:sz w:val="21"/>
              </w:rPr>
              <w:t xml:space="preserve">通所型 ７回以内　　訪問型 </w:t>
            </w:r>
            <w:r w:rsidR="00AB7490" w:rsidRPr="00B93FBE">
              <w:rPr>
                <w:rFonts w:hint="eastAsia"/>
                <w:sz w:val="21"/>
              </w:rPr>
              <w:t>７回以内</w:t>
            </w:r>
          </w:p>
          <w:p w14:paraId="06603F03" w14:textId="6D03C2EE" w:rsidR="00AB7490" w:rsidRPr="00B93FBE" w:rsidRDefault="00AB7490" w:rsidP="00AB7490">
            <w:pPr>
              <w:ind w:firstLineChars="100" w:firstLine="221"/>
              <w:rPr>
                <w:sz w:val="21"/>
              </w:rPr>
            </w:pPr>
            <w:r w:rsidRPr="00B93FBE">
              <w:rPr>
                <w:rFonts w:hint="eastAsia"/>
                <w:sz w:val="21"/>
              </w:rPr>
              <w:t>※宿泊型・通所型は、実施機関の受入れ状況により、別の市のサービスをご案内する場合もございます。</w:t>
            </w:r>
          </w:p>
        </w:tc>
      </w:tr>
      <w:tr w:rsidR="00746392" w:rsidRPr="00746392" w14:paraId="1D169A1E" w14:textId="77777777" w:rsidTr="00AB7490">
        <w:trPr>
          <w:trHeight w:val="2586"/>
        </w:trPr>
        <w:tc>
          <w:tcPr>
            <w:tcW w:w="1101" w:type="dxa"/>
          </w:tcPr>
          <w:p w14:paraId="18FEDFD3" w14:textId="24942A05" w:rsidR="00746392" w:rsidRPr="00C971BB" w:rsidRDefault="006F7507" w:rsidP="00746392">
            <w:pPr>
              <w:rPr>
                <w:sz w:val="21"/>
              </w:rPr>
            </w:pPr>
            <w:r w:rsidRPr="00C971BB">
              <w:rPr>
                <w:rFonts w:hint="eastAsia"/>
                <w:sz w:val="21"/>
              </w:rPr>
              <w:t>世帯区分の確認</w:t>
            </w:r>
          </w:p>
        </w:tc>
        <w:tc>
          <w:tcPr>
            <w:tcW w:w="8753" w:type="dxa"/>
            <w:gridSpan w:val="4"/>
          </w:tcPr>
          <w:p w14:paraId="04DD5E33" w14:textId="77777777" w:rsidR="00746392" w:rsidRPr="00746392" w:rsidRDefault="00746392" w:rsidP="006F7507">
            <w:pPr>
              <w:ind w:firstLineChars="100" w:firstLine="221"/>
              <w:rPr>
                <w:sz w:val="21"/>
              </w:rPr>
            </w:pPr>
            <w:r w:rsidRPr="00746392">
              <w:rPr>
                <w:rFonts w:hint="eastAsia"/>
                <w:sz w:val="21"/>
              </w:rPr>
              <w:t xml:space="preserve">以下の該当する番号を〇で囲んでください。　</w:t>
            </w:r>
          </w:p>
          <w:p w14:paraId="631CBA89" w14:textId="6BF8EECD" w:rsidR="006F7507" w:rsidRPr="00C971BB" w:rsidRDefault="00746392" w:rsidP="00746392">
            <w:pPr>
              <w:rPr>
                <w:sz w:val="21"/>
              </w:rPr>
            </w:pPr>
            <w:r w:rsidRPr="00C971BB">
              <w:rPr>
                <w:rFonts w:hint="eastAsia"/>
                <w:sz w:val="21"/>
              </w:rPr>
              <w:t>１．</w:t>
            </w:r>
            <w:r w:rsidR="00BB48BB" w:rsidRPr="00C971BB">
              <w:rPr>
                <w:rFonts w:hint="eastAsia"/>
                <w:sz w:val="21"/>
              </w:rPr>
              <w:t>市民税課税</w:t>
            </w:r>
            <w:r w:rsidRPr="00C971BB">
              <w:rPr>
                <w:rFonts w:hint="eastAsia"/>
                <w:sz w:val="21"/>
              </w:rPr>
              <w:t>世帯　２．市民税非課税世帯　３．</w:t>
            </w:r>
            <w:r w:rsidR="00BB48BB" w:rsidRPr="00C971BB">
              <w:rPr>
                <w:rFonts w:hint="eastAsia"/>
                <w:sz w:val="21"/>
              </w:rPr>
              <w:t>生活保護世帯</w:t>
            </w:r>
          </w:p>
          <w:p w14:paraId="575CCD8E" w14:textId="15B58D06" w:rsidR="00746392" w:rsidRPr="00746392" w:rsidRDefault="00BB48BB" w:rsidP="006F7507">
            <w:pPr>
              <w:ind w:firstLineChars="100" w:firstLine="221"/>
              <w:rPr>
                <w:sz w:val="21"/>
              </w:rPr>
            </w:pPr>
            <w:r w:rsidRPr="00C971BB">
              <w:rPr>
                <w:rFonts w:hint="eastAsia"/>
                <w:sz w:val="21"/>
              </w:rPr>
              <w:t>２</w:t>
            </w:r>
            <w:r w:rsidR="006F7507" w:rsidRPr="00C971BB">
              <w:rPr>
                <w:rFonts w:hint="eastAsia"/>
                <w:sz w:val="21"/>
              </w:rPr>
              <w:t>及び</w:t>
            </w:r>
            <w:r w:rsidRPr="00C971BB">
              <w:rPr>
                <w:rFonts w:hint="eastAsia"/>
                <w:sz w:val="21"/>
              </w:rPr>
              <w:t>３</w:t>
            </w:r>
            <w:r w:rsidR="00746392" w:rsidRPr="00C971BB">
              <w:rPr>
                <w:rFonts w:hint="eastAsia"/>
                <w:sz w:val="21"/>
              </w:rPr>
              <w:t>に該当する場合</w:t>
            </w:r>
            <w:r w:rsidRPr="00C971BB">
              <w:rPr>
                <w:rFonts w:hint="eastAsia"/>
                <w:sz w:val="21"/>
              </w:rPr>
              <w:t>のみ</w:t>
            </w:r>
            <w:r w:rsidR="00746392" w:rsidRPr="00746392">
              <w:rPr>
                <w:rFonts w:hint="eastAsia"/>
                <w:sz w:val="21"/>
              </w:rPr>
              <w:t>、それを証する書類を提出して下さい。</w:t>
            </w:r>
          </w:p>
          <w:p w14:paraId="1E4695C8" w14:textId="798AE620" w:rsidR="00746392" w:rsidRPr="00C971BB" w:rsidRDefault="00746392" w:rsidP="006F7507">
            <w:pPr>
              <w:ind w:firstLineChars="100" w:firstLine="221"/>
              <w:rPr>
                <w:sz w:val="21"/>
              </w:rPr>
            </w:pPr>
            <w:r w:rsidRPr="00746392">
              <w:rPr>
                <w:rFonts w:hint="eastAsia"/>
                <w:sz w:val="21"/>
              </w:rPr>
              <w:t>提出がない場合には、市が世帯の住民記録情報</w:t>
            </w:r>
            <w:r w:rsidR="006F7507" w:rsidRPr="00C971BB">
              <w:rPr>
                <w:rFonts w:hint="eastAsia"/>
                <w:sz w:val="21"/>
              </w:rPr>
              <w:t>、</w:t>
            </w:r>
            <w:r w:rsidRPr="00C971BB">
              <w:rPr>
                <w:rFonts w:hint="eastAsia"/>
                <w:sz w:val="21"/>
              </w:rPr>
              <w:t>課税情報</w:t>
            </w:r>
            <w:r w:rsidR="006F7507" w:rsidRPr="00C971BB">
              <w:rPr>
                <w:rFonts w:hint="eastAsia"/>
                <w:sz w:val="21"/>
              </w:rPr>
              <w:t>及び生活保護受給状況</w:t>
            </w:r>
            <w:r w:rsidRPr="00C971BB">
              <w:rPr>
                <w:rFonts w:hint="eastAsia"/>
                <w:sz w:val="21"/>
              </w:rPr>
              <w:t>について関係機関に照会又は関係機関の保有する情報を閲覧すること</w:t>
            </w:r>
            <w:r w:rsidR="002350A7">
              <w:rPr>
                <w:rFonts w:hint="eastAsia"/>
                <w:sz w:val="21"/>
              </w:rPr>
              <w:t>を</w:t>
            </w:r>
            <w:r w:rsidRPr="00C971BB">
              <w:rPr>
                <w:rFonts w:hint="eastAsia"/>
                <w:sz w:val="21"/>
              </w:rPr>
              <w:t>承諾します。</w:t>
            </w:r>
          </w:p>
          <w:p w14:paraId="14ECE14A" w14:textId="1D284C97" w:rsidR="00746392" w:rsidRPr="00746392" w:rsidRDefault="00746392" w:rsidP="00746392">
            <w:pPr>
              <w:rPr>
                <w:sz w:val="21"/>
              </w:rPr>
            </w:pPr>
            <w:r w:rsidRPr="00C971BB">
              <w:rPr>
                <w:rFonts w:hint="eastAsia"/>
                <w:sz w:val="21"/>
              </w:rPr>
              <w:t xml:space="preserve">　　　　　　　　　　　　　　　　※</w:t>
            </w:r>
            <w:r w:rsidR="00AC6B7F" w:rsidRPr="00C971BB">
              <w:rPr>
                <w:rFonts w:hint="eastAsia"/>
                <w:sz w:val="21"/>
              </w:rPr>
              <w:t>２</w:t>
            </w:r>
            <w:r w:rsidRPr="00C971BB">
              <w:rPr>
                <w:rFonts w:hint="eastAsia"/>
                <w:sz w:val="21"/>
              </w:rPr>
              <w:t>．</w:t>
            </w:r>
            <w:r w:rsidR="00AC6B7F" w:rsidRPr="00C971BB">
              <w:rPr>
                <w:rFonts w:hint="eastAsia"/>
                <w:sz w:val="21"/>
              </w:rPr>
              <w:t>３</w:t>
            </w:r>
            <w:r w:rsidRPr="00C971BB">
              <w:rPr>
                <w:rFonts w:hint="eastAsia"/>
                <w:sz w:val="21"/>
              </w:rPr>
              <w:t>の</w:t>
            </w:r>
            <w:r w:rsidRPr="00746392">
              <w:rPr>
                <w:rFonts w:hint="eastAsia"/>
                <w:sz w:val="21"/>
              </w:rPr>
              <w:t>該当者のみ　世帯員全員の自署</w:t>
            </w:r>
          </w:p>
          <w:p w14:paraId="5E8BA03C" w14:textId="77777777" w:rsidR="00746392" w:rsidRPr="00746392" w:rsidRDefault="00746392" w:rsidP="00746392">
            <w:pPr>
              <w:rPr>
                <w:sz w:val="21"/>
              </w:rPr>
            </w:pPr>
            <w:r w:rsidRPr="00746392">
              <w:rPr>
                <w:rFonts w:hint="eastAsia"/>
                <w:sz w:val="21"/>
              </w:rPr>
              <w:t xml:space="preserve">　　　　　　　　　　　　　　　世帯員氏名（子の父）</w:t>
            </w:r>
            <w:r w:rsidRPr="00746392">
              <w:rPr>
                <w:rFonts w:hint="eastAsia"/>
                <w:sz w:val="21"/>
                <w:u w:val="single"/>
              </w:rPr>
              <w:t xml:space="preserve">　　　　　　　　　　　　　　</w:t>
            </w:r>
          </w:p>
          <w:p w14:paraId="2D8EFB29" w14:textId="77777777" w:rsidR="00746392" w:rsidRPr="00746392" w:rsidRDefault="00746392" w:rsidP="00746392">
            <w:pPr>
              <w:rPr>
                <w:sz w:val="21"/>
              </w:rPr>
            </w:pPr>
            <w:r w:rsidRPr="00746392">
              <w:rPr>
                <w:rFonts w:hint="eastAsia"/>
                <w:sz w:val="21"/>
              </w:rPr>
              <w:t xml:space="preserve">　　　　　　　　　　　　　　　　　　　　（子の母）</w:t>
            </w:r>
            <w:r w:rsidRPr="00746392">
              <w:rPr>
                <w:rFonts w:hint="eastAsia"/>
                <w:sz w:val="21"/>
                <w:u w:val="single"/>
              </w:rPr>
              <w:t xml:space="preserve">　　　　　　　　　　　　　　</w:t>
            </w:r>
          </w:p>
          <w:p w14:paraId="614613CF" w14:textId="77777777" w:rsidR="00746392" w:rsidRPr="00746392" w:rsidRDefault="00746392" w:rsidP="00746392">
            <w:pPr>
              <w:rPr>
                <w:sz w:val="21"/>
              </w:rPr>
            </w:pPr>
            <w:r w:rsidRPr="00746392">
              <w:rPr>
                <w:rFonts w:hint="eastAsia"/>
                <w:sz w:val="21"/>
              </w:rPr>
              <w:t xml:space="preserve">　　　　　　　　　　　　　　　　　　　　（　　　　）</w:t>
            </w:r>
            <w:r w:rsidRPr="00746392">
              <w:rPr>
                <w:rFonts w:hint="eastAsia"/>
                <w:sz w:val="21"/>
                <w:u w:val="single"/>
              </w:rPr>
              <w:t xml:space="preserve">　　　　　　　　　　　　　</w:t>
            </w:r>
          </w:p>
          <w:p w14:paraId="45CB2350" w14:textId="3D122E07" w:rsidR="00746392" w:rsidRPr="00746392" w:rsidRDefault="00746392" w:rsidP="00746392">
            <w:pPr>
              <w:rPr>
                <w:sz w:val="21"/>
                <w:u w:val="single"/>
              </w:rPr>
            </w:pPr>
            <w:r w:rsidRPr="00746392">
              <w:rPr>
                <w:rFonts w:hint="eastAsia"/>
                <w:sz w:val="21"/>
              </w:rPr>
              <w:t xml:space="preserve">　　　　　　　　　　　　　　　　　　　　（　　　　）</w:t>
            </w:r>
            <w:r w:rsidRPr="00746392">
              <w:rPr>
                <w:rFonts w:hint="eastAsia"/>
                <w:sz w:val="21"/>
                <w:u w:val="single"/>
              </w:rPr>
              <w:t xml:space="preserve">　　　　　　　　　　　　　</w:t>
            </w:r>
          </w:p>
        </w:tc>
      </w:tr>
    </w:tbl>
    <w:p w14:paraId="6C7BEE6C" w14:textId="77777777" w:rsidR="00746392" w:rsidRPr="00746392" w:rsidRDefault="00746392" w:rsidP="00746392">
      <w:pPr>
        <w:rPr>
          <w:sz w:val="21"/>
          <w:u w:val="single"/>
        </w:rPr>
      </w:pPr>
      <w:bookmarkStart w:id="0" w:name="_GoBack"/>
      <w:bookmarkEnd w:id="0"/>
      <w:r w:rsidRPr="00746392">
        <w:rPr>
          <w:rFonts w:hint="eastAsia"/>
          <w:sz w:val="21"/>
        </w:rPr>
        <w:t xml:space="preserve">市の記載欄　</w:t>
      </w:r>
    </w:p>
    <w:tbl>
      <w:tblPr>
        <w:tblStyle w:val="1"/>
        <w:tblW w:w="0" w:type="auto"/>
        <w:tblLook w:val="04A0" w:firstRow="1" w:lastRow="0" w:firstColumn="1" w:lastColumn="0" w:noHBand="0" w:noVBand="1"/>
      </w:tblPr>
      <w:tblGrid>
        <w:gridCol w:w="3393"/>
        <w:gridCol w:w="2989"/>
        <w:gridCol w:w="3246"/>
      </w:tblGrid>
      <w:tr w:rsidR="00746392" w:rsidRPr="00746392" w14:paraId="58E93AF1" w14:textId="77777777" w:rsidTr="001865C5">
        <w:tc>
          <w:tcPr>
            <w:tcW w:w="3393" w:type="dxa"/>
          </w:tcPr>
          <w:p w14:paraId="69768A29" w14:textId="77777777" w:rsidR="00746392" w:rsidRPr="00746392" w:rsidRDefault="00746392" w:rsidP="00746392">
            <w:pPr>
              <w:rPr>
                <w:sz w:val="21"/>
              </w:rPr>
            </w:pPr>
            <w:r w:rsidRPr="00746392">
              <w:rPr>
                <w:rFonts w:hint="eastAsia"/>
                <w:sz w:val="21"/>
              </w:rPr>
              <w:t xml:space="preserve">受付日：　　年　　月　　日　　　　　　</w:t>
            </w:r>
          </w:p>
          <w:p w14:paraId="039F3A83" w14:textId="77777777" w:rsidR="00746392" w:rsidRPr="00746392" w:rsidRDefault="00746392" w:rsidP="00746392">
            <w:pPr>
              <w:rPr>
                <w:sz w:val="21"/>
              </w:rPr>
            </w:pPr>
            <w:r w:rsidRPr="00746392">
              <w:rPr>
                <w:rFonts w:hint="eastAsia"/>
                <w:sz w:val="21"/>
              </w:rPr>
              <w:t>担当者：</w:t>
            </w:r>
          </w:p>
        </w:tc>
        <w:tc>
          <w:tcPr>
            <w:tcW w:w="2989" w:type="dxa"/>
          </w:tcPr>
          <w:p w14:paraId="0E94717C" w14:textId="77777777" w:rsidR="00746392" w:rsidRPr="00746392" w:rsidRDefault="00746392" w:rsidP="00746392">
            <w:pPr>
              <w:rPr>
                <w:sz w:val="21"/>
              </w:rPr>
            </w:pPr>
            <w:r w:rsidRPr="00746392">
              <w:rPr>
                <w:rFonts w:hint="eastAsia"/>
                <w:sz w:val="21"/>
              </w:rPr>
              <w:t>□状況確認</w:t>
            </w:r>
          </w:p>
          <w:p w14:paraId="6FD256DE" w14:textId="77777777" w:rsidR="00746392" w:rsidRPr="00746392" w:rsidRDefault="00746392" w:rsidP="00746392">
            <w:pPr>
              <w:rPr>
                <w:sz w:val="21"/>
              </w:rPr>
            </w:pPr>
            <w:r w:rsidRPr="00746392">
              <w:rPr>
                <w:rFonts w:hint="eastAsia"/>
                <w:sz w:val="21"/>
              </w:rPr>
              <w:t>実施者：</w:t>
            </w:r>
          </w:p>
        </w:tc>
        <w:tc>
          <w:tcPr>
            <w:tcW w:w="3246" w:type="dxa"/>
          </w:tcPr>
          <w:p w14:paraId="735B8505" w14:textId="77777777" w:rsidR="00746392" w:rsidRPr="00746392" w:rsidRDefault="00746392" w:rsidP="00746392">
            <w:pPr>
              <w:rPr>
                <w:sz w:val="21"/>
              </w:rPr>
            </w:pPr>
            <w:r w:rsidRPr="00746392">
              <w:rPr>
                <w:rFonts w:hint="eastAsia"/>
                <w:sz w:val="21"/>
              </w:rPr>
              <w:t>承認日</w:t>
            </w:r>
          </w:p>
          <w:p w14:paraId="190B131F" w14:textId="77777777" w:rsidR="00746392" w:rsidRPr="00746392" w:rsidRDefault="00746392" w:rsidP="00746392">
            <w:pPr>
              <w:rPr>
                <w:sz w:val="21"/>
              </w:rPr>
            </w:pPr>
            <w:r w:rsidRPr="00746392">
              <w:rPr>
                <w:rFonts w:hint="eastAsia"/>
                <w:sz w:val="21"/>
              </w:rPr>
              <w:t xml:space="preserve">　　　　年　　月　　日</w:t>
            </w:r>
          </w:p>
        </w:tc>
      </w:tr>
      <w:tr w:rsidR="001865C5" w:rsidRPr="00746392" w14:paraId="5264C7F7" w14:textId="77777777" w:rsidTr="001865C5">
        <w:tc>
          <w:tcPr>
            <w:tcW w:w="3393" w:type="dxa"/>
          </w:tcPr>
          <w:p w14:paraId="26263024" w14:textId="77777777" w:rsidR="001865C5" w:rsidRPr="00B93FBE" w:rsidRDefault="001865C5" w:rsidP="001865C5">
            <w:pPr>
              <w:rPr>
                <w:sz w:val="21"/>
              </w:rPr>
            </w:pPr>
            <w:r w:rsidRPr="00B93FBE">
              <w:rPr>
                <w:rFonts w:hint="eastAsia"/>
                <w:sz w:val="21"/>
              </w:rPr>
              <w:t>市民非課税世帯：有・無</w:t>
            </w:r>
          </w:p>
          <w:p w14:paraId="06870F9D" w14:textId="22119D63" w:rsidR="001865C5" w:rsidRPr="00B93FBE" w:rsidRDefault="001865C5" w:rsidP="001865C5">
            <w:pPr>
              <w:rPr>
                <w:sz w:val="21"/>
              </w:rPr>
            </w:pPr>
            <w:r w:rsidRPr="00B93FBE">
              <w:rPr>
                <w:rFonts w:hint="eastAsia"/>
                <w:sz w:val="21"/>
              </w:rPr>
              <w:t>（確認者　　　　　）</w:t>
            </w:r>
          </w:p>
        </w:tc>
        <w:tc>
          <w:tcPr>
            <w:tcW w:w="2989" w:type="dxa"/>
          </w:tcPr>
          <w:p w14:paraId="3E82171E" w14:textId="77777777" w:rsidR="001865C5" w:rsidRPr="00B93FBE" w:rsidRDefault="001865C5" w:rsidP="001865C5">
            <w:pPr>
              <w:rPr>
                <w:sz w:val="21"/>
              </w:rPr>
            </w:pPr>
            <w:r w:rsidRPr="00B93FBE">
              <w:rPr>
                <w:rFonts w:hint="eastAsia"/>
                <w:sz w:val="21"/>
              </w:rPr>
              <w:t>生活保護受給世帯：有・無</w:t>
            </w:r>
          </w:p>
          <w:p w14:paraId="5E3A1550" w14:textId="1FBDA654" w:rsidR="001865C5" w:rsidRPr="00B93FBE" w:rsidRDefault="001865C5" w:rsidP="001865C5">
            <w:pPr>
              <w:rPr>
                <w:sz w:val="21"/>
              </w:rPr>
            </w:pPr>
            <w:r w:rsidRPr="00B93FBE">
              <w:rPr>
                <w:rFonts w:hint="eastAsia"/>
                <w:sz w:val="21"/>
              </w:rPr>
              <w:t>（確認者　　　　　）</w:t>
            </w:r>
          </w:p>
        </w:tc>
        <w:tc>
          <w:tcPr>
            <w:tcW w:w="3246" w:type="dxa"/>
          </w:tcPr>
          <w:p w14:paraId="75508B61" w14:textId="0DC4597B" w:rsidR="001865C5" w:rsidRPr="00B93FBE" w:rsidRDefault="001865C5" w:rsidP="001865C5">
            <w:pPr>
              <w:rPr>
                <w:sz w:val="21"/>
              </w:rPr>
            </w:pPr>
            <w:r w:rsidRPr="00B93FBE">
              <w:rPr>
                <w:rFonts w:hint="eastAsia"/>
                <w:sz w:val="21"/>
              </w:rPr>
              <w:t>自己負担</w:t>
            </w:r>
            <w:r w:rsidR="00394BE2" w:rsidRPr="00B93FBE">
              <w:rPr>
                <w:rFonts w:hint="eastAsia"/>
                <w:sz w:val="21"/>
              </w:rPr>
              <w:t>減免</w:t>
            </w:r>
            <w:r w:rsidRPr="00B93FBE">
              <w:rPr>
                <w:rFonts w:hint="eastAsia"/>
                <w:sz w:val="21"/>
              </w:rPr>
              <w:t>：有・無</w:t>
            </w:r>
          </w:p>
          <w:p w14:paraId="2E0008F7" w14:textId="77777777" w:rsidR="001865C5" w:rsidRPr="00B93FBE" w:rsidRDefault="001865C5" w:rsidP="001865C5">
            <w:pPr>
              <w:rPr>
                <w:sz w:val="21"/>
              </w:rPr>
            </w:pPr>
            <w:r w:rsidRPr="00B93FBE">
              <w:rPr>
                <w:rFonts w:hint="eastAsia"/>
                <w:sz w:val="21"/>
              </w:rPr>
              <w:t>（確認者　　　　　）</w:t>
            </w:r>
          </w:p>
        </w:tc>
      </w:tr>
    </w:tbl>
    <w:p w14:paraId="3672C2C8" w14:textId="69EAAE64" w:rsidR="00394BE2" w:rsidRPr="007D784C" w:rsidRDefault="00394BE2" w:rsidP="00CE1D30">
      <w:pPr>
        <w:spacing w:line="360" w:lineRule="exact"/>
        <w:ind w:right="885"/>
        <w:jc w:val="left"/>
        <w:rPr>
          <w:rFonts w:hint="eastAsia"/>
          <w:sz w:val="21"/>
        </w:rPr>
      </w:pPr>
    </w:p>
    <w:sectPr w:rsidR="00394BE2" w:rsidRPr="007D784C" w:rsidSect="00394BE2">
      <w:headerReference w:type="default" r:id="rId7"/>
      <w:pgSz w:w="11906" w:h="16838" w:code="9"/>
      <w:pgMar w:top="1134" w:right="1021" w:bottom="1134" w:left="1021" w:header="851" w:footer="992" w:gutter="0"/>
      <w:cols w:space="425"/>
      <w:docGrid w:type="linesAndChars" w:linePitch="466" w:charSpace="225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6F68D" w14:textId="77777777" w:rsidR="000C4958" w:rsidRDefault="000C4958" w:rsidP="00AB0BD1">
      <w:r>
        <w:separator/>
      </w:r>
    </w:p>
  </w:endnote>
  <w:endnote w:type="continuationSeparator" w:id="0">
    <w:p w14:paraId="26C327F6" w14:textId="77777777" w:rsidR="000C4958" w:rsidRDefault="000C4958" w:rsidP="00AB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196AD" w14:textId="77777777" w:rsidR="000C4958" w:rsidRDefault="000C4958" w:rsidP="00AB0BD1">
      <w:r>
        <w:separator/>
      </w:r>
    </w:p>
  </w:footnote>
  <w:footnote w:type="continuationSeparator" w:id="0">
    <w:p w14:paraId="1B546C86" w14:textId="77777777" w:rsidR="000C4958" w:rsidRDefault="000C4958" w:rsidP="00AB0B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89D3" w14:textId="77901CF9" w:rsidR="00394BE2" w:rsidRDefault="00394BE2" w:rsidP="00394BE2">
    <w:pPr>
      <w:pStyle w:val="a5"/>
      <w:jc w:val="right"/>
    </w:pPr>
    <w:r>
      <w:rPr>
        <w:rFonts w:hint="eastAsia"/>
      </w:rPr>
      <w:t>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E1DEC"/>
    <w:multiLevelType w:val="hybridMultilevel"/>
    <w:tmpl w:val="B434DAB2"/>
    <w:lvl w:ilvl="0" w:tplc="99888B8A">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D74B81"/>
    <w:multiLevelType w:val="hybridMultilevel"/>
    <w:tmpl w:val="32043E48"/>
    <w:lvl w:ilvl="0" w:tplc="CE80A686">
      <w:start w:val="1"/>
      <w:numFmt w:val="decimalFullWidth"/>
      <w:lvlText w:val="（%1）"/>
      <w:lvlJc w:val="left"/>
      <w:pPr>
        <w:ind w:left="420" w:hanging="4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46497A"/>
    <w:multiLevelType w:val="hybridMultilevel"/>
    <w:tmpl w:val="ACE8E970"/>
    <w:lvl w:ilvl="0" w:tplc="5AB41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1E6090"/>
    <w:multiLevelType w:val="hybridMultilevel"/>
    <w:tmpl w:val="289402C2"/>
    <w:lvl w:ilvl="0" w:tplc="9ECED260">
      <w:start w:val="1"/>
      <w:numFmt w:val="decimalFullWidth"/>
      <w:lvlText w:val="（%1）"/>
      <w:lvlJc w:val="left"/>
      <w:pPr>
        <w:ind w:left="720" w:hanging="720"/>
      </w:pPr>
      <w:rPr>
        <w:rFonts w:hint="default"/>
      </w:rPr>
    </w:lvl>
    <w:lvl w:ilvl="1" w:tplc="9ECED26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51"/>
  <w:drawingGridVerticalSpacing w:val="23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93"/>
    <w:rsid w:val="00020E1A"/>
    <w:rsid w:val="00047841"/>
    <w:rsid w:val="00070BE3"/>
    <w:rsid w:val="000C4547"/>
    <w:rsid w:val="000C4958"/>
    <w:rsid w:val="000D71C7"/>
    <w:rsid w:val="000F4811"/>
    <w:rsid w:val="00103543"/>
    <w:rsid w:val="00127B7C"/>
    <w:rsid w:val="00130A93"/>
    <w:rsid w:val="001362B5"/>
    <w:rsid w:val="001371DE"/>
    <w:rsid w:val="00141A21"/>
    <w:rsid w:val="00142FB6"/>
    <w:rsid w:val="00155A0B"/>
    <w:rsid w:val="00162BB2"/>
    <w:rsid w:val="00171DDE"/>
    <w:rsid w:val="001865C5"/>
    <w:rsid w:val="001F4FE2"/>
    <w:rsid w:val="00200689"/>
    <w:rsid w:val="00202F0C"/>
    <w:rsid w:val="00206342"/>
    <w:rsid w:val="0021476B"/>
    <w:rsid w:val="002350A7"/>
    <w:rsid w:val="00235868"/>
    <w:rsid w:val="0024343D"/>
    <w:rsid w:val="00244F70"/>
    <w:rsid w:val="0026454D"/>
    <w:rsid w:val="002978E6"/>
    <w:rsid w:val="003000E2"/>
    <w:rsid w:val="00335207"/>
    <w:rsid w:val="00340A6C"/>
    <w:rsid w:val="00367EA8"/>
    <w:rsid w:val="00372A8D"/>
    <w:rsid w:val="0037390D"/>
    <w:rsid w:val="00390561"/>
    <w:rsid w:val="00394BE2"/>
    <w:rsid w:val="003B3FD6"/>
    <w:rsid w:val="003B5E3D"/>
    <w:rsid w:val="003D42D1"/>
    <w:rsid w:val="003D53E8"/>
    <w:rsid w:val="003E5408"/>
    <w:rsid w:val="004045FF"/>
    <w:rsid w:val="0041227F"/>
    <w:rsid w:val="0042414D"/>
    <w:rsid w:val="00431C1C"/>
    <w:rsid w:val="0045103B"/>
    <w:rsid w:val="0048324A"/>
    <w:rsid w:val="0048696C"/>
    <w:rsid w:val="004A158D"/>
    <w:rsid w:val="004B7104"/>
    <w:rsid w:val="005211E7"/>
    <w:rsid w:val="005506EC"/>
    <w:rsid w:val="00555710"/>
    <w:rsid w:val="005561D2"/>
    <w:rsid w:val="00563BA3"/>
    <w:rsid w:val="00591F1D"/>
    <w:rsid w:val="0059553F"/>
    <w:rsid w:val="005B6ECD"/>
    <w:rsid w:val="005D7436"/>
    <w:rsid w:val="005E3616"/>
    <w:rsid w:val="006200BC"/>
    <w:rsid w:val="0063179F"/>
    <w:rsid w:val="00657159"/>
    <w:rsid w:val="00681C50"/>
    <w:rsid w:val="006B12D7"/>
    <w:rsid w:val="006B6636"/>
    <w:rsid w:val="006C0919"/>
    <w:rsid w:val="006E109C"/>
    <w:rsid w:val="006F7507"/>
    <w:rsid w:val="00736533"/>
    <w:rsid w:val="00746392"/>
    <w:rsid w:val="00796005"/>
    <w:rsid w:val="007C3F52"/>
    <w:rsid w:val="007D702C"/>
    <w:rsid w:val="007D784C"/>
    <w:rsid w:val="007E0BD6"/>
    <w:rsid w:val="008234E7"/>
    <w:rsid w:val="008E25F1"/>
    <w:rsid w:val="008E5D09"/>
    <w:rsid w:val="008F7FF3"/>
    <w:rsid w:val="00902895"/>
    <w:rsid w:val="009249DA"/>
    <w:rsid w:val="00941730"/>
    <w:rsid w:val="009574AA"/>
    <w:rsid w:val="009B5327"/>
    <w:rsid w:val="009C35B3"/>
    <w:rsid w:val="009E40AB"/>
    <w:rsid w:val="009F1E1A"/>
    <w:rsid w:val="00A55920"/>
    <w:rsid w:val="00A564BA"/>
    <w:rsid w:val="00A8121C"/>
    <w:rsid w:val="00A84D4F"/>
    <w:rsid w:val="00A87466"/>
    <w:rsid w:val="00AA465D"/>
    <w:rsid w:val="00AB0BD1"/>
    <w:rsid w:val="00AB3888"/>
    <w:rsid w:val="00AB7490"/>
    <w:rsid w:val="00AC1A3A"/>
    <w:rsid w:val="00AC6B7F"/>
    <w:rsid w:val="00AE36FC"/>
    <w:rsid w:val="00AF114B"/>
    <w:rsid w:val="00AF5200"/>
    <w:rsid w:val="00AF5B9B"/>
    <w:rsid w:val="00B00FE3"/>
    <w:rsid w:val="00B1631D"/>
    <w:rsid w:val="00B229B4"/>
    <w:rsid w:val="00B40150"/>
    <w:rsid w:val="00B50175"/>
    <w:rsid w:val="00B61B65"/>
    <w:rsid w:val="00B93FBE"/>
    <w:rsid w:val="00BB48BB"/>
    <w:rsid w:val="00BC166C"/>
    <w:rsid w:val="00BF7FC3"/>
    <w:rsid w:val="00C01E0A"/>
    <w:rsid w:val="00C02CD0"/>
    <w:rsid w:val="00C065CF"/>
    <w:rsid w:val="00C2591A"/>
    <w:rsid w:val="00C81EA1"/>
    <w:rsid w:val="00C96C55"/>
    <w:rsid w:val="00C971BB"/>
    <w:rsid w:val="00CA190B"/>
    <w:rsid w:val="00CB78D3"/>
    <w:rsid w:val="00CE1D30"/>
    <w:rsid w:val="00CF3ACA"/>
    <w:rsid w:val="00D1354B"/>
    <w:rsid w:val="00D16E56"/>
    <w:rsid w:val="00D773C2"/>
    <w:rsid w:val="00D82489"/>
    <w:rsid w:val="00D95FB1"/>
    <w:rsid w:val="00DD6515"/>
    <w:rsid w:val="00E02FD4"/>
    <w:rsid w:val="00E26083"/>
    <w:rsid w:val="00E2746E"/>
    <w:rsid w:val="00E341A8"/>
    <w:rsid w:val="00E6097F"/>
    <w:rsid w:val="00EA1BAA"/>
    <w:rsid w:val="00EB65D0"/>
    <w:rsid w:val="00F0683E"/>
    <w:rsid w:val="00F17D0D"/>
    <w:rsid w:val="00F8121C"/>
    <w:rsid w:val="00F828F5"/>
    <w:rsid w:val="00FB5541"/>
    <w:rsid w:val="00FC18FB"/>
    <w:rsid w:val="00FC4110"/>
    <w:rsid w:val="00FC5C83"/>
    <w:rsid w:val="00FD5E62"/>
    <w:rsid w:val="00FF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9C0A52"/>
  <w15:docId w15:val="{8B6545C4-80EC-432E-BE86-A75EC6B9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58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0A93"/>
    <w:pPr>
      <w:ind w:leftChars="400" w:left="840"/>
    </w:pPr>
  </w:style>
  <w:style w:type="table" w:styleId="a4">
    <w:name w:val="Table Grid"/>
    <w:basedOn w:val="a1"/>
    <w:uiPriority w:val="39"/>
    <w:rsid w:val="00681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B0BD1"/>
    <w:pPr>
      <w:tabs>
        <w:tab w:val="center" w:pos="4252"/>
        <w:tab w:val="right" w:pos="8504"/>
      </w:tabs>
      <w:snapToGrid w:val="0"/>
    </w:pPr>
  </w:style>
  <w:style w:type="character" w:customStyle="1" w:styleId="a6">
    <w:name w:val="ヘッダー (文字)"/>
    <w:basedOn w:val="a0"/>
    <w:link w:val="a5"/>
    <w:uiPriority w:val="99"/>
    <w:rsid w:val="00AB0BD1"/>
  </w:style>
  <w:style w:type="paragraph" w:styleId="a7">
    <w:name w:val="footer"/>
    <w:basedOn w:val="a"/>
    <w:link w:val="a8"/>
    <w:uiPriority w:val="99"/>
    <w:unhideWhenUsed/>
    <w:rsid w:val="00AB0BD1"/>
    <w:pPr>
      <w:tabs>
        <w:tab w:val="center" w:pos="4252"/>
        <w:tab w:val="right" w:pos="8504"/>
      </w:tabs>
      <w:snapToGrid w:val="0"/>
    </w:pPr>
  </w:style>
  <w:style w:type="character" w:customStyle="1" w:styleId="a8">
    <w:name w:val="フッター (文字)"/>
    <w:basedOn w:val="a0"/>
    <w:link w:val="a7"/>
    <w:uiPriority w:val="99"/>
    <w:rsid w:val="00AB0BD1"/>
  </w:style>
  <w:style w:type="paragraph" w:styleId="a9">
    <w:name w:val="Balloon Text"/>
    <w:basedOn w:val="a"/>
    <w:link w:val="aa"/>
    <w:uiPriority w:val="99"/>
    <w:semiHidden/>
    <w:unhideWhenUsed/>
    <w:rsid w:val="006317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17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44F70"/>
    <w:rPr>
      <w:sz w:val="18"/>
      <w:szCs w:val="18"/>
    </w:rPr>
  </w:style>
  <w:style w:type="paragraph" w:styleId="ac">
    <w:name w:val="annotation text"/>
    <w:basedOn w:val="a"/>
    <w:link w:val="ad"/>
    <w:uiPriority w:val="99"/>
    <w:semiHidden/>
    <w:unhideWhenUsed/>
    <w:rsid w:val="00244F70"/>
    <w:pPr>
      <w:jc w:val="left"/>
    </w:pPr>
  </w:style>
  <w:style w:type="character" w:customStyle="1" w:styleId="ad">
    <w:name w:val="コメント文字列 (文字)"/>
    <w:basedOn w:val="a0"/>
    <w:link w:val="ac"/>
    <w:uiPriority w:val="99"/>
    <w:semiHidden/>
    <w:rsid w:val="00244F70"/>
    <w:rPr>
      <w:sz w:val="24"/>
    </w:rPr>
  </w:style>
  <w:style w:type="paragraph" w:styleId="ae">
    <w:name w:val="annotation subject"/>
    <w:basedOn w:val="ac"/>
    <w:next w:val="ac"/>
    <w:link w:val="af"/>
    <w:uiPriority w:val="99"/>
    <w:semiHidden/>
    <w:unhideWhenUsed/>
    <w:rsid w:val="00244F70"/>
    <w:rPr>
      <w:b/>
      <w:bCs/>
    </w:rPr>
  </w:style>
  <w:style w:type="character" w:customStyle="1" w:styleId="af">
    <w:name w:val="コメント内容 (文字)"/>
    <w:basedOn w:val="ad"/>
    <w:link w:val="ae"/>
    <w:uiPriority w:val="99"/>
    <w:semiHidden/>
    <w:rsid w:val="00244F70"/>
    <w:rPr>
      <w:b/>
      <w:bCs/>
      <w:sz w:val="24"/>
    </w:rPr>
  </w:style>
  <w:style w:type="table" w:customStyle="1" w:styleId="1">
    <w:name w:val="表 (格子)1"/>
    <w:basedOn w:val="a1"/>
    <w:next w:val="a4"/>
    <w:uiPriority w:val="39"/>
    <w:rsid w:val="0074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74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290">
      <w:bodyDiv w:val="1"/>
      <w:marLeft w:val="0"/>
      <w:marRight w:val="0"/>
      <w:marTop w:val="0"/>
      <w:marBottom w:val="0"/>
      <w:divBdr>
        <w:top w:val="none" w:sz="0" w:space="0" w:color="auto"/>
        <w:left w:val="none" w:sz="0" w:space="0" w:color="auto"/>
        <w:bottom w:val="none" w:sz="0" w:space="0" w:color="auto"/>
        <w:right w:val="none" w:sz="0" w:space="0" w:color="auto"/>
      </w:divBdr>
    </w:div>
    <w:div w:id="726103456">
      <w:bodyDiv w:val="1"/>
      <w:marLeft w:val="0"/>
      <w:marRight w:val="0"/>
      <w:marTop w:val="0"/>
      <w:marBottom w:val="0"/>
      <w:divBdr>
        <w:top w:val="none" w:sz="0" w:space="0" w:color="auto"/>
        <w:left w:val="none" w:sz="0" w:space="0" w:color="auto"/>
        <w:bottom w:val="none" w:sz="0" w:space="0" w:color="auto"/>
        <w:right w:val="none" w:sz="0" w:space="0" w:color="auto"/>
      </w:divBdr>
    </w:div>
    <w:div w:id="107794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37D49DF9.dotm</Template>
  <TotalTime>1</TotalTime>
  <Pages>2</Pages>
  <Words>222</Words>
  <Characters>1268</Characters>
  <DocSecurity>0</DocSecurity>
  <Lines>10</Lines>
  <Paragraphs>2</Paragraphs>
  <ScaleCrop>false</ScaleCrop>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2024-05-15T05:41:00Z</cp:lastPrinted>
  <dcterms:created xsi:type="dcterms:W3CDTF">2024-05-23T09:47:00Z</dcterms:created>
  <dcterms:modified xsi:type="dcterms:W3CDTF">2024-05-23T09:47:00Z</dcterms:modified>
</cp:coreProperties>
</file>