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3E" w:rsidRPr="003A6F49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19"/>
        </w:rPr>
      </w:pPr>
      <w:r w:rsidRPr="003A6F49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60</w:t>
      </w:r>
    </w:p>
    <w:p w:rsidR="00C7013E" w:rsidRPr="007F0C0B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C7013E" w:rsidRPr="007F0C0B" w:rsidRDefault="00C7013E" w:rsidP="00C7013E">
      <w:pPr>
        <w:suppressAutoHyphens/>
        <w:wordWrap w:val="0"/>
        <w:spacing w:line="468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建設用びょう打銃用空包等取扱従事者名簿</w:t>
      </w:r>
    </w:p>
    <w:p w:rsidR="00C7013E" w:rsidRPr="007F0C0B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C7013E" w:rsidRPr="007F0C0B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2602"/>
        <w:gridCol w:w="577"/>
        <w:gridCol w:w="1134"/>
        <w:gridCol w:w="1662"/>
        <w:gridCol w:w="1831"/>
      </w:tblGrid>
      <w:tr w:rsidR="00C7013E" w:rsidRPr="007F0C0B" w:rsidTr="00E445CA">
        <w:tc>
          <w:tcPr>
            <w:tcW w:w="17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氏</w:t>
            </w:r>
            <w:r w:rsidRPr="003A6F49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</w:t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　名</w:t>
            </w:r>
          </w:p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（生年月日）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3A6F49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（生年月日）</w: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26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現住所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3A6F49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現住所</w: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5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経験</w:t>
            </w:r>
          </w:p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年数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職場にお</w:t>
            </w:r>
          </w:p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ける地位</w:t>
            </w:r>
          </w:p>
        </w:tc>
        <w:tc>
          <w:tcPr>
            <w:tcW w:w="1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職務分担及び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3A6F49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職務分担及び</w: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作業内容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3A6F49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作業内容</w:t>
            </w:r>
            <w:r w:rsidRPr="003A6F49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7013E" w:rsidRPr="003A6F49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3A6F49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講習受講年月日</w:t>
            </w: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C7013E" w:rsidRPr="007F0C0B" w:rsidTr="00E445CA">
        <w:tc>
          <w:tcPr>
            <w:tcW w:w="173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:rsidR="00C7013E" w:rsidRPr="007F0C0B" w:rsidRDefault="00C7013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C7013E" w:rsidRPr="007F0C0B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0A5FD5" w:rsidRPr="00C7013E" w:rsidRDefault="00C7013E" w:rsidP="00C7013E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備　考</w:t>
      </w:r>
      <w:r w:rsidRPr="003A6F4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="007D6F47">
        <w:rPr>
          <w:rFonts w:ascii="ＭＳ 明朝" w:hAnsi="ＭＳ 明朝" w:cs="ＭＳ 明朝" w:hint="eastAsia"/>
          <w:color w:val="000000"/>
          <w:kern w:val="0"/>
          <w:szCs w:val="19"/>
        </w:rPr>
        <w:t>この用紙の大きさは、日本産業</w:t>
      </w:r>
      <w:bookmarkStart w:id="0" w:name="_GoBack"/>
      <w:bookmarkEnd w:id="0"/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規格Ａ４とすること。</w:t>
      </w:r>
    </w:p>
    <w:sectPr w:rsidR="000A5FD5" w:rsidRPr="00C7013E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42" w:rsidRDefault="00405E42" w:rsidP="00BC5F93">
      <w:r>
        <w:separator/>
      </w:r>
    </w:p>
  </w:endnote>
  <w:endnote w:type="continuationSeparator" w:id="0">
    <w:p w:rsidR="00405E42" w:rsidRDefault="00405E42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42" w:rsidRDefault="00405E42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42" w:rsidRDefault="00405E42" w:rsidP="00BC5F93">
      <w:r>
        <w:separator/>
      </w:r>
    </w:p>
  </w:footnote>
  <w:footnote w:type="continuationSeparator" w:id="0">
    <w:p w:rsidR="00405E42" w:rsidRDefault="00405E42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31C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5FD5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371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20F7"/>
    <w:rsid w:val="00283F7F"/>
    <w:rsid w:val="00285342"/>
    <w:rsid w:val="0028549E"/>
    <w:rsid w:val="00294801"/>
    <w:rsid w:val="002A3E3A"/>
    <w:rsid w:val="002A5878"/>
    <w:rsid w:val="002A62F9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BEF"/>
    <w:rsid w:val="002C7D0B"/>
    <w:rsid w:val="002D36B4"/>
    <w:rsid w:val="002E1F17"/>
    <w:rsid w:val="002E4573"/>
    <w:rsid w:val="002E487C"/>
    <w:rsid w:val="002E592E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4BB5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97EF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5E42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5A06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3F6D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703C7"/>
    <w:rsid w:val="00671584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110C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D6F47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54F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5DA4"/>
    <w:rsid w:val="00A4744C"/>
    <w:rsid w:val="00A4790A"/>
    <w:rsid w:val="00A5059D"/>
    <w:rsid w:val="00A51141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4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013E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4618-0149-4791-911B-D9D2054BEE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FB8E145F.dotm</Template>
  <TotalTime>1</TotalTime>
  <Pages>1</Pages>
  <Words>121</Words>
  <Characters>451</Characters>
  <DocSecurity>0</DocSecurity>
  <Lines>3</Lines>
  <Paragraphs>1</Paragraphs>
  <ScaleCrop>false</ScaleCrop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2019-07-03T06:22:00Z</cp:lastPrinted>
  <dcterms:created xsi:type="dcterms:W3CDTF">2019-07-03T06:22:00Z</dcterms:created>
  <dcterms:modified xsi:type="dcterms:W3CDTF">2019-07-03T06:22:00Z</dcterms:modified>
</cp:coreProperties>
</file>