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4D" w:rsidRPr="003C0A4D" w:rsidRDefault="003C0A4D" w:rsidP="003C0A4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3C0A4D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様式79（規則第</w:t>
      </w:r>
      <w:r w:rsidRPr="003C0A4D">
        <w:rPr>
          <w:rFonts w:ascii="ＭＳ 明朝" w:eastAsia="ＭＳ 明朝" w:hAnsi="ＭＳ 明朝" w:cs="ＭＳ 明朝"/>
          <w:kern w:val="0"/>
          <w:sz w:val="24"/>
          <w:szCs w:val="19"/>
        </w:rPr>
        <w:t>81</w:t>
      </w:r>
      <w:r w:rsidRPr="003C0A4D">
        <w:rPr>
          <w:rFonts w:ascii="ＭＳ 明朝" w:eastAsia="ＭＳ 明朝" w:hAnsi="ＭＳ 明朝" w:cs="ＭＳ 明朝" w:hint="eastAsia"/>
          <w:kern w:val="0"/>
          <w:sz w:val="24"/>
          <w:szCs w:val="19"/>
        </w:rPr>
        <w:t>条の</w:t>
      </w:r>
      <w:r w:rsidRPr="003C0A4D">
        <w:rPr>
          <w:rFonts w:ascii="ＭＳ 明朝" w:eastAsia="ＭＳ 明朝" w:hAnsi="ＭＳ 明朝" w:cs="ＭＳ 明朝"/>
          <w:kern w:val="0"/>
          <w:sz w:val="24"/>
          <w:szCs w:val="19"/>
        </w:rPr>
        <w:t>14</w:t>
      </w:r>
      <w:r w:rsidRPr="003C0A4D">
        <w:rPr>
          <w:rFonts w:ascii="ＭＳ 明朝" w:eastAsia="ＭＳ 明朝" w:hAnsi="ＭＳ 明朝" w:cs="ＭＳ 明朝" w:hint="eastAsia"/>
          <w:kern w:val="0"/>
          <w:sz w:val="24"/>
          <w:szCs w:val="19"/>
        </w:rPr>
        <w:t>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3C0A4D" w:rsidRPr="003C0A4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C0A4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3C0A4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3C0A4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3C0A4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3C0A4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3C0A4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3C0A4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3C0A4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3C0A4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3C0A4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3C0A4D" w:rsidRPr="003C0A4D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C0A4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3C0A4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3C0A4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3C0A4D" w:rsidRPr="003C0A4D" w:rsidRDefault="003C0A4D" w:rsidP="003C0A4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3C0A4D" w:rsidRPr="003C0A4D" w:rsidRDefault="003C0A4D" w:rsidP="003C0A4D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3C0A4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3C0A4D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3C0A4D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火薬類廃棄許可申請書記載事項変更届書</w:instrText>
      </w:r>
      <w:r w:rsidRPr="003C0A4D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3C0A4D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　　　　　　　　　</w:instrText>
      </w:r>
      <w:r w:rsidRPr="003C0A4D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3C0A4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3C0A4D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火薬類廃棄許可申請書記載事項変更届書</w:t>
      </w:r>
      <w:r w:rsidRPr="003C0A4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3C0A4D" w:rsidRPr="003C0A4D" w:rsidRDefault="003C0A4D" w:rsidP="003C0A4D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3C0A4D" w:rsidRPr="003C0A4D" w:rsidRDefault="003C0A4D" w:rsidP="003C0A4D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C0A4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3C0A4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3C0A4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3C0A4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3C0A4D" w:rsidRPr="003C0A4D" w:rsidRDefault="003C0A4D" w:rsidP="003C0A4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C0A4D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3C0A4D" w:rsidRPr="003C0A4D" w:rsidRDefault="003C0A4D" w:rsidP="003C0A4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3C0A4D" w:rsidRPr="003C0A4D" w:rsidRDefault="003C0A4D" w:rsidP="003C0A4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C0A4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3C0A4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3C0A4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3C0A4D" w:rsidRPr="003C0A4D" w:rsidRDefault="003C0A4D" w:rsidP="003C0A4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3C0A4D" w:rsidRPr="003C0A4D" w:rsidTr="00C04246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C0A4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3C0A4D" w:rsidRPr="003C0A4D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C0A4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3C0A4D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3C0A4D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3C0A4D" w:rsidRPr="003C0A4D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3C0A4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廃棄場所</w:instrText>
            </w: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3C0A4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3C0A4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廃棄場所</w:t>
            </w: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3C0A4D" w:rsidRPr="003C0A4D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C0A4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許可年月日・許可番号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3C0A4D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 </w:t>
            </w:r>
            <w:r w:rsidRPr="003C0A4D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月　　　日　　　　　　第　　　　号</w:t>
            </w: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3C0A4D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</w:t>
            </w:r>
            <w:r w:rsidRPr="003C0A4D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　</w:t>
            </w:r>
          </w:p>
        </w:tc>
      </w:tr>
      <w:tr w:rsidR="003C0A4D" w:rsidRPr="003C0A4D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3C0A4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変更内容</w:instrText>
            </w: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3C0A4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3C0A4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変更内容</w:t>
            </w: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3C0A4D" w:rsidRPr="003C0A4D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3C0A4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変更年月日</w:instrText>
            </w: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3C0A4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3C0A4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変更年月日</w:t>
            </w:r>
            <w:r w:rsidRPr="003C0A4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3C0A4D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     </w:t>
            </w:r>
            <w:r w:rsidRPr="003C0A4D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年　　　月　　　日</w:t>
            </w: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3C0A4D" w:rsidRPr="003C0A4D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3C0A4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3C0A4D" w:rsidRPr="003C0A4D" w:rsidRDefault="003C0A4D" w:rsidP="003C0A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</w:tbl>
    <w:p w:rsidR="003C0A4D" w:rsidRPr="003C0A4D" w:rsidRDefault="003C0A4D" w:rsidP="003C0A4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3C0A4D" w:rsidRPr="003C0A4D" w:rsidRDefault="003C0A4D" w:rsidP="003C0A4D">
      <w:pPr>
        <w:suppressAutoHyphens/>
        <w:wordWrap w:val="0"/>
        <w:spacing w:line="22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3C0A4D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3C0A4D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3C0A4D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この用紙の大きさは、日本産業規格Ａ４とすること。</w:t>
      </w:r>
    </w:p>
    <w:p w:rsidR="00840CE8" w:rsidRDefault="003C0A4D" w:rsidP="003C0A4D">
      <w:r w:rsidRPr="003C0A4D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3C0A4D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3C0A4D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4D"/>
    <w:rsid w:val="003C0A4D"/>
    <w:rsid w:val="00504D25"/>
    <w:rsid w:val="00840CE8"/>
    <w:rsid w:val="00C51641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E897D7FB.dotm</Template>
  <TotalTime>0</TotalTime>
  <Pages>1</Pages>
  <Words>83</Words>
  <Characters>475</Characters>
  <DocSecurity>0</DocSecurity>
  <Lines>3</Lines>
  <Paragraphs>1</Paragraphs>
  <ScaleCrop>false</ScaleCrop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2021-03-11T04:28:00Z</cp:lastPrinted>
  <dcterms:created xsi:type="dcterms:W3CDTF">2021-02-25T05:03:00Z</dcterms:created>
  <dcterms:modified xsi:type="dcterms:W3CDTF">2021-03-11T04:28:00Z</dcterms:modified>
</cp:coreProperties>
</file>