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様式７（規則第</w:t>
      </w:r>
      <w:r w:rsidRPr="00520F37">
        <w:rPr>
          <w:rFonts w:ascii="ＭＳ 明朝" w:eastAsia="ＭＳ 明朝" w:hAnsi="ＭＳ 明朝" w:cs="ＭＳ 明朝"/>
          <w:kern w:val="0"/>
          <w:sz w:val="24"/>
          <w:szCs w:val="24"/>
        </w:rPr>
        <w:t>81</w:t>
      </w: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</w:t>
      </w:r>
      <w:r w:rsidRPr="00520F37">
        <w:rPr>
          <w:rFonts w:ascii="ＭＳ 明朝" w:eastAsia="ＭＳ 明朝" w:hAnsi="ＭＳ 明朝" w:cs="ＭＳ 明朝"/>
          <w:kern w:val="0"/>
          <w:sz w:val="24"/>
          <w:szCs w:val="24"/>
        </w:rPr>
        <w:t>14</w:t>
      </w: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520F37" w:rsidRPr="00520F37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0F3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520F3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520F37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520F37" w:rsidRPr="00520F37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520F37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20F37" w:rsidRPr="00520F37" w:rsidRDefault="00520F37" w:rsidP="00520F37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520F37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火薬類製造営業許可申請書等記載事項変更報告書</w:instrText>
      </w: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520F37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instrText xml:space="preserve"> )</w:instrText>
      </w: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520F37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火薬類製造営業許可申請書等記載事項変更報告書</w:t>
      </w:r>
      <w:r w:rsidRPr="00520F37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20F37" w:rsidRPr="00520F37" w:rsidRDefault="00520F37" w:rsidP="00520F37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0F3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520F3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520F37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520F3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520F37" w:rsidRPr="00520F37" w:rsidRDefault="00520F37" w:rsidP="00520F37">
      <w:pPr>
        <w:suppressAutoHyphens/>
        <w:wordWrap w:val="0"/>
        <w:spacing w:line="2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520F37" w:rsidRPr="00520F37" w:rsidRDefault="00520F37" w:rsidP="00520F37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037"/>
      </w:tblGrid>
      <w:tr w:rsidR="00520F37" w:rsidRPr="00520F37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  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　　　　　　第　　　　号</w:t>
            </w: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0F3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520F37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520F37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 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</w:t>
            </w: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520F37" w:rsidRPr="00520F37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520F37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520F37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520F37" w:rsidRPr="00520F37" w:rsidRDefault="00520F37" w:rsidP="00520F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</w:tbl>
    <w:p w:rsidR="00520F37" w:rsidRPr="00520F37" w:rsidRDefault="00520F37" w:rsidP="00520F37">
      <w:pPr>
        <w:suppressAutoHyphens/>
        <w:wordWrap w:val="0"/>
        <w:spacing w:line="226" w:lineRule="exact"/>
        <w:ind w:firstLineChars="100" w:firstLine="21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</w:p>
    <w:p w:rsidR="00520F37" w:rsidRPr="00520F37" w:rsidRDefault="00520F37" w:rsidP="00520F37">
      <w:pPr>
        <w:suppressAutoHyphens/>
        <w:wordWrap w:val="0"/>
        <w:spacing w:line="226" w:lineRule="exact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520F37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520F37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520F37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520F37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520F37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840CE8" w:rsidRDefault="00520F37" w:rsidP="00520F37">
      <w:r w:rsidRPr="00520F37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520F37">
        <w:rPr>
          <w:rFonts w:ascii="ＭＳ 明朝" w:eastAsia="ＭＳ 明朝" w:hAnsi="ＭＳ 明朝" w:cs="ＭＳ 明朝"/>
          <w:kern w:val="0"/>
          <w:szCs w:val="19"/>
        </w:rPr>
        <w:t xml:space="preserve">   </w:t>
      </w:r>
      <w:r w:rsidRPr="00520F37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520F37">
        <w:rPr>
          <w:rFonts w:ascii="ＭＳ 明朝" w:eastAsia="ＭＳ 明朝" w:hAnsi="ＭＳ 明朝" w:cs="ＭＳ 明朝"/>
          <w:kern w:val="0"/>
          <w:szCs w:val="19"/>
        </w:rPr>
        <w:t xml:space="preserve">   </w:t>
      </w:r>
      <w:r w:rsidRPr="00520F37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85" w:rsidRDefault="00A94E85" w:rsidP="005A1817">
      <w:r>
        <w:separator/>
      </w:r>
    </w:p>
  </w:endnote>
  <w:endnote w:type="continuationSeparator" w:id="0">
    <w:p w:rsidR="00A94E85" w:rsidRDefault="00A94E85" w:rsidP="005A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85" w:rsidRDefault="00A94E85" w:rsidP="005A1817">
      <w:r>
        <w:separator/>
      </w:r>
    </w:p>
  </w:footnote>
  <w:footnote w:type="continuationSeparator" w:id="0">
    <w:p w:rsidR="00A94E85" w:rsidRDefault="00A94E85" w:rsidP="005A1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37"/>
    <w:rsid w:val="00504D25"/>
    <w:rsid w:val="00520F37"/>
    <w:rsid w:val="005A1817"/>
    <w:rsid w:val="00840CE8"/>
    <w:rsid w:val="008803EB"/>
    <w:rsid w:val="00A94E85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17"/>
  </w:style>
  <w:style w:type="paragraph" w:styleId="a5">
    <w:name w:val="footer"/>
    <w:basedOn w:val="a"/>
    <w:link w:val="a6"/>
    <w:uiPriority w:val="99"/>
    <w:unhideWhenUsed/>
    <w:rsid w:val="005A1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817"/>
  </w:style>
  <w:style w:type="paragraph" w:styleId="a5">
    <w:name w:val="footer"/>
    <w:basedOn w:val="a"/>
    <w:link w:val="a6"/>
    <w:uiPriority w:val="99"/>
    <w:unhideWhenUsed/>
    <w:rsid w:val="005A1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5DC54AEA.dotm</Template>
  <TotalTime>1</TotalTim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2021-03-11T02:34:00Z</cp:lastPrinted>
  <dcterms:created xsi:type="dcterms:W3CDTF">2021-02-25T04:05:00Z</dcterms:created>
  <dcterms:modified xsi:type="dcterms:W3CDTF">2021-03-11T02:34:00Z</dcterms:modified>
</cp:coreProperties>
</file>