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B4" w:rsidRPr="00FE6FB4" w:rsidRDefault="00FE6FB4" w:rsidP="00FE6FB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FE6FB4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様式57（規則第</w:t>
      </w:r>
      <w:r w:rsidRPr="00FE6FB4">
        <w:rPr>
          <w:rFonts w:ascii="ＭＳ 明朝" w:eastAsia="ＭＳ 明朝" w:hAnsi="ＭＳ 明朝" w:cs="ＭＳ 明朝"/>
          <w:kern w:val="0"/>
          <w:sz w:val="24"/>
          <w:szCs w:val="19"/>
        </w:rPr>
        <w:t>36</w:t>
      </w:r>
      <w:r w:rsidRPr="00FE6FB4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954"/>
      </w:tblGrid>
      <w:tr w:rsidR="00FE6FB4" w:rsidRPr="00FE6FB4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FE6FB4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FE6FB4" w:rsidRPr="00FE6FB4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E6F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審査結果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FE6FB4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審査結果</w: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FE6FB4" w:rsidRPr="00FE6FB4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E6F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受理年月日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FE6FB4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受理年月日</w: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E6F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年</w:t>
            </w:r>
            <w:r w:rsidRPr="00FE6F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FE6F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</w:tc>
      </w:tr>
      <w:tr w:rsidR="00FE6FB4" w:rsidRPr="00FE6FB4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FE6F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許可番号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FE6FB4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許可番号</w:t>
            </w:r>
            <w:r w:rsidRPr="00FE6F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FE6FB4" w:rsidRPr="00FE6FB4" w:rsidRDefault="00FE6FB4" w:rsidP="00FE6FB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E6FB4" w:rsidRPr="00FE6FB4" w:rsidRDefault="00FE6FB4" w:rsidP="00FE6FB4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FE6FB4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FE6FB4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FE6FB4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火薬類譲受許可申請書</w:instrText>
      </w:r>
      <w:r w:rsidRPr="00FE6FB4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FE6FB4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FE6FB4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FE6FB4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FE6FB4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火薬類譲受許可申請書</w:t>
      </w:r>
      <w:r w:rsidRPr="00FE6FB4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FE6FB4" w:rsidRPr="00FE6FB4" w:rsidRDefault="00FE6FB4" w:rsidP="00FE6FB4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E6FB4" w:rsidRPr="00FE6FB4" w:rsidRDefault="00FE6FB4" w:rsidP="00FE6FB4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E6FB4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FE6F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FE6FB4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FE6F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FE6FB4" w:rsidRPr="00FE6FB4" w:rsidRDefault="00FE6FB4" w:rsidP="00FE6FB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E6FB4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FE6FB4" w:rsidRPr="00FE6FB4" w:rsidRDefault="00FE6FB4" w:rsidP="00FE6FB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FE6FB4" w:rsidRPr="00FE6FB4" w:rsidRDefault="00FE6FB4" w:rsidP="00FE6FB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E6F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FE6FB4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FE6F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FE6FB4" w:rsidRPr="00FE6FB4" w:rsidRDefault="00FE6FB4" w:rsidP="00FE6FB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6"/>
        <w:gridCol w:w="1253"/>
        <w:gridCol w:w="7132"/>
      </w:tblGrid>
      <w:tr w:rsidR="00FE6FB4" w:rsidRPr="00FE6FB4" w:rsidTr="00C04246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名　　　　　　</w:t>
            </w:r>
            <w:r w:rsidRPr="00FE6FB4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E6FB4" w:rsidRPr="00FE6FB4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FE6FB4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E6FB4" w:rsidRPr="00FE6FB4" w:rsidTr="00C04246">
        <w:trPr>
          <w:trHeight w:val="507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職　　　　　　　　業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E6FB4" w:rsidRPr="00FE6FB4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（代表者）住所氏名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E6FB4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（代表者）住所氏名</w: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（年齢）　　　　　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FE6FB4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                                     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</w:t>
            </w:r>
            <w:r w:rsidRPr="00FE6FB4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(     ) 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才</w:t>
            </w:r>
          </w:p>
        </w:tc>
      </w:tr>
      <w:tr w:rsidR="00FE6FB4" w:rsidRPr="00FE6FB4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火薬類の種類及び数量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E6FB4" w:rsidRPr="00FE6FB4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譲受目的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E6FB4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譲受目的</w: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E6FB4" w:rsidRPr="00FE6FB4" w:rsidTr="00C04246">
        <w:trPr>
          <w:trHeight w:val="745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譲受期間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E6FB4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譲受期間</w: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FE6FB4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自</w:t>
            </w:r>
            <w:r w:rsidRPr="00FE6FB4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    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　　　月　　　　　　日</w:t>
            </w: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FE6FB4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至</w:t>
            </w:r>
            <w:r w:rsidRPr="00FE6FB4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    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　　　月　　　　　　日</w:t>
            </w:r>
          </w:p>
        </w:tc>
      </w:tr>
      <w:tr w:rsidR="00FE6FB4" w:rsidRPr="00FE6FB4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貯蔵又は保管場所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E6FB4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貯蔵又は保管場所</w: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E6FB4" w:rsidRPr="00FE6FB4" w:rsidTr="00C04246">
        <w:tc>
          <w:tcPr>
            <w:tcW w:w="115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消費に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E6FB4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 xml:space="preserve"> )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消費に</w: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関する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E6FB4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 xml:space="preserve"> )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関する</w: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事項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FE6FB4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instrText xml:space="preserve"> )</w:instrTex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事項</w:t>
            </w:r>
            <w:r w:rsidRPr="00FE6F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目</w:t>
            </w:r>
            <w:r w:rsidRPr="00FE6FB4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的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E6FB4" w:rsidRPr="00FE6FB4" w:rsidTr="00C04246">
        <w:tc>
          <w:tcPr>
            <w:tcW w:w="115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6FB4" w:rsidRPr="00FE6FB4" w:rsidRDefault="00FE6FB4" w:rsidP="00FE6FB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日時</w:t>
            </w:r>
            <w:r w:rsidRPr="00FE6FB4">
              <w:rPr>
                <w:rFonts w:ascii="ＭＳ 明朝" w:eastAsia="ＭＳ 明朝" w:hAnsi="ＭＳ 明朝" w:cs="ＭＳ 明朝"/>
                <w:kern w:val="0"/>
                <w:szCs w:val="19"/>
              </w:rPr>
              <w:t>(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期間</w:t>
            </w:r>
            <w:r w:rsidRPr="00FE6FB4">
              <w:rPr>
                <w:rFonts w:ascii="ＭＳ 明朝" w:eastAsia="ＭＳ 明朝" w:hAnsi="ＭＳ 明朝" w:cs="ＭＳ 明朝"/>
                <w:kern w:val="0"/>
                <w:szCs w:val="19"/>
              </w:rPr>
              <w:t>)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FE6FB4" w:rsidRPr="00FE6FB4" w:rsidTr="00C04246">
        <w:tc>
          <w:tcPr>
            <w:tcW w:w="115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6FB4" w:rsidRPr="00FE6FB4" w:rsidRDefault="00FE6FB4" w:rsidP="00FE6FB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場</w:t>
            </w:r>
            <w:r w:rsidRPr="00FE6FB4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FE6F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所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FE6FB4" w:rsidRPr="00FE6FB4" w:rsidRDefault="00FE6FB4" w:rsidP="00FE6F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</w:tbl>
    <w:p w:rsidR="00FE6FB4" w:rsidRPr="00FE6FB4" w:rsidRDefault="00FE6FB4" w:rsidP="00FE6FB4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E6FB4" w:rsidRPr="00FE6FB4" w:rsidRDefault="00FE6FB4" w:rsidP="00FE6FB4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FE6FB4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FE6FB4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FE6FB4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FE6FB4" w:rsidRPr="00FE6FB4" w:rsidRDefault="00FE6FB4" w:rsidP="00FE6FB4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  <w:r w:rsidRPr="00FE6FB4">
        <w:rPr>
          <w:rFonts w:ascii="ＭＳ 明朝" w:eastAsia="ＭＳ 明朝" w:hAnsi="ＭＳ 明朝" w:cs="ＭＳ 明朝"/>
          <w:kern w:val="0"/>
          <w:szCs w:val="19"/>
        </w:rPr>
        <w:t xml:space="preserve"> </w:t>
      </w:r>
      <w:r w:rsidRPr="00FE6FB4">
        <w:rPr>
          <w:rFonts w:ascii="ＭＳ 明朝" w:eastAsia="ＭＳ 明朝" w:hAnsi="ＭＳ 明朝" w:cs="ＭＳ 明朝" w:hint="eastAsia"/>
          <w:kern w:val="0"/>
          <w:szCs w:val="19"/>
        </w:rPr>
        <w:t xml:space="preserve">　　　</w:t>
      </w:r>
      <w:r w:rsidRPr="00FE6FB4">
        <w:rPr>
          <w:rFonts w:ascii="ＭＳ 明朝" w:eastAsia="ＭＳ 明朝" w:hAnsi="ＭＳ 明朝" w:cs="ＭＳ 明朝"/>
          <w:kern w:val="0"/>
          <w:szCs w:val="19"/>
        </w:rPr>
        <w:t xml:space="preserve"> </w:t>
      </w:r>
      <w:r w:rsidRPr="00FE6FB4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</w:t>
      </w:r>
      <w:r w:rsidRPr="00FE6FB4">
        <w:rPr>
          <w:rFonts w:ascii="ＭＳ 明朝" w:eastAsia="ＭＳ 明朝" w:hAnsi="ＭＳ 明朝" w:cs="ＭＳ 明朝" w:hint="eastAsia"/>
          <w:kern w:val="0"/>
          <w:sz w:val="19"/>
          <w:szCs w:val="19"/>
        </w:rPr>
        <w:t>。</w:t>
      </w:r>
    </w:p>
    <w:p w:rsidR="00840CE8" w:rsidRPr="00FE6FB4" w:rsidRDefault="00840CE8"/>
    <w:sectPr w:rsidR="00840CE8" w:rsidRPr="00FE6FB4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B4"/>
    <w:rsid w:val="00324597"/>
    <w:rsid w:val="00504D25"/>
    <w:rsid w:val="00840CE8"/>
    <w:rsid w:val="00F12CEC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F53AFF6D.dotm</Template>
  <TotalTime>1</TotalTime>
  <Pages>1</Pages>
  <Words>127</Words>
  <Characters>725</Characters>
  <DocSecurity>0</DocSecurity>
  <Lines>6</Lines>
  <Paragraphs>1</Paragraphs>
  <ScaleCrop>false</ScaleCrop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2021-03-11T04:20:00Z</cp:lastPrinted>
  <dcterms:created xsi:type="dcterms:W3CDTF">2021-02-25T04:44:00Z</dcterms:created>
  <dcterms:modified xsi:type="dcterms:W3CDTF">2021-03-11T04:20:00Z</dcterms:modified>
</cp:coreProperties>
</file>