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BB7" w:rsidRPr="00E61BB7" w:rsidRDefault="00E61BB7" w:rsidP="00E61BB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bookmarkStart w:id="0" w:name="_GoBack"/>
      <w:bookmarkEnd w:id="0"/>
      <w:r w:rsidRPr="00E61BB7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様式56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E61BB7" w:rsidRPr="00E61BB7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E61B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E61B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E61BB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E61B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E61BB7" w:rsidRPr="00E61BB7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E61B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E61B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E61BB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E61BB7" w:rsidRPr="00E61BB7" w:rsidRDefault="00E61BB7" w:rsidP="00E61BB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E61BB7" w:rsidRPr="00E61BB7" w:rsidRDefault="00E61BB7" w:rsidP="00E61BB7">
      <w:pPr>
        <w:suppressAutoHyphens/>
        <w:spacing w:line="44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E61BB7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E61BB7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E61BB7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火薬類譲渡許可証継続申請書</w:instrText>
      </w:r>
      <w:r w:rsidRPr="00E61BB7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E61BB7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E61BB7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E61BB7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E61BB7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火薬類譲渡許可証継続申請書</w:t>
      </w:r>
      <w:r w:rsidRPr="00E61BB7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E61BB7" w:rsidRPr="00E61BB7" w:rsidRDefault="00E61BB7" w:rsidP="00E61BB7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E61BB7" w:rsidRPr="00E61BB7" w:rsidRDefault="00E61BB7" w:rsidP="00E61BB7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E61BB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E61BB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E61BB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E61BB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E61BB7" w:rsidRPr="00E61BB7" w:rsidRDefault="00E61BB7" w:rsidP="00E61BB7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E61BB7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E61BB7" w:rsidRPr="00E61BB7" w:rsidRDefault="00E61BB7" w:rsidP="00E61BB7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E61BB7" w:rsidRPr="00E61BB7" w:rsidRDefault="00E61BB7" w:rsidP="00E61BB7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E61BB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E61BB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E61BB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E61BB7" w:rsidRPr="00E61BB7" w:rsidRDefault="00E61BB7" w:rsidP="00E61BB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0"/>
        <w:gridCol w:w="1349"/>
        <w:gridCol w:w="1157"/>
        <w:gridCol w:w="1156"/>
        <w:gridCol w:w="1157"/>
        <w:gridCol w:w="1156"/>
        <w:gridCol w:w="1157"/>
        <w:gridCol w:w="1349"/>
      </w:tblGrid>
      <w:tr w:rsidR="00E61BB7" w:rsidRPr="00E61BB7" w:rsidTr="00C04246">
        <w:tc>
          <w:tcPr>
            <w:tcW w:w="24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E61B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名　　　　　　</w:t>
            </w:r>
            <w:r w:rsidRPr="00E61BB7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E61B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称</w:t>
            </w:r>
          </w:p>
        </w:tc>
        <w:tc>
          <w:tcPr>
            <w:tcW w:w="713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E61BB7" w:rsidRPr="00E61BB7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E61B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E61B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E61B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〒</w:t>
            </w: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E61BB7" w:rsidRPr="00E61BB7" w:rsidTr="00C04246">
        <w:trPr>
          <w:trHeight w:val="559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E61B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許可証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E61B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交付年月日</w:t>
            </w:r>
          </w:p>
        </w:tc>
        <w:tc>
          <w:tcPr>
            <w:tcW w:w="713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61BB7" w:rsidRPr="00E61BB7" w:rsidRDefault="00E61BB7" w:rsidP="00E61B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E61B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</w:t>
            </w:r>
            <w:r w:rsidRPr="00E61B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　　月　　　日</w:t>
            </w:r>
          </w:p>
        </w:tc>
      </w:tr>
      <w:tr w:rsidR="00E61BB7" w:rsidRPr="00E61BB7" w:rsidTr="00C04246">
        <w:trPr>
          <w:trHeight w:val="567"/>
        </w:trPr>
        <w:tc>
          <w:tcPr>
            <w:tcW w:w="106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BB7" w:rsidRPr="00E61BB7" w:rsidRDefault="00E61BB7" w:rsidP="00E61B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E61BB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E61BB7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E61B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交付番号</w:instrText>
            </w:r>
            <w:r w:rsidRPr="00E61BB7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E61BB7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</w:instrText>
            </w:r>
            <w:r w:rsidRPr="00E61BB7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E61BB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E61B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交付番号</w:t>
            </w:r>
            <w:r w:rsidRPr="00E61BB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1BB7" w:rsidRPr="00E61BB7" w:rsidRDefault="00E61BB7" w:rsidP="00E61B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ind w:firstLineChars="600" w:firstLine="114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E61B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第　　　　　号</w:t>
            </w:r>
          </w:p>
        </w:tc>
      </w:tr>
      <w:tr w:rsidR="00E61BB7" w:rsidRPr="00E61BB7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E61BB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E61BB7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E61B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許可証の有効期間</w:instrText>
            </w:r>
            <w:r w:rsidRPr="00E61BB7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E61BB7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E61BB7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E61BB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E61B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許可証の有効期間</w:t>
            </w:r>
            <w:r w:rsidRPr="00E61BB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E61B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</w:t>
            </w:r>
            <w:r w:rsidRPr="00E61B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　　月　　　日から</w:t>
            </w:r>
            <w:r w:rsidRPr="00E61B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E61B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E61B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E61B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　　月　　　日まで</w:t>
            </w: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E61B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E61B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</w:p>
        </w:tc>
      </w:tr>
      <w:tr w:rsidR="00E61BB7" w:rsidRPr="00E61BB7" w:rsidTr="00C04246">
        <w:trPr>
          <w:trHeight w:val="454"/>
        </w:trPr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E61B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許可を受けた火薬類の</w:t>
            </w: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E61B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種類及び数量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E61B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E61B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火薬</w:instrText>
            </w:r>
            <w:r w:rsidRPr="00E61B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instrText>(kg)</w:instrText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E61BB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</w:instrText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E61B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火薬</w:t>
            </w:r>
            <w:r w:rsidRPr="00E61B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(kg)</w:t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E61B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E61B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爆薬</w:instrText>
            </w:r>
            <w:r w:rsidRPr="00E61B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instrText>(kg)</w:instrText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E61BB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</w:instrText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E61B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爆薬</w:t>
            </w:r>
            <w:r w:rsidRPr="00E61B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(kg)</w:t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E61B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E61BB7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instrText>工業雷管</w:instrText>
            </w:r>
            <w:r w:rsidRPr="00E61B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instrText>(</w:instrText>
            </w:r>
            <w:r w:rsidRPr="00E61BB7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instrText>個</w:instrText>
            </w:r>
            <w:r w:rsidRPr="00E61B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instrText>)</w:instrText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E61BB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</w:instrText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E61BB7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工業雷管</w:t>
            </w:r>
            <w:r w:rsidRPr="00E61B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E61BB7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個</w:t>
            </w:r>
            <w:r w:rsidRPr="00E61B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E61B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E61BB7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instrText>電気雷管</w:instrText>
            </w:r>
            <w:r w:rsidRPr="00E61B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instrText>(</w:instrText>
            </w:r>
            <w:r w:rsidRPr="00E61BB7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instrText>個</w:instrText>
            </w:r>
            <w:r w:rsidRPr="00E61B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instrText>)</w:instrText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E61BB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</w:instrText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E61BB7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電気雷管</w:t>
            </w:r>
            <w:r w:rsidRPr="00E61B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E61BB7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個</w:t>
            </w:r>
            <w:r w:rsidRPr="00E61B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  <w:r w:rsidRPr="00E61B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E61BB7" w:rsidRPr="00E61BB7" w:rsidTr="00C04246">
        <w:trPr>
          <w:trHeight w:val="454"/>
        </w:trPr>
        <w:tc>
          <w:tcPr>
            <w:tcW w:w="2409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BB7" w:rsidRPr="00E61BB7" w:rsidRDefault="00E61BB7" w:rsidP="00E61B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E61B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</w:t>
            </w:r>
            <w:r w:rsidRPr="00E61B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E61B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E61B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E61BB7" w:rsidRPr="00E61BB7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E61B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譲渡又は譲受済火薬類</w:t>
            </w: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E61B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の種類及び数量　　　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E61BB7" w:rsidRPr="00E61BB7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E61B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譲渡又は譲受許可残量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E61BB7" w:rsidRPr="00E61BB7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E61BB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E61BB7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E61B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譲渡又は譲受先</w:instrText>
            </w:r>
            <w:r w:rsidRPr="00E61BB7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E61BB7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E61BB7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E61BB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E61B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譲渡又は譲受先</w:t>
            </w:r>
            <w:r w:rsidRPr="00E61BB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E61BB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E61BB7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E61B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住所氏名</w:instrText>
            </w:r>
            <w:r w:rsidRPr="00E61BB7">
              <w:rPr>
                <w:rFonts w:ascii="ＭＳ 明朝" w:eastAsia="ＭＳ 明朝" w:hAnsi="ＭＳ 明朝" w:cs="ＭＳ 明朝"/>
                <w:kern w:val="0"/>
                <w:szCs w:val="19"/>
              </w:rPr>
              <w:instrText xml:space="preserve">      </w:instrText>
            </w:r>
            <w:r w:rsidRPr="00E61BB7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E61BB7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E61BB7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E61BB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E61B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住所氏名</w:t>
            </w:r>
            <w:r w:rsidRPr="00E61BB7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    </w:t>
            </w:r>
            <w:r w:rsidRPr="00E61BB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E61BB7" w:rsidRPr="00E61BB7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E61B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備　　　　　　　　考</w:t>
            </w:r>
          </w:p>
        </w:tc>
        <w:tc>
          <w:tcPr>
            <w:tcW w:w="7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E61BB7" w:rsidRPr="00E61BB7" w:rsidRDefault="00E61BB7" w:rsidP="00E61B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E61BB7" w:rsidRPr="00E61BB7" w:rsidRDefault="00E61BB7" w:rsidP="00E61BB7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19"/>
          <w:szCs w:val="19"/>
        </w:rPr>
      </w:pPr>
    </w:p>
    <w:p w:rsidR="00E61BB7" w:rsidRPr="00E61BB7" w:rsidRDefault="00E61BB7" w:rsidP="00E61BB7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E61BB7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E61BB7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E61BB7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この用紙の大きさは、日本産業規格Ａ４とすること。</w:t>
      </w:r>
    </w:p>
    <w:p w:rsidR="00840CE8" w:rsidRDefault="00E61BB7" w:rsidP="00E61BB7">
      <w:r w:rsidRPr="00E61BB7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E61BB7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E61BB7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</w:t>
      </w:r>
      <w:r w:rsidRPr="00E61BB7">
        <w:rPr>
          <w:rFonts w:ascii="ＭＳ 明朝" w:eastAsia="ＭＳ 明朝" w:hAnsi="ＭＳ 明朝" w:cs="ＭＳ 明朝" w:hint="eastAsia"/>
          <w:kern w:val="0"/>
          <w:sz w:val="19"/>
          <w:szCs w:val="19"/>
        </w:rPr>
        <w:t>。</w:t>
      </w:r>
    </w:p>
    <w:sectPr w:rsidR="00840CE8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B7"/>
    <w:rsid w:val="00504D25"/>
    <w:rsid w:val="00840CE8"/>
    <w:rsid w:val="00DB3946"/>
    <w:rsid w:val="00E61BB7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41C08D1A.dotm</Template>
  <TotalTime>0</TotalTime>
  <Pages>1</Pages>
  <Words>123</Words>
  <Characters>703</Characters>
  <DocSecurity>0</DocSecurity>
  <Lines>5</Lines>
  <Paragraphs>1</Paragraphs>
  <ScaleCrop>false</ScaleCrop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2021-03-11T04:19:00Z</cp:lastPrinted>
  <dcterms:created xsi:type="dcterms:W3CDTF">2021-02-25T04:44:00Z</dcterms:created>
  <dcterms:modified xsi:type="dcterms:W3CDTF">2021-03-11T04:19:00Z</dcterms:modified>
</cp:coreProperties>
</file>