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271" w:rsidRPr="009A5271" w:rsidRDefault="009A5271" w:rsidP="009A527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19"/>
        </w:rPr>
      </w:pPr>
      <w:bookmarkStart w:id="0" w:name="_GoBack"/>
      <w:bookmarkEnd w:id="0"/>
      <w:r w:rsidRPr="009A5271">
        <w:rPr>
          <w:rFonts w:ascii="ＭＳ 明朝" w:eastAsia="ＭＳ 明朝" w:hAnsi="ＭＳ 明朝" w:cs="ＭＳ 明朝" w:hint="eastAsia"/>
          <w:kern w:val="0"/>
          <w:sz w:val="24"/>
          <w:szCs w:val="19"/>
        </w:rPr>
        <w:t>様式54（規則第38条の２関係）</w:t>
      </w:r>
    </w:p>
    <w:tbl>
      <w:tblPr>
        <w:tblW w:w="0" w:type="auto"/>
        <w:tblInd w:w="6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2096"/>
      </w:tblGrid>
      <w:tr w:rsidR="009A5271" w:rsidRPr="009A5271" w:rsidTr="00C0424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271" w:rsidRPr="009A5271" w:rsidRDefault="009A5271" w:rsidP="009A52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ind w:firstLineChars="50" w:firstLine="95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A5271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</w:t>
            </w:r>
            <w:r w:rsidRPr="009A5271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9A5271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9A5271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整理番号</w:instrText>
            </w:r>
            <w:r w:rsidRPr="009A5271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9A5271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</w:instrText>
            </w:r>
            <w:r w:rsidRPr="009A5271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9A5271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9A5271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整理番号</w:t>
            </w:r>
            <w:r w:rsidRPr="009A5271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271" w:rsidRPr="009A5271" w:rsidRDefault="009A5271" w:rsidP="009A52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9A5271" w:rsidRPr="009A5271" w:rsidTr="00C04246">
        <w:trPr>
          <w:trHeight w:val="36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271" w:rsidRPr="009A5271" w:rsidRDefault="009A5271" w:rsidP="009A52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A5271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9A5271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×受理年月日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271" w:rsidRPr="009A5271" w:rsidRDefault="009A5271" w:rsidP="009A52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A5271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t>年　　月　　日</w:t>
            </w:r>
          </w:p>
        </w:tc>
      </w:tr>
    </w:tbl>
    <w:p w:rsidR="009A5271" w:rsidRPr="009A5271" w:rsidRDefault="009A5271" w:rsidP="009A527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9A5271" w:rsidRPr="009A5271" w:rsidRDefault="009A5271" w:rsidP="009A5271">
      <w:pPr>
        <w:suppressAutoHyphens/>
        <w:spacing w:line="448" w:lineRule="exact"/>
        <w:jc w:val="center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r w:rsidRPr="009A5271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begin"/>
      </w:r>
      <w:r w:rsidRPr="009A5271">
        <w:rPr>
          <w:rFonts w:ascii="ＭＳ 明朝" w:eastAsia="ＭＳ 明朝" w:hAnsi="Times New Roman" w:cs="Times New Roman"/>
          <w:kern w:val="0"/>
          <w:sz w:val="19"/>
          <w:szCs w:val="19"/>
        </w:rPr>
        <w:instrText>eq \o\ad(</w:instrText>
      </w:r>
      <w:r w:rsidRPr="009A5271">
        <w:rPr>
          <w:rFonts w:ascii="ＭＳ 明朝" w:eastAsia="ＭＳ 明朝" w:hAnsi="ＭＳ 明朝" w:cs="ＭＳ 明朝" w:hint="eastAsia"/>
          <w:kern w:val="0"/>
          <w:sz w:val="30"/>
          <w:szCs w:val="30"/>
        </w:rPr>
        <w:instrText>火薬類譲渡許可証書換申請書</w:instrText>
      </w:r>
      <w:r w:rsidRPr="009A5271">
        <w:rPr>
          <w:rFonts w:ascii="ＭＳ 明朝" w:eastAsia="ＭＳ 明朝" w:hAnsi="Times New Roman" w:cs="Times New Roman"/>
          <w:kern w:val="0"/>
          <w:sz w:val="19"/>
          <w:szCs w:val="19"/>
        </w:rPr>
        <w:instrText>,</w:instrText>
      </w:r>
      <w:r w:rsidRPr="009A5271">
        <w:rPr>
          <w:rFonts w:ascii="ＭＳ 明朝" w:eastAsia="ＭＳ 明朝" w:hAnsi="Times New Roman" w:cs="Times New Roman" w:hint="eastAsia"/>
          <w:kern w:val="0"/>
          <w:sz w:val="19"/>
          <w:szCs w:val="19"/>
        </w:rPr>
        <w:instrText xml:space="preserve">　　　　　　　　　　　　　　　　　　　　　　　　　　</w:instrText>
      </w:r>
      <w:r w:rsidRPr="009A5271">
        <w:rPr>
          <w:rFonts w:ascii="ＭＳ 明朝" w:eastAsia="ＭＳ 明朝" w:hAnsi="Times New Roman" w:cs="Times New Roman"/>
          <w:kern w:val="0"/>
          <w:sz w:val="19"/>
          <w:szCs w:val="19"/>
        </w:rPr>
        <w:instrText>)</w:instrText>
      </w:r>
      <w:r w:rsidRPr="009A5271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separate"/>
      </w:r>
      <w:r w:rsidRPr="009A5271">
        <w:rPr>
          <w:rFonts w:ascii="ＭＳ 明朝" w:eastAsia="ＭＳ 明朝" w:hAnsi="ＭＳ 明朝" w:cs="ＭＳ 明朝" w:hint="eastAsia"/>
          <w:kern w:val="0"/>
          <w:sz w:val="30"/>
          <w:szCs w:val="30"/>
        </w:rPr>
        <w:t>火薬類譲渡許可証書換申請書</w:t>
      </w:r>
      <w:r w:rsidRPr="009A5271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end"/>
      </w:r>
    </w:p>
    <w:p w:rsidR="009A5271" w:rsidRPr="009A5271" w:rsidRDefault="009A5271" w:rsidP="009A5271">
      <w:pPr>
        <w:suppressAutoHyphens/>
        <w:spacing w:line="418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9A5271" w:rsidRPr="009A5271" w:rsidRDefault="009A5271" w:rsidP="009A5271">
      <w:pPr>
        <w:suppressAutoHyphens/>
        <w:wordWrap w:val="0"/>
        <w:jc w:val="righ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9A5271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                                  </w:t>
      </w:r>
      <w:r w:rsidRPr="009A5271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</w:t>
      </w:r>
      <w:r w:rsidRPr="009A5271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</w:t>
      </w:r>
      <w:r w:rsidRPr="009A5271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年　　月　　日</w:t>
      </w:r>
    </w:p>
    <w:p w:rsidR="009A5271" w:rsidRPr="009A5271" w:rsidRDefault="009A5271" w:rsidP="009A5271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9A5271">
        <w:rPr>
          <w:rFonts w:ascii="ＭＳ 明朝" w:eastAsia="ＭＳ 明朝" w:hAnsi="ＭＳ 明朝" w:cs="ＭＳ 明朝" w:hint="eastAsia"/>
          <w:kern w:val="0"/>
          <w:sz w:val="24"/>
          <w:szCs w:val="24"/>
        </w:rPr>
        <w:t>多治見市長</w:t>
      </w:r>
    </w:p>
    <w:p w:rsidR="009A5271" w:rsidRPr="009A5271" w:rsidRDefault="009A5271" w:rsidP="009A5271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9A5271" w:rsidRPr="009A5271" w:rsidRDefault="009A5271" w:rsidP="009A5271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9A5271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</w:t>
      </w:r>
      <w:r w:rsidRPr="009A5271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9A5271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代表者氏名　　　　　　　　　　</w:t>
      </w:r>
    </w:p>
    <w:p w:rsidR="009A5271" w:rsidRPr="009A5271" w:rsidRDefault="009A5271" w:rsidP="009A527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0"/>
        <w:gridCol w:w="1349"/>
        <w:gridCol w:w="3470"/>
        <w:gridCol w:w="3662"/>
      </w:tblGrid>
      <w:tr w:rsidR="009A5271" w:rsidRPr="009A5271" w:rsidTr="00C04246">
        <w:tc>
          <w:tcPr>
            <w:tcW w:w="10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9A5271" w:rsidRPr="009A5271" w:rsidRDefault="009A5271" w:rsidP="009A52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9A5271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9A5271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9A5271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許可証</w:instrText>
            </w:r>
            <w:r w:rsidRPr="009A5271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9A5271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</w:instrText>
            </w:r>
            <w:r w:rsidRPr="009A5271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9A5271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9A5271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許可証</w:t>
            </w:r>
            <w:r w:rsidRPr="009A5271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13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271" w:rsidRPr="009A5271" w:rsidRDefault="009A5271" w:rsidP="009A52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9A5271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番</w:t>
            </w:r>
            <w:r w:rsidRPr="009A5271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      </w:t>
            </w:r>
            <w:r w:rsidRPr="009A5271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号</w:t>
            </w:r>
          </w:p>
        </w:tc>
        <w:tc>
          <w:tcPr>
            <w:tcW w:w="713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A5271" w:rsidRPr="009A5271" w:rsidRDefault="009A5271" w:rsidP="009A52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A5271" w:rsidRPr="009A5271" w:rsidRDefault="009A5271" w:rsidP="009A52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A5271" w:rsidRPr="009A5271" w:rsidRDefault="009A5271" w:rsidP="009A52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9A5271" w:rsidRPr="009A5271" w:rsidTr="00C04246">
        <w:tc>
          <w:tcPr>
            <w:tcW w:w="106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271" w:rsidRPr="009A5271" w:rsidRDefault="009A5271" w:rsidP="009A527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271" w:rsidRPr="009A5271" w:rsidRDefault="009A5271" w:rsidP="009A52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9A5271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9A5271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9A5271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交付年月日</w:instrText>
            </w:r>
            <w:r w:rsidRPr="009A5271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9A5271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</w:instrText>
            </w:r>
            <w:r w:rsidRPr="009A5271">
              <w:rPr>
                <w:rFonts w:ascii="ＭＳ 明朝" w:eastAsia="ＭＳ 明朝" w:hAnsi="Times New Roman" w:cs="Times New Roman"/>
                <w:kern w:val="0"/>
                <w:szCs w:val="19"/>
              </w:rPr>
              <w:instrText xml:space="preserve"> )</w:instrText>
            </w:r>
            <w:r w:rsidRPr="009A5271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9A5271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交付年月日</w:t>
            </w:r>
            <w:r w:rsidRPr="009A5271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7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A5271" w:rsidRPr="009A5271" w:rsidRDefault="009A5271" w:rsidP="009A52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A5271" w:rsidRPr="009A5271" w:rsidRDefault="009A5271" w:rsidP="009A52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A5271" w:rsidRPr="009A5271" w:rsidRDefault="009A5271" w:rsidP="009A52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9A5271" w:rsidRPr="009A5271" w:rsidTr="00C04246">
        <w:tc>
          <w:tcPr>
            <w:tcW w:w="106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9A5271" w:rsidRPr="009A5271" w:rsidRDefault="009A5271" w:rsidP="009A52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9A5271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変更事項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271" w:rsidRPr="009A5271" w:rsidRDefault="009A5271" w:rsidP="009A52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9A5271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区</w:t>
            </w:r>
            <w:r w:rsidRPr="009A5271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</w:t>
            </w:r>
            <w:r w:rsidRPr="009A5271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 xml:space="preserve">　　　分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271" w:rsidRPr="009A5271" w:rsidRDefault="009A5271" w:rsidP="009A52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A5271" w:rsidRPr="009A5271" w:rsidRDefault="009A5271" w:rsidP="009A52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A5271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</w:t>
            </w:r>
            <w:r w:rsidRPr="009A5271">
              <w:rPr>
                <w:rFonts w:ascii="ＭＳ 明朝" w:eastAsia="ＭＳ 明朝" w:hAnsi="ＭＳ 明朝" w:cs="ＭＳ 明朝" w:hint="eastAsia"/>
                <w:w w:val="200"/>
                <w:kern w:val="0"/>
                <w:sz w:val="19"/>
                <w:szCs w:val="19"/>
              </w:rPr>
              <w:t>旧</w:t>
            </w:r>
          </w:p>
          <w:p w:rsidR="009A5271" w:rsidRPr="009A5271" w:rsidRDefault="009A5271" w:rsidP="009A52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A5271" w:rsidRPr="009A5271" w:rsidRDefault="009A5271" w:rsidP="009A52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A5271" w:rsidRPr="009A5271" w:rsidRDefault="009A5271" w:rsidP="009A52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9A5271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9A5271">
              <w:rPr>
                <w:rFonts w:ascii="ＭＳ 明朝" w:eastAsia="ＭＳ 明朝" w:hAnsi="ＭＳ 明朝" w:cs="ＭＳ 明朝" w:hint="eastAsia"/>
                <w:w w:val="200"/>
                <w:kern w:val="0"/>
                <w:sz w:val="19"/>
                <w:szCs w:val="19"/>
              </w:rPr>
              <w:t>新</w:t>
            </w:r>
          </w:p>
          <w:p w:rsidR="009A5271" w:rsidRPr="009A5271" w:rsidRDefault="009A5271" w:rsidP="009A52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9A5271" w:rsidRPr="009A5271" w:rsidTr="00C04246">
        <w:tc>
          <w:tcPr>
            <w:tcW w:w="106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9A5271" w:rsidRPr="009A5271" w:rsidRDefault="009A5271" w:rsidP="009A527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271" w:rsidRPr="009A5271" w:rsidRDefault="009A5271" w:rsidP="009A52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9A5271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住</w:t>
            </w:r>
            <w:r w:rsidRPr="009A5271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</w:t>
            </w:r>
            <w:r w:rsidRPr="009A5271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 xml:space="preserve">　　　所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271" w:rsidRPr="009A5271" w:rsidRDefault="009A5271" w:rsidP="009A52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A5271" w:rsidRPr="009A5271" w:rsidRDefault="009A5271" w:rsidP="009A52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A5271" w:rsidRPr="009A5271" w:rsidRDefault="009A5271" w:rsidP="009A52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A5271" w:rsidRPr="009A5271" w:rsidRDefault="009A5271" w:rsidP="009A52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A5271" w:rsidRPr="009A5271" w:rsidRDefault="009A5271" w:rsidP="009A52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A5271" w:rsidRPr="009A5271" w:rsidRDefault="009A5271" w:rsidP="009A52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9A5271" w:rsidRPr="009A5271" w:rsidTr="00C04246">
        <w:tc>
          <w:tcPr>
            <w:tcW w:w="106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9A5271" w:rsidRPr="009A5271" w:rsidRDefault="009A5271" w:rsidP="009A527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271" w:rsidRPr="009A5271" w:rsidRDefault="009A5271" w:rsidP="009A52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9A5271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9A5271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9A5271">
              <w:rPr>
                <w:rFonts w:ascii="ＭＳ 明朝" w:eastAsia="ＭＳ 明朝" w:hAnsi="ＭＳ 明朝" w:cs="ＭＳ 明朝" w:hint="eastAsia"/>
                <w:w w:val="50"/>
                <w:kern w:val="0"/>
                <w:szCs w:val="19"/>
              </w:rPr>
              <w:instrText>氏名</w:instrText>
            </w:r>
            <w:r w:rsidRPr="009A5271">
              <w:rPr>
                <w:rFonts w:ascii="ＭＳ 明朝" w:eastAsia="ＭＳ 明朝" w:hAnsi="ＭＳ 明朝" w:cs="ＭＳ 明朝"/>
                <w:kern w:val="0"/>
                <w:szCs w:val="19"/>
              </w:rPr>
              <w:instrText>(</w:instrText>
            </w:r>
            <w:r w:rsidRPr="009A5271">
              <w:rPr>
                <w:rFonts w:ascii="ＭＳ 明朝" w:eastAsia="ＭＳ 明朝" w:hAnsi="ＭＳ 明朝" w:cs="ＭＳ 明朝" w:hint="eastAsia"/>
                <w:w w:val="50"/>
                <w:kern w:val="0"/>
                <w:szCs w:val="19"/>
              </w:rPr>
              <w:instrText>年齢</w:instrText>
            </w:r>
            <w:r w:rsidRPr="009A5271">
              <w:rPr>
                <w:rFonts w:ascii="ＭＳ 明朝" w:eastAsia="ＭＳ 明朝" w:hAnsi="ＭＳ 明朝" w:cs="ＭＳ 明朝"/>
                <w:kern w:val="0"/>
                <w:szCs w:val="19"/>
              </w:rPr>
              <w:instrText>)</w:instrText>
            </w:r>
            <w:r w:rsidRPr="009A5271">
              <w:rPr>
                <w:rFonts w:ascii="ＭＳ 明朝" w:eastAsia="ＭＳ 明朝" w:hAnsi="ＭＳ 明朝" w:cs="ＭＳ 明朝" w:hint="eastAsia"/>
                <w:w w:val="50"/>
                <w:kern w:val="0"/>
                <w:szCs w:val="19"/>
              </w:rPr>
              <w:instrText>又は住所</w:instrText>
            </w:r>
            <w:r w:rsidRPr="009A5271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9A5271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</w:instrText>
            </w:r>
            <w:r w:rsidRPr="009A5271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9A5271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9A5271">
              <w:rPr>
                <w:rFonts w:ascii="ＭＳ 明朝" w:eastAsia="ＭＳ 明朝" w:hAnsi="ＭＳ 明朝" w:cs="ＭＳ 明朝" w:hint="eastAsia"/>
                <w:w w:val="50"/>
                <w:kern w:val="0"/>
                <w:szCs w:val="19"/>
              </w:rPr>
              <w:t>氏名</w:t>
            </w:r>
            <w:r w:rsidRPr="009A5271">
              <w:rPr>
                <w:rFonts w:ascii="ＭＳ 明朝" w:eastAsia="ＭＳ 明朝" w:hAnsi="ＭＳ 明朝" w:cs="ＭＳ 明朝"/>
                <w:kern w:val="0"/>
                <w:szCs w:val="19"/>
              </w:rPr>
              <w:t>(</w:t>
            </w:r>
            <w:r w:rsidRPr="009A5271">
              <w:rPr>
                <w:rFonts w:ascii="ＭＳ 明朝" w:eastAsia="ＭＳ 明朝" w:hAnsi="ＭＳ 明朝" w:cs="ＭＳ 明朝" w:hint="eastAsia"/>
                <w:w w:val="50"/>
                <w:kern w:val="0"/>
                <w:szCs w:val="19"/>
              </w:rPr>
              <w:t>年齢</w:t>
            </w:r>
            <w:r w:rsidRPr="009A5271">
              <w:rPr>
                <w:rFonts w:ascii="ＭＳ 明朝" w:eastAsia="ＭＳ 明朝" w:hAnsi="ＭＳ 明朝" w:cs="ＭＳ 明朝"/>
                <w:kern w:val="0"/>
                <w:szCs w:val="19"/>
              </w:rPr>
              <w:t>)</w:t>
            </w:r>
            <w:r w:rsidRPr="009A5271">
              <w:rPr>
                <w:rFonts w:ascii="ＭＳ 明朝" w:eastAsia="ＭＳ 明朝" w:hAnsi="ＭＳ 明朝" w:cs="ＭＳ 明朝" w:hint="eastAsia"/>
                <w:w w:val="50"/>
                <w:kern w:val="0"/>
                <w:szCs w:val="19"/>
              </w:rPr>
              <w:t>又は住所</w:t>
            </w:r>
            <w:r w:rsidRPr="009A5271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271" w:rsidRPr="009A5271" w:rsidRDefault="009A5271" w:rsidP="009A52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A5271" w:rsidRPr="009A5271" w:rsidRDefault="009A5271" w:rsidP="009A52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A5271" w:rsidRPr="009A5271" w:rsidRDefault="009A5271" w:rsidP="009A52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A5271" w:rsidRPr="009A5271" w:rsidRDefault="009A5271" w:rsidP="009A52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A5271" w:rsidRPr="009A5271" w:rsidRDefault="009A5271" w:rsidP="009A52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A5271" w:rsidRPr="009A5271" w:rsidRDefault="009A5271" w:rsidP="009A52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9A5271" w:rsidRPr="009A5271" w:rsidTr="00C04246">
        <w:tc>
          <w:tcPr>
            <w:tcW w:w="106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271" w:rsidRPr="009A5271" w:rsidRDefault="009A5271" w:rsidP="009A527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271" w:rsidRPr="009A5271" w:rsidRDefault="009A5271" w:rsidP="009A52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9A5271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職</w:t>
            </w:r>
            <w:r w:rsidRPr="009A5271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</w:t>
            </w:r>
            <w:r w:rsidRPr="009A5271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 xml:space="preserve">　　　業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271" w:rsidRPr="009A5271" w:rsidRDefault="009A5271" w:rsidP="009A52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A5271" w:rsidRPr="009A5271" w:rsidRDefault="009A5271" w:rsidP="009A52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A5271" w:rsidRPr="009A5271" w:rsidRDefault="009A5271" w:rsidP="009A52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A5271" w:rsidRPr="009A5271" w:rsidRDefault="009A5271" w:rsidP="009A52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A5271" w:rsidRPr="009A5271" w:rsidRDefault="009A5271" w:rsidP="009A52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A5271" w:rsidRPr="009A5271" w:rsidRDefault="009A5271" w:rsidP="009A52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9A5271" w:rsidRPr="009A5271" w:rsidTr="00C04246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A5271" w:rsidRPr="009A5271" w:rsidRDefault="009A5271" w:rsidP="009A52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9A5271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9A5271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9A5271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変更年月日</w:instrText>
            </w:r>
            <w:r w:rsidRPr="009A5271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9A5271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9A5271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9A5271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9A5271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変更年月日</w:t>
            </w:r>
            <w:r w:rsidRPr="009A5271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7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A5271" w:rsidRPr="009A5271" w:rsidRDefault="009A5271" w:rsidP="009A52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A5271" w:rsidRPr="009A5271" w:rsidRDefault="009A5271" w:rsidP="009A52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9A5271" w:rsidRPr="009A5271" w:rsidRDefault="009A5271" w:rsidP="009A52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</w:tbl>
    <w:p w:rsidR="009A5271" w:rsidRPr="009A5271" w:rsidRDefault="009A5271" w:rsidP="009A5271">
      <w:pPr>
        <w:suppressAutoHyphens/>
        <w:wordWrap w:val="0"/>
        <w:spacing w:line="226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9A5271" w:rsidRPr="009A5271" w:rsidRDefault="009A5271" w:rsidP="009A5271">
      <w:pPr>
        <w:suppressAutoHyphens/>
        <w:wordWrap w:val="0"/>
        <w:spacing w:line="226" w:lineRule="exact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  <w:r w:rsidRPr="009A5271">
        <w:rPr>
          <w:rFonts w:ascii="ＭＳ 明朝" w:eastAsia="ＭＳ 明朝" w:hAnsi="ＭＳ 明朝" w:cs="ＭＳ 明朝" w:hint="eastAsia"/>
          <w:kern w:val="0"/>
          <w:szCs w:val="19"/>
        </w:rPr>
        <w:t>備　考</w:t>
      </w:r>
      <w:r w:rsidRPr="009A5271">
        <w:rPr>
          <w:rFonts w:ascii="ＭＳ 明朝" w:eastAsia="ＭＳ 明朝" w:hAnsi="ＭＳ 明朝" w:cs="ＭＳ 明朝"/>
          <w:kern w:val="0"/>
          <w:szCs w:val="19"/>
        </w:rPr>
        <w:t xml:space="preserve">  </w:t>
      </w:r>
      <w:r w:rsidRPr="009A5271">
        <w:rPr>
          <w:rFonts w:ascii="ＭＳ 明朝" w:eastAsia="ＭＳ 明朝" w:hAnsi="ＭＳ 明朝" w:cs="ＭＳ 明朝" w:hint="eastAsia"/>
          <w:kern w:val="0"/>
          <w:szCs w:val="19"/>
        </w:rPr>
        <w:t>１　この用紙の大きさは、日本産業規格Ａ４とすること。</w:t>
      </w:r>
    </w:p>
    <w:p w:rsidR="009A5271" w:rsidRPr="009A5271" w:rsidRDefault="009A5271" w:rsidP="009A5271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kern w:val="0"/>
          <w:szCs w:val="19"/>
        </w:rPr>
      </w:pPr>
      <w:r w:rsidRPr="009A5271">
        <w:rPr>
          <w:rFonts w:ascii="ＭＳ 明朝" w:eastAsia="ＭＳ 明朝" w:hAnsi="ＭＳ 明朝" w:cs="ＭＳ 明朝" w:hint="eastAsia"/>
          <w:kern w:val="0"/>
          <w:szCs w:val="19"/>
        </w:rPr>
        <w:t xml:space="preserve">　</w:t>
      </w:r>
      <w:r w:rsidRPr="009A5271">
        <w:rPr>
          <w:rFonts w:ascii="ＭＳ 明朝" w:eastAsia="ＭＳ 明朝" w:hAnsi="ＭＳ 明朝" w:cs="ＭＳ 明朝"/>
          <w:kern w:val="0"/>
          <w:szCs w:val="19"/>
        </w:rPr>
        <w:t xml:space="preserve">      </w:t>
      </w:r>
      <w:r w:rsidRPr="009A5271">
        <w:rPr>
          <w:rFonts w:ascii="ＭＳ 明朝" w:eastAsia="ＭＳ 明朝" w:hAnsi="ＭＳ 明朝" w:cs="ＭＳ 明朝" w:hint="eastAsia"/>
          <w:kern w:val="0"/>
          <w:szCs w:val="19"/>
        </w:rPr>
        <w:t>２　×印の欄は、記載しないこと。</w:t>
      </w:r>
    </w:p>
    <w:p w:rsidR="00840CE8" w:rsidRPr="009A5271" w:rsidRDefault="00840CE8"/>
    <w:sectPr w:rsidR="00840CE8" w:rsidRPr="009A5271" w:rsidSect="00504D2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271"/>
    <w:rsid w:val="00323B29"/>
    <w:rsid w:val="00504D25"/>
    <w:rsid w:val="00840CE8"/>
    <w:rsid w:val="009A5271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3B3655E6.dotm</Template>
  <TotalTime>1</TotalTime>
  <Pages>1</Pages>
  <Words>81</Words>
  <Characters>466</Characters>
  <DocSecurity>0</DocSecurity>
  <Lines>3</Lines>
  <Paragraphs>1</Paragraphs>
  <ScaleCrop>false</ScaleCrop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2021-03-11T04:19:00Z</cp:lastPrinted>
  <dcterms:created xsi:type="dcterms:W3CDTF">2021-02-25T04:43:00Z</dcterms:created>
  <dcterms:modified xsi:type="dcterms:W3CDTF">2021-03-11T04:19:00Z</dcterms:modified>
</cp:coreProperties>
</file>