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2640EB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様式49（規則第</w:t>
      </w:r>
      <w:r w:rsidRPr="002640EB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2640EB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2640EB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2640EB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40EB" w:rsidRPr="002640EB" w:rsidRDefault="002640EB" w:rsidP="002640EB">
      <w:pPr>
        <w:suppressAutoHyphens/>
        <w:spacing w:line="46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2640EB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火薬庫貯蔵数量報告書</w:instrText>
      </w: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2640EB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</w:instrText>
      </w: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instrText xml:space="preserve"> )</w:instrText>
      </w: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2640EB">
        <w:rPr>
          <w:rFonts w:ascii="ＭＳ 明朝" w:eastAsia="ＭＳ 明朝" w:hAnsi="ＭＳ 明朝" w:cs="ＭＳ 明朝" w:hint="eastAsia"/>
          <w:kern w:val="0"/>
          <w:sz w:val="32"/>
          <w:szCs w:val="32"/>
        </w:rPr>
        <w:t>火薬庫貯蔵数量報告書</w:t>
      </w:r>
      <w:r w:rsidRPr="002640E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2640EB" w:rsidRPr="002640EB" w:rsidRDefault="002640EB" w:rsidP="002640EB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40EB" w:rsidRPr="002640EB" w:rsidRDefault="002640EB" w:rsidP="002640EB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0E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2640E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640E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2640E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0EB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0E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2640E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2640E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640EB">
        <w:rPr>
          <w:rFonts w:ascii="ＭＳ 明朝" w:eastAsia="ＭＳ 明朝" w:hAnsi="ＭＳ 明朝" w:cs="ＭＳ 明朝" w:hint="eastAsia"/>
          <w:kern w:val="0"/>
          <w:szCs w:val="19"/>
        </w:rPr>
        <w:t>１．火薬庫の所在地及び種類</w:t>
      </w:r>
    </w:p>
    <w:p w:rsidR="002640EB" w:rsidRPr="002640EB" w:rsidRDefault="002640EB" w:rsidP="002640EB">
      <w:pPr>
        <w:suppressAutoHyphens/>
        <w:wordWrap w:val="0"/>
        <w:spacing w:line="16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2216"/>
        <w:gridCol w:w="2024"/>
        <w:gridCol w:w="2024"/>
      </w:tblGrid>
      <w:tr w:rsidR="002640EB" w:rsidRPr="002640EB" w:rsidTr="00C04246">
        <w:trPr>
          <w:trHeight w:val="591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火薬庫の所在地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40E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　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火薬庫の所在地</w: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火薬庫の種類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40E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火薬庫の種類</w: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爆薬換算の場合の</w:t>
            </w:r>
          </w:p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最大貯蔵量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爆薬換算の場合の</w:t>
            </w:r>
          </w:p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年度末残数量</w:t>
            </w:r>
          </w:p>
        </w:tc>
      </w:tr>
      <w:tr w:rsidR="002640EB" w:rsidRPr="002640E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   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ｔ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  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ｔ</w:t>
            </w:r>
          </w:p>
        </w:tc>
      </w:tr>
    </w:tbl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640EB">
        <w:rPr>
          <w:rFonts w:ascii="ＭＳ 明朝" w:eastAsia="ＭＳ 明朝" w:hAnsi="ＭＳ 明朝" w:cs="ＭＳ 明朝" w:hint="eastAsia"/>
          <w:kern w:val="0"/>
          <w:szCs w:val="19"/>
        </w:rPr>
        <w:t>２．出納状況</w:t>
      </w:r>
    </w:p>
    <w:p w:rsidR="002640EB" w:rsidRPr="002640EB" w:rsidRDefault="002640EB" w:rsidP="002640EB">
      <w:pPr>
        <w:suppressAutoHyphens/>
        <w:wordWrap w:val="0"/>
        <w:spacing w:line="16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734"/>
        <w:gridCol w:w="1639"/>
        <w:gridCol w:w="1638"/>
        <w:gridCol w:w="1639"/>
        <w:gridCol w:w="1638"/>
      </w:tblGrid>
      <w:tr w:rsidR="002640EB" w:rsidRPr="002640EB" w:rsidTr="00C04246">
        <w:trPr>
          <w:trHeight w:val="510"/>
        </w:trPr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火薬庫の種類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640E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火薬庫の種類</w:t>
            </w:r>
            <w:r w:rsidRPr="002640E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種　</w:t>
            </w: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類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繰　越　数　量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　庫　数　量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出　庫　数　量</w:t>
            </w:r>
          </w:p>
        </w:tc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　末　数　量</w:t>
            </w: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　　薬（ｇ）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　　薬（ｇ）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工業雷管（個）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銃用雷管（個）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実　　包（個）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　　包（個）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導爆線</w:t>
            </w: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（ｍ）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導火線　（ｍ）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ｺﾝｸﾘｰﾄ</w:t>
            </w:r>
            <w:r w:rsidRPr="002640EB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破砕器</w:t>
            </w: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2640EB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個</w:t>
            </w: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6218F6">
              <w:rPr>
                <w:rFonts w:ascii="ＭＳ 明朝" w:eastAsia="ＭＳ 明朝" w:hAnsi="ＭＳ 明朝" w:cs="ＭＳ 明朝" w:hint="eastAsia"/>
                <w:w w:val="55"/>
                <w:kern w:val="0"/>
                <w:sz w:val="19"/>
                <w:szCs w:val="19"/>
                <w:fitText w:val="1235" w:id="-1832163840"/>
              </w:rPr>
              <w:t>建びょう銃用空包</w:t>
            </w:r>
            <w:r w:rsidRPr="006218F6">
              <w:rPr>
                <w:rFonts w:ascii="ＭＳ 明朝" w:eastAsia="ＭＳ 明朝" w:hAnsi="ＭＳ 明朝" w:cs="ＭＳ 明朝"/>
                <w:w w:val="55"/>
                <w:kern w:val="0"/>
                <w:sz w:val="19"/>
                <w:szCs w:val="19"/>
                <w:fitText w:val="1235" w:id="-1832163840"/>
              </w:rPr>
              <w:t xml:space="preserve"> (</w:t>
            </w:r>
            <w:r w:rsidRPr="006218F6">
              <w:rPr>
                <w:rFonts w:ascii="ＭＳ 明朝" w:eastAsia="ＭＳ 明朝" w:hAnsi="ＭＳ 明朝" w:cs="ＭＳ 明朝" w:hint="eastAsia"/>
                <w:w w:val="55"/>
                <w:kern w:val="0"/>
                <w:sz w:val="19"/>
                <w:szCs w:val="19"/>
                <w:fitText w:val="1235" w:id="-1832163840"/>
              </w:rPr>
              <w:t>個</w:t>
            </w:r>
            <w:r w:rsidRPr="006218F6">
              <w:rPr>
                <w:rFonts w:ascii="ＭＳ 明朝" w:eastAsia="ＭＳ 明朝" w:hAnsi="ＭＳ 明朝" w:cs="ＭＳ 明朝"/>
                <w:spacing w:val="285"/>
                <w:w w:val="55"/>
                <w:kern w:val="0"/>
                <w:sz w:val="19"/>
                <w:szCs w:val="19"/>
                <w:fitText w:val="1235" w:id="-1832163840"/>
              </w:rP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640EB" w:rsidRPr="002640EB" w:rsidTr="00C04246">
        <w:tc>
          <w:tcPr>
            <w:tcW w:w="1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640E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　　）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40EB" w:rsidRPr="002640EB" w:rsidRDefault="002640EB" w:rsidP="00264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2640EB" w:rsidRPr="002640EB" w:rsidRDefault="002640EB" w:rsidP="002640EB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</w:p>
    <w:p w:rsidR="002640EB" w:rsidRPr="002640EB" w:rsidRDefault="002640EB" w:rsidP="002640EB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640EB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2640EB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640EB">
        <w:rPr>
          <w:rFonts w:ascii="ＭＳ 明朝" w:eastAsia="ＭＳ 明朝" w:hAnsi="ＭＳ 明朝" w:cs="ＭＳ 明朝" w:hint="eastAsia"/>
          <w:kern w:val="0"/>
          <w:szCs w:val="19"/>
        </w:rPr>
        <w:t>１</w:t>
      </w:r>
      <w:r w:rsidRPr="002640EB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640EB">
        <w:rPr>
          <w:rFonts w:ascii="ＭＳ 明朝" w:eastAsia="ＭＳ 明朝" w:hAnsi="ＭＳ 明朝" w:cs="ＭＳ 明朝" w:hint="eastAsia"/>
          <w:kern w:val="0"/>
          <w:szCs w:val="19"/>
        </w:rPr>
        <w:t>（　）内は保管依頼中のものについて内数とすること。</w:t>
      </w:r>
    </w:p>
    <w:p w:rsidR="002640EB" w:rsidRPr="002640EB" w:rsidRDefault="002640EB" w:rsidP="002640EB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640EB">
        <w:rPr>
          <w:rFonts w:ascii="ＭＳ 明朝" w:eastAsia="ＭＳ 明朝" w:hAnsi="ＭＳ 明朝" w:cs="ＭＳ 明朝" w:hint="eastAsia"/>
          <w:kern w:val="0"/>
          <w:szCs w:val="19"/>
        </w:rPr>
        <w:t xml:space="preserve">　　　　２　この報告は、毎年度集計したものを４月30日までに提出すること。</w:t>
      </w:r>
    </w:p>
    <w:p w:rsidR="002640EB" w:rsidRPr="002640EB" w:rsidRDefault="002640EB" w:rsidP="002640E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2640EB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2640EB">
        <w:rPr>
          <w:rFonts w:ascii="ＭＳ 明朝" w:eastAsia="ＭＳ 明朝" w:hAnsi="ＭＳ 明朝" w:cs="ＭＳ 明朝" w:hint="eastAsia"/>
          <w:kern w:val="0"/>
          <w:szCs w:val="19"/>
        </w:rPr>
        <w:t>３　この用紙の大きさは、日本産業規格Ａ４とすること。</w:t>
      </w:r>
    </w:p>
    <w:p w:rsidR="00840CE8" w:rsidRPr="002640EB" w:rsidRDefault="00840CE8"/>
    <w:sectPr w:rsidR="00840CE8" w:rsidRPr="002640EB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EB"/>
    <w:rsid w:val="002640EB"/>
    <w:rsid w:val="00504D25"/>
    <w:rsid w:val="006218F6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C464BE6A.dotm</Template>
  <TotalTime>1</TotalTime>
  <Pages>1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2021-03-11T04:16:00Z</cp:lastPrinted>
  <dcterms:created xsi:type="dcterms:W3CDTF">2021-02-25T04:38:00Z</dcterms:created>
  <dcterms:modified xsi:type="dcterms:W3CDTF">2021-03-11T04:17:00Z</dcterms:modified>
</cp:coreProperties>
</file>