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9C" w:rsidRPr="00C2269C" w:rsidRDefault="00C2269C" w:rsidP="00C2269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C2269C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様式44</w:t>
      </w:r>
    </w:p>
    <w:p w:rsidR="00C2269C" w:rsidRPr="00C2269C" w:rsidRDefault="00C2269C" w:rsidP="00C2269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2269C" w:rsidRPr="00C2269C" w:rsidRDefault="00C2269C" w:rsidP="00C2269C">
      <w:pPr>
        <w:suppressAutoHyphens/>
        <w:wordWrap w:val="0"/>
        <w:spacing w:line="47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C2269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 </w:t>
      </w:r>
      <w:r w:rsidRPr="00C2269C">
        <w:rPr>
          <w:rFonts w:ascii="ＭＳ 明朝" w:eastAsia="ＭＳ 明朝" w:hAnsi="ＭＳ 明朝" w:cs="ＭＳ 明朝" w:hint="eastAsia"/>
          <w:kern w:val="0"/>
          <w:sz w:val="28"/>
          <w:szCs w:val="28"/>
        </w:rPr>
        <w:t>がん具煙火貯蔵庫定期自主検査結果表</w:t>
      </w:r>
    </w:p>
    <w:p w:rsidR="00C2269C" w:rsidRPr="00C2269C" w:rsidRDefault="00C2269C" w:rsidP="00C2269C">
      <w:pPr>
        <w:suppressAutoHyphens/>
        <w:wordWrap w:val="0"/>
        <w:spacing w:line="47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C2269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</w:t>
      </w:r>
      <w:r w:rsidRPr="00C2269C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</w:t>
      </w:r>
      <w:r w:rsidRPr="00C2269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C2269C">
        <w:rPr>
          <w:rFonts w:ascii="ＭＳ 明朝" w:eastAsia="ＭＳ 明朝" w:hAnsi="ＭＳ 明朝" w:cs="ＭＳ 明朝" w:hint="eastAsia"/>
          <w:kern w:val="0"/>
          <w:sz w:val="28"/>
          <w:szCs w:val="28"/>
        </w:rPr>
        <w:t>（　　火薬庫群</w:t>
      </w:r>
      <w:r w:rsidRPr="00C2269C">
        <w:rPr>
          <w:rFonts w:ascii="ＭＳ 明朝" w:eastAsia="ＭＳ 明朝" w:hAnsi="ＭＳ 明朝" w:cs="ＭＳ 明朝"/>
          <w:kern w:val="0"/>
          <w:sz w:val="28"/>
          <w:szCs w:val="28"/>
        </w:rPr>
        <w:t xml:space="preserve">    </w:t>
      </w:r>
      <w:r w:rsidRPr="00C2269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号庫～　　号庫）</w:t>
      </w:r>
    </w:p>
    <w:p w:rsidR="00C2269C" w:rsidRPr="00C2269C" w:rsidRDefault="00C2269C" w:rsidP="00C2269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675"/>
        <w:gridCol w:w="771"/>
        <w:gridCol w:w="2892"/>
        <w:gridCol w:w="1831"/>
        <w:gridCol w:w="771"/>
        <w:gridCol w:w="867"/>
        <w:gridCol w:w="771"/>
      </w:tblGrid>
      <w:tr w:rsidR="00C2269C" w:rsidRPr="00C2269C" w:rsidTr="00C04246"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火薬庫群の付近にある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保安物件の名称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269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保安物件の名称</w: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当該保安物件から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269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　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当該保安物件から</w: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最短距離にある火薬庫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269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　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最短距離にある火薬庫</w: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6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保安距離及び当該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269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保安距離及び当該</w: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保安物件までの距離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269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保安物件までの距離</w:t>
            </w:r>
            <w:r w:rsidRPr="00C2269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8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防火壁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定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第１種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号庫・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号庫・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第２種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号庫・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号庫・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第３種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第４種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　査　項　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検　　　査　　　内　　　容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補正・修正事項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位　　　　　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湿地ではないか。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　火　措　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鉄網モルタル塗、漆喰塗等に異常はないか。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盗難防止措置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入口の扉には施錠できるか。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立入警戒措置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関係者以外に対する境界柵、警戒札は良いか。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　　火　　壁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構造、厚さ、高さ等の基準は維持されているか。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隔　　　　　壁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構造、厚さ、張出し等の基準は維持されているか。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269C" w:rsidRPr="00C2269C" w:rsidTr="00C04246">
        <w:trPr>
          <w:trHeight w:val="1005"/>
        </w:trPr>
        <w:tc>
          <w:tcPr>
            <w:tcW w:w="24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検査を指揮監督した保安</w:t>
            </w:r>
          </w:p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責任者による記名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69C" w:rsidRPr="00C2269C" w:rsidRDefault="00C2269C" w:rsidP="00C22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269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</w:t>
            </w:r>
            <w:r w:rsidRPr="00C2269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9C"/>
    <w:rsid w:val="001E3F1C"/>
    <w:rsid w:val="00504D25"/>
    <w:rsid w:val="00840CE8"/>
    <w:rsid w:val="00C2269C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464CFD9B.dotm</Template>
  <TotalTime>0</TotalTime>
  <Pages>1</Pages>
  <Words>171</Words>
  <Characters>979</Characters>
  <DocSecurity>0</DocSecurity>
  <Lines>8</Lines>
  <Paragraphs>2</Paragraphs>
  <ScaleCrop>false</ScaleCrop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2021-03-11T04:15:00Z</cp:lastPrinted>
  <dcterms:created xsi:type="dcterms:W3CDTF">2021-02-25T04:34:00Z</dcterms:created>
  <dcterms:modified xsi:type="dcterms:W3CDTF">2021-03-11T04:15:00Z</dcterms:modified>
</cp:coreProperties>
</file>