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24" w:rsidRPr="008E3424" w:rsidRDefault="008E3424" w:rsidP="008E3424">
      <w:pPr>
        <w:suppressAutoHyphens/>
        <w:wordWrap w:val="0"/>
        <w:spacing w:line="280" w:lineRule="exact"/>
        <w:ind w:left="1320" w:hangingChars="550" w:hanging="132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8E3424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様式４（規則第43条関係）</w:t>
      </w:r>
    </w:p>
    <w:p w:rsidR="008E3424" w:rsidRPr="008E3424" w:rsidRDefault="008E3424" w:rsidP="008E342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E342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8E3424" w:rsidRPr="008E3424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E342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E3424" w:rsidRPr="008E3424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E342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E342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8E3424" w:rsidRPr="008E3424" w:rsidRDefault="008E3424" w:rsidP="008E342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E3424" w:rsidRPr="008E3424" w:rsidRDefault="008E3424" w:rsidP="008E3424">
      <w:pPr>
        <w:suppressAutoHyphens/>
        <w:spacing w:line="43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8E342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8E3424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8E3424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完成検査結果報告書</w:instrText>
      </w:r>
      <w:r w:rsidRPr="008E3424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8E3424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8E3424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8E342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8E3424">
        <w:rPr>
          <w:rFonts w:ascii="ＭＳ 明朝" w:eastAsia="ＭＳ 明朝" w:hAnsi="ＭＳ 明朝" w:cs="ＭＳ 明朝" w:hint="eastAsia"/>
          <w:kern w:val="0"/>
          <w:sz w:val="30"/>
          <w:szCs w:val="30"/>
        </w:rPr>
        <w:t>完成検査結果報告書</w:t>
      </w:r>
      <w:r w:rsidRPr="008E342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8E3424" w:rsidRPr="008E3424" w:rsidRDefault="008E3424" w:rsidP="008E342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E3424" w:rsidRPr="008E3424" w:rsidRDefault="008E3424" w:rsidP="008E3424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E342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               </w:t>
      </w:r>
      <w:r w:rsidRPr="008E342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8E342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8E342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8E3424" w:rsidRPr="008E3424" w:rsidRDefault="008E3424" w:rsidP="008E342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E3424" w:rsidRPr="008E3424" w:rsidRDefault="008E3424" w:rsidP="008E342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E3424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8E3424" w:rsidRPr="008E3424" w:rsidRDefault="008E3424" w:rsidP="008E342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E3424" w:rsidRPr="008E3424" w:rsidRDefault="008E3424" w:rsidP="008E342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8E3424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  </w:t>
      </w:r>
      <w:r w:rsidRPr="008E342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　　　　　　　　　　　　　　　　　　　</w:t>
      </w:r>
      <w:r w:rsidRPr="008E3424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</w:t>
      </w:r>
    </w:p>
    <w:p w:rsidR="008E3424" w:rsidRPr="008E3424" w:rsidRDefault="008E3424" w:rsidP="008E342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8E342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　　　　　　　　　　　　　　　　　　　　</w:t>
      </w:r>
      <w:r w:rsidRPr="008E342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指定完成検査機関名</w:t>
      </w:r>
      <w:r w:rsidRPr="008E342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8E342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8E342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</w:t>
      </w:r>
    </w:p>
    <w:p w:rsidR="008E3424" w:rsidRPr="008E3424" w:rsidRDefault="008E3424" w:rsidP="008E342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7"/>
        <w:gridCol w:w="6168"/>
      </w:tblGrid>
      <w:tr w:rsidR="008E3424" w:rsidRPr="008E3424" w:rsidTr="00C04246"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名称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名称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8E3424" w:rsidRPr="008E3424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検査を行った製造所又は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検査を行った製造所又は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火薬庫の所在地</w:instrText>
            </w:r>
            <w:r w:rsidRPr="008E3424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instrText>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電話</w:instrText>
            </w:r>
            <w:r w:rsidRPr="008E3424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火薬庫の所在地</w:t>
            </w:r>
            <w:r w:rsidRPr="008E3424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(</w: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電話</w:t>
            </w:r>
            <w:r w:rsidRPr="008E3424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)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8E3424" w:rsidRPr="008E3424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検査を行った製造施設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検査を行った製造施設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又は火薬庫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又は火薬庫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8E3424" w:rsidRPr="008E3424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検査の結果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検査の結果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8E3424" w:rsidRPr="008E3424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許可年月日及び許可番号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許可年月日及び許可番号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　</w:t>
            </w:r>
            <w:r w:rsidRPr="008E3424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 </w: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年　　月　　日　　　　　　　　　第　　　　号</w:t>
            </w:r>
          </w:p>
        </w:tc>
      </w:tr>
      <w:tr w:rsidR="008E3424" w:rsidRPr="008E3424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完成検査証の検査番号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完成検査証の検査番号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firstLineChars="300" w:firstLine="60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   </w: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年　　月　　日</w:t>
            </w:r>
          </w:p>
          <w:p w:rsidR="008E3424" w:rsidRPr="008E3424" w:rsidRDefault="008E3424" w:rsidP="008E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指定完成検査機関名</w:t>
            </w:r>
            <w:r w:rsidRPr="008E3424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　　　　　　</w:t>
            </w:r>
            <w:r w:rsidRPr="008E3424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    </w: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第　　　　号</w:t>
            </w:r>
          </w:p>
          <w:p w:rsidR="008E3424" w:rsidRPr="008E3424" w:rsidRDefault="008E3424" w:rsidP="008E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8E3424" w:rsidRPr="008E3424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検査年月日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検査年月日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検査職員氏名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検査職員氏名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400" w:firstLine="80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　年　　月　　日</w:t>
            </w:r>
          </w:p>
          <w:p w:rsidR="008E3424" w:rsidRPr="008E3424" w:rsidRDefault="008E3424" w:rsidP="008E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8E3424" w:rsidRPr="008E3424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備考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8E3424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8E3424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備考</w:t>
            </w:r>
            <w:r w:rsidRPr="008E3424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3424" w:rsidRPr="008E3424" w:rsidRDefault="008E3424" w:rsidP="008E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8E3424" w:rsidRPr="008E3424" w:rsidRDefault="008E3424" w:rsidP="008E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</w:tbl>
    <w:p w:rsidR="008E3424" w:rsidRPr="008E3424" w:rsidRDefault="008E3424" w:rsidP="008E3424">
      <w:pPr>
        <w:suppressAutoHyphens/>
        <w:wordWrap w:val="0"/>
        <w:spacing w:line="216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8E3424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</w:p>
    <w:p w:rsidR="008E3424" w:rsidRPr="008E3424" w:rsidRDefault="008E3424" w:rsidP="008E3424">
      <w:pPr>
        <w:suppressAutoHyphens/>
        <w:wordWrap w:val="0"/>
        <w:spacing w:line="216" w:lineRule="exact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E342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8E3424">
        <w:rPr>
          <w:rFonts w:ascii="ＭＳ 明朝" w:eastAsia="ＭＳ 明朝" w:hAnsi="ＭＳ 明朝" w:cs="ＭＳ 明朝" w:hint="eastAsia"/>
          <w:kern w:val="0"/>
          <w:szCs w:val="21"/>
        </w:rPr>
        <w:t>備考　１　この用紙の大きさは、</w:t>
      </w:r>
      <w:r w:rsidRPr="008E3424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8E3424">
        <w:rPr>
          <w:rFonts w:ascii="ＭＳ 明朝" w:eastAsia="ＭＳ 明朝" w:hAnsi="ＭＳ 明朝" w:cs="ＭＳ 明朝" w:hint="eastAsia"/>
          <w:kern w:val="0"/>
          <w:szCs w:val="21"/>
        </w:rPr>
        <w:t>Ａ４とすること。</w:t>
      </w:r>
    </w:p>
    <w:p w:rsidR="008E3424" w:rsidRPr="008E3424" w:rsidRDefault="008E3424" w:rsidP="008E3424">
      <w:pPr>
        <w:suppressAutoHyphens/>
        <w:wordWrap w:val="0"/>
        <w:spacing w:line="21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8E3424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8E3424">
        <w:rPr>
          <w:rFonts w:ascii="ＭＳ 明朝" w:eastAsia="ＭＳ 明朝" w:hAnsi="ＭＳ 明朝" w:cs="ＭＳ 明朝" w:hint="eastAsia"/>
          <w:kern w:val="0"/>
          <w:szCs w:val="21"/>
        </w:rPr>
        <w:t xml:space="preserve"> 　　　２　×印の欄は記載しないこと。</w:t>
      </w:r>
    </w:p>
    <w:p w:rsidR="00840CE8" w:rsidRPr="008E3424" w:rsidRDefault="00840CE8"/>
    <w:sectPr w:rsidR="00840CE8" w:rsidRPr="008E3424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24"/>
    <w:rsid w:val="00504D25"/>
    <w:rsid w:val="005640CC"/>
    <w:rsid w:val="00840CE8"/>
    <w:rsid w:val="008E3424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7B0169.dotm</Template>
  <TotalTime>1</TotalTime>
  <Pages>1</Pages>
  <Words>144</Words>
  <Characters>821</Characters>
  <DocSecurity>0</DocSecurity>
  <Lines>6</Lines>
  <Paragraphs>1</Paragraphs>
  <ScaleCrop>false</ScaleCrop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2021-03-11T02:33:00Z</cp:lastPrinted>
  <dcterms:created xsi:type="dcterms:W3CDTF">2021-02-25T04:03:00Z</dcterms:created>
  <dcterms:modified xsi:type="dcterms:W3CDTF">2021-03-11T02:33:00Z</dcterms:modified>
</cp:coreProperties>
</file>