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042" w:rsidRPr="00007042" w:rsidRDefault="00007042" w:rsidP="0000704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bookmarkStart w:id="0" w:name="_GoBack"/>
      <w:bookmarkEnd w:id="0"/>
      <w:r w:rsidRPr="00007042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様式14（法第</w:t>
      </w:r>
      <w:r w:rsidRPr="00007042">
        <w:rPr>
          <w:rFonts w:ascii="ＭＳ 明朝" w:eastAsia="ＭＳ 明朝" w:hAnsi="ＭＳ 明朝" w:cs="ＭＳ 明朝"/>
          <w:kern w:val="0"/>
          <w:sz w:val="24"/>
          <w:szCs w:val="19"/>
        </w:rPr>
        <w:t>30</w:t>
      </w:r>
      <w:r w:rsidRPr="00007042">
        <w:rPr>
          <w:rFonts w:ascii="ＭＳ 明朝" w:eastAsia="ＭＳ 明朝" w:hAnsi="ＭＳ 明朝" w:cs="ＭＳ 明朝" w:hint="eastAsia"/>
          <w:kern w:val="0"/>
          <w:sz w:val="24"/>
          <w:szCs w:val="19"/>
        </w:rPr>
        <w:t>条、第</w:t>
      </w:r>
      <w:r w:rsidRPr="00007042">
        <w:rPr>
          <w:rFonts w:ascii="ＭＳ 明朝" w:eastAsia="ＭＳ 明朝" w:hAnsi="ＭＳ 明朝" w:cs="ＭＳ 明朝"/>
          <w:kern w:val="0"/>
          <w:sz w:val="24"/>
          <w:szCs w:val="19"/>
        </w:rPr>
        <w:t>33</w:t>
      </w:r>
      <w:r w:rsidRPr="00007042">
        <w:rPr>
          <w:rFonts w:ascii="ＭＳ 明朝" w:eastAsia="ＭＳ 明朝" w:hAnsi="ＭＳ 明朝" w:cs="ＭＳ 明朝" w:hint="eastAsia"/>
          <w:kern w:val="0"/>
          <w:sz w:val="24"/>
          <w:szCs w:val="19"/>
        </w:rPr>
        <w:t>条関係）</w:t>
      </w:r>
    </w:p>
    <w:tbl>
      <w:tblPr>
        <w:tblW w:w="0" w:type="auto"/>
        <w:tblInd w:w="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2096"/>
      </w:tblGrid>
      <w:tr w:rsidR="00007042" w:rsidRPr="00007042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ind w:firstLineChars="50" w:firstLine="9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07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00704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00704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整理番号</w:instrText>
            </w:r>
            <w:r w:rsidRPr="0000704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007042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00704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00704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整理番号</w:t>
            </w:r>
            <w:r w:rsidRPr="0000704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007042" w:rsidRPr="00007042" w:rsidTr="00C04246">
        <w:trPr>
          <w:trHeight w:val="3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07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×受理年月日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07042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t>年　　月　　日</w:t>
            </w:r>
          </w:p>
        </w:tc>
      </w:tr>
    </w:tbl>
    <w:p w:rsidR="00007042" w:rsidRPr="00007042" w:rsidRDefault="00007042" w:rsidP="0000704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007042" w:rsidRPr="00007042" w:rsidRDefault="00007042" w:rsidP="00007042">
      <w:pPr>
        <w:suppressAutoHyphens/>
        <w:spacing w:line="448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007042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007042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007042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火薬類製造保安責任者等選任（解任）届書</w:instrText>
      </w:r>
      <w:r w:rsidRPr="00007042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007042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　　　　　　　　　　　　　　　　　　　</w:instrText>
      </w:r>
      <w:r w:rsidRPr="00007042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007042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007042">
        <w:rPr>
          <w:rFonts w:ascii="ＭＳ 明朝" w:eastAsia="ＭＳ 明朝" w:hAnsi="ＭＳ 明朝" w:cs="ＭＳ 明朝" w:hint="eastAsia"/>
          <w:kern w:val="0"/>
          <w:sz w:val="30"/>
          <w:szCs w:val="30"/>
        </w:rPr>
        <w:t>火薬類製造保安責任者等選任（解任）届書</w:t>
      </w:r>
      <w:r w:rsidRPr="00007042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007042" w:rsidRPr="00007042" w:rsidRDefault="00007042" w:rsidP="00007042">
      <w:pPr>
        <w:suppressAutoHyphens/>
        <w:spacing w:line="41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007042" w:rsidRPr="00007042" w:rsidRDefault="00007042" w:rsidP="00007042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07042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</w:t>
      </w:r>
      <w:r w:rsidRPr="0000704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007042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00704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007042" w:rsidRPr="00007042" w:rsidRDefault="00007042" w:rsidP="00007042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07042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007042" w:rsidRPr="00007042" w:rsidRDefault="00007042" w:rsidP="00007042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007042" w:rsidRPr="00007042" w:rsidRDefault="00007042" w:rsidP="00007042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0704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Pr="00007042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00704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代表者氏名　　　　　　　　　　</w:t>
      </w:r>
    </w:p>
    <w:p w:rsidR="00007042" w:rsidRPr="00007042" w:rsidRDefault="00007042" w:rsidP="0000704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927"/>
        <w:gridCol w:w="3470"/>
        <w:gridCol w:w="3662"/>
      </w:tblGrid>
      <w:tr w:rsidR="00007042" w:rsidRPr="00007042" w:rsidTr="00C04246">
        <w:tc>
          <w:tcPr>
            <w:tcW w:w="24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007042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begin"/>
            </w:r>
            <w:r w:rsidRPr="00007042">
              <w:rPr>
                <w:rFonts w:ascii="ＭＳ 明朝" w:eastAsia="ＭＳ 明朝" w:hAnsi="Times New Roman" w:cs="Times New Roman"/>
                <w:kern w:val="0"/>
                <w:szCs w:val="21"/>
              </w:rPr>
              <w:instrText>eq \o\ad(</w:instrText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instrText>事務所所在地</w:instrText>
            </w:r>
            <w:r w:rsidRPr="00007042">
              <w:rPr>
                <w:rFonts w:ascii="ＭＳ 明朝" w:eastAsia="ＭＳ 明朝" w:hAnsi="Times New Roman" w:cs="Times New Roman"/>
                <w:kern w:val="0"/>
                <w:szCs w:val="21"/>
              </w:rPr>
              <w:instrText>,</w:instrText>
            </w:r>
            <w:r w:rsidRPr="00007042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instrText xml:space="preserve">　　　　　　　　　　</w:instrText>
            </w:r>
            <w:r w:rsidRPr="00007042">
              <w:rPr>
                <w:rFonts w:ascii="ＭＳ 明朝" w:eastAsia="ＭＳ 明朝" w:hAnsi="Times New Roman" w:cs="Times New Roman"/>
                <w:kern w:val="0"/>
                <w:szCs w:val="21"/>
              </w:rPr>
              <w:instrText>)</w:instrText>
            </w:r>
            <w:r w:rsidRPr="00007042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separate"/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事務所所在地</w:t>
            </w:r>
            <w:r w:rsidRPr="00007042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713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07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                               </w:t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（電話）</w:t>
            </w:r>
          </w:p>
        </w:tc>
      </w:tr>
      <w:tr w:rsidR="00007042" w:rsidRPr="00007042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007042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begin"/>
            </w:r>
            <w:r w:rsidRPr="00007042">
              <w:rPr>
                <w:rFonts w:ascii="ＭＳ 明朝" w:eastAsia="ＭＳ 明朝" w:hAnsi="Times New Roman" w:cs="Times New Roman"/>
                <w:kern w:val="0"/>
                <w:szCs w:val="21"/>
              </w:rPr>
              <w:instrText>eq \o\ad(</w:instrText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instrText>製造所所在地</w:instrText>
            </w:r>
            <w:r w:rsidRPr="00007042">
              <w:rPr>
                <w:rFonts w:ascii="ＭＳ 明朝" w:eastAsia="ＭＳ 明朝" w:hAnsi="Times New Roman" w:cs="Times New Roman"/>
                <w:kern w:val="0"/>
                <w:szCs w:val="21"/>
              </w:rPr>
              <w:instrText>,</w:instrText>
            </w:r>
            <w:r w:rsidRPr="00007042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instrText xml:space="preserve">　　　　　　　　　　</w:instrText>
            </w:r>
            <w:r w:rsidRPr="00007042">
              <w:rPr>
                <w:rFonts w:ascii="ＭＳ 明朝" w:eastAsia="ＭＳ 明朝" w:hAnsi="Times New Roman" w:cs="Times New Roman"/>
                <w:kern w:val="0"/>
                <w:szCs w:val="21"/>
              </w:rPr>
              <w:instrText>)</w:instrText>
            </w:r>
            <w:r w:rsidRPr="00007042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separate"/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製造所所在地</w:t>
            </w:r>
            <w:r w:rsidRPr="00007042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7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007042" w:rsidRPr="00007042" w:rsidTr="00C04246">
        <w:trPr>
          <w:trHeight w:val="745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007042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begin"/>
            </w:r>
            <w:r w:rsidRPr="00007042">
              <w:rPr>
                <w:rFonts w:ascii="ＭＳ 明朝" w:eastAsia="ＭＳ 明朝" w:hAnsi="Times New Roman" w:cs="Times New Roman"/>
                <w:kern w:val="0"/>
                <w:szCs w:val="21"/>
              </w:rPr>
              <w:instrText>eq \o\ad(</w:instrText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instrText>選任・解任年月日</w:instrText>
            </w:r>
            <w:r w:rsidRPr="00007042">
              <w:rPr>
                <w:rFonts w:ascii="ＭＳ 明朝" w:eastAsia="ＭＳ 明朝" w:hAnsi="Times New Roman" w:cs="Times New Roman"/>
                <w:kern w:val="0"/>
                <w:szCs w:val="21"/>
              </w:rPr>
              <w:instrText>,</w:instrText>
            </w:r>
            <w:r w:rsidRPr="00007042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instrText xml:space="preserve">　　　　　　　　　　</w:instrText>
            </w:r>
            <w:r w:rsidRPr="00007042">
              <w:rPr>
                <w:rFonts w:ascii="ＭＳ 明朝" w:eastAsia="ＭＳ 明朝" w:hAnsi="Times New Roman" w:cs="Times New Roman"/>
                <w:kern w:val="0"/>
                <w:szCs w:val="21"/>
              </w:rPr>
              <w:instrText>)</w:instrText>
            </w:r>
            <w:r w:rsidRPr="00007042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separate"/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選任・解任年月日</w:t>
            </w:r>
            <w:r w:rsidRPr="00007042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7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07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007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</w:t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年　　　　　月　　　　　　日</w:t>
            </w:r>
          </w:p>
        </w:tc>
      </w:tr>
      <w:tr w:rsidR="00007042" w:rsidRPr="00007042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07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</w:t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選　　任　　者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07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</w:t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解　　任　　者</w:t>
            </w:r>
          </w:p>
        </w:tc>
      </w:tr>
      <w:tr w:rsidR="00007042" w:rsidRPr="00007042" w:rsidTr="00C04246"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00704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保</w:t>
            </w: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00704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安</w:t>
            </w: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00704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責</w:t>
            </w: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00704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任</w:t>
            </w: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00704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者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00704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住　　　所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007042" w:rsidRPr="00007042" w:rsidTr="00C04246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07042" w:rsidRPr="00007042" w:rsidRDefault="00007042" w:rsidP="0000704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00704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氏　　　名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07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</w:t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007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年　　月　　日生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07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</w:t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007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年　　月　　日生</w:t>
            </w:r>
          </w:p>
        </w:tc>
      </w:tr>
      <w:tr w:rsidR="00007042" w:rsidRPr="00007042" w:rsidTr="00C04246">
        <w:tc>
          <w:tcPr>
            <w:tcW w:w="4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42" w:rsidRPr="00007042" w:rsidRDefault="00007042" w:rsidP="0000704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00704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免　　　状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07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</w:t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県</w:t>
            </w:r>
            <w:r w:rsidRPr="00007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年</w:t>
            </w:r>
            <w:r w:rsidRPr="00007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月　　日交付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07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</w:t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県</w:t>
            </w:r>
            <w:r w:rsidRPr="00007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年</w:t>
            </w:r>
            <w:r w:rsidRPr="00007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月　　日交付</w:t>
            </w:r>
          </w:p>
        </w:tc>
      </w:tr>
      <w:tr w:rsidR="00007042" w:rsidRPr="00007042" w:rsidTr="00C04246"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00704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代</w:t>
            </w: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00704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理</w:t>
            </w: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00704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者</w:t>
            </w: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00704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住　　　所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007042" w:rsidRPr="00007042" w:rsidTr="00C04246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07042" w:rsidRPr="00007042" w:rsidRDefault="00007042" w:rsidP="0000704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00704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氏　　　名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07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</w:t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年　　月　　日生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07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 </w:t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年　　月　　日生</w:t>
            </w:r>
          </w:p>
        </w:tc>
      </w:tr>
      <w:tr w:rsidR="00007042" w:rsidRPr="00007042" w:rsidTr="00C04246">
        <w:tc>
          <w:tcPr>
            <w:tcW w:w="4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42" w:rsidRPr="00007042" w:rsidRDefault="00007042" w:rsidP="0000704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00704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免　　　状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07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</w:t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県</w:t>
            </w:r>
            <w:r w:rsidRPr="00007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年</w:t>
            </w:r>
            <w:r w:rsidRPr="00007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月　　日交付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07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</w:t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県</w:t>
            </w:r>
            <w:r w:rsidRPr="00007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年</w:t>
            </w:r>
            <w:r w:rsidRPr="00007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月　　日交付</w:t>
            </w:r>
          </w:p>
        </w:tc>
      </w:tr>
      <w:tr w:rsidR="00007042" w:rsidRPr="00007042" w:rsidTr="00C04246"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00704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副</w:t>
            </w: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00704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保</w:t>
            </w: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00704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安</w:t>
            </w: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00704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責</w:t>
            </w: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00704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任</w:t>
            </w: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00704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者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00704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住　　　所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007042" w:rsidRPr="00007042" w:rsidTr="00C04246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07042" w:rsidRPr="00007042" w:rsidRDefault="00007042" w:rsidP="0000704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00704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氏　　　名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07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</w:t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年　　月　　日生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07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 </w:t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年　　月　　日生</w:t>
            </w:r>
          </w:p>
        </w:tc>
      </w:tr>
      <w:tr w:rsidR="00007042" w:rsidRPr="00007042" w:rsidTr="00C04246">
        <w:tc>
          <w:tcPr>
            <w:tcW w:w="4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42" w:rsidRPr="00007042" w:rsidRDefault="00007042" w:rsidP="0000704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00704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免　　　状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07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</w:t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県</w:t>
            </w:r>
            <w:r w:rsidRPr="00007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年</w:t>
            </w:r>
            <w:r w:rsidRPr="00007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月　　日交付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07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</w:t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県</w:t>
            </w:r>
            <w:r w:rsidRPr="00007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年</w:t>
            </w:r>
            <w:r w:rsidRPr="00007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月　　日交付</w:t>
            </w:r>
          </w:p>
        </w:tc>
      </w:tr>
      <w:tr w:rsidR="00007042" w:rsidRPr="00007042" w:rsidTr="00C04246"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C468D2" w:rsidRPr="00007042" w:rsidRDefault="00C468D2" w:rsidP="00C468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00704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副</w:t>
            </w:r>
          </w:p>
          <w:p w:rsidR="00C468D2" w:rsidRPr="00007042" w:rsidRDefault="00C468D2" w:rsidP="00C468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00704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保</w:t>
            </w:r>
          </w:p>
          <w:p w:rsidR="00C468D2" w:rsidRPr="00007042" w:rsidRDefault="00C468D2" w:rsidP="00C468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00704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安</w:t>
            </w:r>
          </w:p>
          <w:p w:rsidR="00C468D2" w:rsidRPr="00007042" w:rsidRDefault="00C468D2" w:rsidP="00C468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00704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責</w:t>
            </w:r>
          </w:p>
          <w:p w:rsidR="00C468D2" w:rsidRPr="00007042" w:rsidRDefault="00C468D2" w:rsidP="00C468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00704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任</w:t>
            </w:r>
          </w:p>
          <w:p w:rsidR="00007042" w:rsidRPr="00007042" w:rsidRDefault="00C468D2" w:rsidP="00C468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00704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者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00704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住　　　所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007042" w:rsidRPr="00007042" w:rsidTr="00C04246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07042" w:rsidRPr="00007042" w:rsidRDefault="00007042" w:rsidP="0000704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00704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氏　　　名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07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</w:t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年　　月　　日生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07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 </w:t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年　　月　　日生</w:t>
            </w:r>
          </w:p>
        </w:tc>
      </w:tr>
      <w:tr w:rsidR="00007042" w:rsidRPr="00007042" w:rsidTr="00C468D2">
        <w:trPr>
          <w:trHeight w:val="643"/>
        </w:trPr>
        <w:tc>
          <w:tcPr>
            <w:tcW w:w="48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7042" w:rsidRPr="00007042" w:rsidRDefault="00007042" w:rsidP="0000704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00704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免　　　状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07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</w:t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県</w:t>
            </w:r>
            <w:r w:rsidRPr="00007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年</w:t>
            </w:r>
            <w:r w:rsidRPr="00007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月　　日交付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07042" w:rsidRPr="00007042" w:rsidRDefault="00007042" w:rsidP="00007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07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</w:t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県</w:t>
            </w:r>
            <w:r w:rsidRPr="00007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年</w:t>
            </w:r>
            <w:r w:rsidRPr="00007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007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月　　日交付</w:t>
            </w:r>
          </w:p>
        </w:tc>
      </w:tr>
    </w:tbl>
    <w:p w:rsidR="00007042" w:rsidRPr="00007042" w:rsidRDefault="00007042" w:rsidP="00007042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 w:val="19"/>
          <w:szCs w:val="19"/>
        </w:rPr>
      </w:pPr>
    </w:p>
    <w:p w:rsidR="00007042" w:rsidRPr="00007042" w:rsidRDefault="00007042" w:rsidP="0000704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007042">
        <w:rPr>
          <w:rFonts w:ascii="ＭＳ 明朝" w:eastAsia="ＭＳ 明朝" w:hAnsi="ＭＳ 明朝" w:cs="ＭＳ 明朝" w:hint="eastAsia"/>
          <w:kern w:val="0"/>
          <w:szCs w:val="19"/>
        </w:rPr>
        <w:t>備　考</w:t>
      </w:r>
      <w:r w:rsidRPr="00007042">
        <w:rPr>
          <w:rFonts w:ascii="ＭＳ 明朝" w:eastAsia="ＭＳ 明朝" w:hAnsi="ＭＳ 明朝" w:cs="ＭＳ 明朝"/>
          <w:kern w:val="0"/>
          <w:szCs w:val="19"/>
        </w:rPr>
        <w:t xml:space="preserve">  </w:t>
      </w:r>
      <w:r w:rsidRPr="00007042">
        <w:rPr>
          <w:rFonts w:ascii="ＭＳ 明朝" w:eastAsia="ＭＳ 明朝" w:hAnsi="ＭＳ 明朝" w:cs="ＭＳ 明朝" w:hint="eastAsia"/>
          <w:kern w:val="0"/>
          <w:szCs w:val="19"/>
        </w:rPr>
        <w:t>該当する文字を残し、他は二重線で消すこと。</w:t>
      </w:r>
    </w:p>
    <w:p w:rsidR="00840CE8" w:rsidRPr="00007042" w:rsidRDefault="00840CE8"/>
    <w:sectPr w:rsidR="00840CE8" w:rsidRPr="00007042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042"/>
    <w:rsid w:val="00007042"/>
    <w:rsid w:val="004A4F96"/>
    <w:rsid w:val="00504D25"/>
    <w:rsid w:val="00840CE8"/>
    <w:rsid w:val="00C468D2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81DA427F.dotm</Template>
  <TotalTime>3</TotalTime>
  <Pages>1</Pages>
  <Words>166</Words>
  <Characters>949</Characters>
  <DocSecurity>0</DocSecurity>
  <Lines>7</Lines>
  <Paragraphs>2</Paragraphs>
  <ScaleCrop>false</ScaleCrop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2021-03-11T02:38:00Z</cp:lastPrinted>
  <dcterms:created xsi:type="dcterms:W3CDTF">2021-02-25T04:09:00Z</dcterms:created>
  <dcterms:modified xsi:type="dcterms:W3CDTF">2021-03-11T02:38:00Z</dcterms:modified>
</cp:coreProperties>
</file>