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CB" w:rsidRPr="009F2ECB" w:rsidRDefault="009F2ECB" w:rsidP="009F2ECB">
      <w:pPr>
        <w:suppressAutoHyphens/>
        <w:wordWrap w:val="0"/>
        <w:ind w:left="1200" w:hangingChars="500" w:hanging="120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bookmarkStart w:id="0" w:name="_GoBack"/>
      <w:bookmarkEnd w:id="0"/>
      <w:r w:rsidRPr="009F2ECB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様式13（規則第</w:t>
      </w:r>
      <w:r w:rsidRPr="009F2ECB">
        <w:rPr>
          <w:rFonts w:ascii="ＭＳ 明朝" w:eastAsia="ＭＳ 明朝" w:hAnsi="ＭＳ 明朝" w:cs="ＭＳ 明朝"/>
          <w:kern w:val="0"/>
          <w:sz w:val="24"/>
          <w:szCs w:val="19"/>
        </w:rPr>
        <w:t>67</w:t>
      </w:r>
      <w:r w:rsidRPr="009F2ECB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条の２関係）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954"/>
      </w:tblGrid>
      <w:tr w:rsidR="009F2ECB" w:rsidRPr="009F2ECB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F2ECB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F2ECB" w:rsidRPr="009F2ECB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審査結果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F2ECB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審査結果</w: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F2ECB" w:rsidRPr="009F2ECB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受理年月日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F2ECB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受理年月日</w: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年</w:t>
            </w:r>
            <w:r w:rsidRPr="009F2EC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9F2EC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</w:tc>
      </w:tr>
      <w:tr w:rsidR="009F2ECB" w:rsidRPr="009F2ECB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許可番号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F2ECB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許可番号</w:t>
            </w:r>
            <w:r w:rsidRPr="009F2EC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9F2ECB" w:rsidRPr="009F2ECB" w:rsidRDefault="009F2ECB" w:rsidP="009F2EC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F2ECB" w:rsidRPr="009F2ECB" w:rsidRDefault="009F2ECB" w:rsidP="009F2ECB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9F2EC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9F2ECB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9F2ECB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保安教育計画認可申請書</w:instrText>
      </w:r>
      <w:r w:rsidRPr="009F2ECB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9F2ECB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9F2ECB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9F2EC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9F2ECB">
        <w:rPr>
          <w:rFonts w:ascii="ＭＳ 明朝" w:eastAsia="ＭＳ 明朝" w:hAnsi="ＭＳ 明朝" w:cs="ＭＳ 明朝" w:hint="eastAsia"/>
          <w:kern w:val="0"/>
          <w:sz w:val="30"/>
          <w:szCs w:val="30"/>
        </w:rPr>
        <w:t>保安教育計画認可申請書</w:t>
      </w:r>
      <w:r w:rsidRPr="009F2EC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9F2ECB" w:rsidRPr="009F2ECB" w:rsidRDefault="009F2ECB" w:rsidP="009F2ECB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F2ECB" w:rsidRPr="009F2ECB" w:rsidRDefault="009F2ECB" w:rsidP="009F2ECB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F2EC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9F2E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9F2EC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9F2E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9F2ECB" w:rsidRPr="009F2ECB" w:rsidRDefault="009F2ECB" w:rsidP="009F2EC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F2ECB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9F2ECB" w:rsidRPr="009F2ECB" w:rsidRDefault="009F2ECB" w:rsidP="009F2EC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F2ECB" w:rsidRPr="009F2ECB" w:rsidRDefault="009F2ECB" w:rsidP="009F2EC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F2E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9F2EC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9F2E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9F2ECB" w:rsidRPr="009F2ECB" w:rsidRDefault="009F2ECB" w:rsidP="009F2EC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  <w:gridCol w:w="1446"/>
        <w:gridCol w:w="2506"/>
        <w:gridCol w:w="2410"/>
        <w:gridCol w:w="2216"/>
      </w:tblGrid>
      <w:tr w:rsidR="009F2ECB" w:rsidRPr="009F2ECB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9F2ECB" w:rsidRPr="009F2ECB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9F2ECB" w:rsidRPr="009F2ECB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CB" w:rsidRPr="009F2ECB" w:rsidRDefault="009F2ECB" w:rsidP="009F2E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製造所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F2ECB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製造所</w: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販売所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F2ECB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販売所</w: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  <w:r w:rsidRPr="009F2ECB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所在地</w:t>
            </w:r>
          </w:p>
          <w:p w:rsidR="009F2ECB" w:rsidRPr="009F2ECB" w:rsidRDefault="009F2ECB" w:rsidP="009F2E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消費場所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F2ECB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消費場所</w: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9F2ECB" w:rsidRPr="009F2ECB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制定・変更の別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F2ECB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制定・変更の別</w: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制定　　　　　変更</w:t>
            </w: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9F2ECB" w:rsidRPr="009F2ECB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認可番号等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F2ECB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認可番号等</w:t>
            </w:r>
            <w:r w:rsidRPr="009F2ECB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F2EC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（変更の場合のみ記載）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制　　定</w:t>
            </w: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年　　月　　日</w:t>
            </w: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</w:t>
            </w: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第　　　　　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変　　更</w:t>
            </w: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</w:t>
            </w: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月　　日</w:t>
            </w: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第　　　　　号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変　　更</w:t>
            </w: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月　　日</w:t>
            </w: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第　　　　号</w:t>
            </w:r>
          </w:p>
        </w:tc>
      </w:tr>
      <w:tr w:rsidR="009F2ECB" w:rsidRPr="009F2ECB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制定又は変更の年月日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</w:t>
            </w:r>
          </w:p>
        </w:tc>
      </w:tr>
      <w:tr w:rsidR="009F2ECB" w:rsidRPr="009F2ECB" w:rsidTr="00C04246">
        <w:trPr>
          <w:trHeight w:val="593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内</w:t>
            </w:r>
            <w:r w:rsidRPr="009F2ECB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制定の場合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別添保安教育計画書のとおり。</w:t>
            </w:r>
          </w:p>
        </w:tc>
      </w:tr>
      <w:tr w:rsidR="009F2ECB" w:rsidRPr="009F2ECB" w:rsidTr="00C04246">
        <w:trPr>
          <w:trHeight w:val="701"/>
        </w:trPr>
        <w:tc>
          <w:tcPr>
            <w:tcW w:w="96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CB" w:rsidRPr="009F2ECB" w:rsidRDefault="009F2ECB" w:rsidP="009F2EC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変更の場合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2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別添変更内容明細書（変更に係るものについての新旧対照表及び変更理由を記載</w:t>
            </w:r>
            <w:r w:rsidRPr="009F2ECB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したもの）のとおり。</w:t>
            </w:r>
          </w:p>
        </w:tc>
      </w:tr>
      <w:tr w:rsidR="009F2ECB" w:rsidRPr="009F2ECB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備　　　　　　</w:t>
            </w:r>
            <w:r w:rsidRPr="009F2ECB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9F2EC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考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F2ECB" w:rsidRPr="009F2ECB" w:rsidRDefault="009F2ECB" w:rsidP="009F2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9F2ECB" w:rsidRPr="009F2ECB" w:rsidRDefault="009F2ECB" w:rsidP="009F2EC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9F2ECB" w:rsidRPr="009F2ECB" w:rsidRDefault="009F2ECB" w:rsidP="009F2EC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9F2ECB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9F2ECB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9F2ECB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</w:t>
      </w:r>
      <w:r w:rsidRPr="009F2ECB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9F2ECB">
        <w:rPr>
          <w:rFonts w:ascii="ＭＳ 明朝" w:eastAsia="ＭＳ 明朝" w:hAnsi="ＭＳ 明朝" w:cs="ＭＳ 明朝" w:hint="eastAsia"/>
          <w:kern w:val="0"/>
          <w:szCs w:val="19"/>
        </w:rPr>
        <w:t>Ａ４とすること。</w:t>
      </w:r>
    </w:p>
    <w:p w:rsidR="009F2ECB" w:rsidRPr="009F2ECB" w:rsidRDefault="009F2ECB" w:rsidP="009F2EC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9F2ECB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9F2ECB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9F2ECB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840CE8" w:rsidRPr="009F2ECB" w:rsidRDefault="00840CE8"/>
    <w:sectPr w:rsidR="00840CE8" w:rsidRPr="009F2ECB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CB"/>
    <w:rsid w:val="00504D25"/>
    <w:rsid w:val="00840CE8"/>
    <w:rsid w:val="009F2ECB"/>
    <w:rsid w:val="00AE3E6C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2ED49EBF.dotm</Template>
  <TotalTime>0</TotalTime>
  <Pages>1</Pages>
  <Words>126</Words>
  <Characters>720</Characters>
  <DocSecurity>0</DocSecurity>
  <Lines>6</Lines>
  <Paragraphs>1</Paragraphs>
  <ScaleCrop>false</ScaleCrop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2021-03-11T02:37:00Z</cp:lastPrinted>
  <dcterms:created xsi:type="dcterms:W3CDTF">2021-02-25T04:09:00Z</dcterms:created>
  <dcterms:modified xsi:type="dcterms:W3CDTF">2021-03-11T02:37:00Z</dcterms:modified>
</cp:coreProperties>
</file>