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51" w:rsidRPr="00460951" w:rsidRDefault="00460951" w:rsidP="0046095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19"/>
        </w:rPr>
      </w:pPr>
      <w:bookmarkStart w:id="0" w:name="_GoBack"/>
      <w:bookmarkEnd w:id="0"/>
      <w:r w:rsidRPr="00460951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様式10（規則第44条の３関係）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460951" w:rsidRPr="00460951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6095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46095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46095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460951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46095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460951" w:rsidRPr="00460951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6095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60951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460951" w:rsidRPr="00460951" w:rsidRDefault="00460951" w:rsidP="0046095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460951" w:rsidRPr="00460951" w:rsidRDefault="00460951" w:rsidP="00460951">
      <w:pPr>
        <w:suppressAutoHyphens/>
        <w:spacing w:line="41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460951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460951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460951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保安検査結果報告書</w:instrText>
      </w:r>
      <w:r w:rsidRPr="00460951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460951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460951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460951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460951">
        <w:rPr>
          <w:rFonts w:ascii="ＭＳ 明朝" w:eastAsia="ＭＳ 明朝" w:hAnsi="ＭＳ 明朝" w:cs="ＭＳ 明朝" w:hint="eastAsia"/>
          <w:kern w:val="0"/>
          <w:sz w:val="30"/>
          <w:szCs w:val="30"/>
        </w:rPr>
        <w:t>保安検査結果報告書</w:t>
      </w:r>
      <w:r w:rsidRPr="00460951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460951" w:rsidRPr="00460951" w:rsidRDefault="00460951" w:rsidP="00460951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60951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</w:t>
      </w:r>
      <w:r w:rsidRPr="0046095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460951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46095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460951" w:rsidRPr="00460951" w:rsidRDefault="00460951" w:rsidP="00460951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460951" w:rsidRPr="00460951" w:rsidRDefault="00460951" w:rsidP="00460951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60951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460951" w:rsidRPr="00460951" w:rsidRDefault="00460951" w:rsidP="0046095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460951" w:rsidRPr="00460951" w:rsidRDefault="00460951" w:rsidP="0046095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60951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　　　　　　　　　　　　　　　　　　　　　</w:t>
      </w:r>
      <w:r w:rsidRPr="0046095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指定保安検査機関名</w:t>
      </w:r>
      <w:r w:rsidRPr="00460951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46095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Pr="00460951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</w:t>
      </w:r>
    </w:p>
    <w:p w:rsidR="00460951" w:rsidRPr="00460951" w:rsidRDefault="00460951" w:rsidP="0046095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7"/>
        <w:gridCol w:w="6168"/>
      </w:tblGrid>
      <w:tr w:rsidR="00460951" w:rsidRPr="00460951" w:rsidTr="00C04246"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名称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46095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　　　　　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名称</w: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60951" w:rsidRPr="00460951" w:rsidRDefault="00460951" w:rsidP="004609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460951" w:rsidRPr="00460951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検査を行った製造所又は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46095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　　　　　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検査を行った製造所又は</w: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火薬庫の所在地</w:instrText>
            </w:r>
            <w:r w:rsidRPr="00460951">
              <w:rPr>
                <w:rFonts w:ascii="ＭＳ 明朝" w:eastAsia="ＭＳ 明朝" w:hAnsi="ＭＳ 明朝" w:cs="ＭＳ 明朝"/>
                <w:kern w:val="0"/>
                <w:szCs w:val="19"/>
              </w:rPr>
              <w:instrText>(</w:instrTex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電話</w:instrText>
            </w:r>
            <w:r w:rsidRPr="00460951">
              <w:rPr>
                <w:rFonts w:ascii="ＭＳ 明朝" w:eastAsia="ＭＳ 明朝" w:hAnsi="ＭＳ 明朝" w:cs="ＭＳ 明朝"/>
                <w:kern w:val="0"/>
                <w:szCs w:val="19"/>
              </w:rPr>
              <w:instrText>)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46095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　　　　　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火薬庫の所在地</w:t>
            </w:r>
            <w:r w:rsidRPr="00460951">
              <w:rPr>
                <w:rFonts w:ascii="ＭＳ 明朝" w:eastAsia="ＭＳ 明朝" w:hAnsi="ＭＳ 明朝" w:cs="ＭＳ 明朝"/>
                <w:kern w:val="0"/>
                <w:szCs w:val="19"/>
              </w:rPr>
              <w:t>(</w: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電話</w:t>
            </w:r>
            <w:r w:rsidRPr="00460951">
              <w:rPr>
                <w:rFonts w:ascii="ＭＳ 明朝" w:eastAsia="ＭＳ 明朝" w:hAnsi="ＭＳ 明朝" w:cs="ＭＳ 明朝"/>
                <w:kern w:val="0"/>
                <w:szCs w:val="19"/>
              </w:rPr>
              <w:t>)</w: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460951" w:rsidRPr="00460951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検査を行った製造施設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46095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　　　　　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検査を行った製造施設</w: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又は火薬庫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46095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　　　　　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又は火薬庫</w: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460951" w:rsidRPr="00460951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検査の結果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46095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　　　　　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検査の結果</w: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460951" w:rsidRPr="00460951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保安検査証の検査番号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46095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　　　　　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保安検査証の検査番号</w: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460951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</w: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</w:t>
            </w:r>
            <w:r w:rsidRPr="00460951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</w: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月　　日</w:t>
            </w:r>
          </w:p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460951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</w: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</w:t>
            </w:r>
          </w:p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460951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</w: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指定保安検査機関名</w:t>
            </w:r>
            <w:r w:rsidRPr="00460951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　　　</w:t>
            </w:r>
            <w:r w:rsidRPr="00460951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</w: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第　　　　号</w:t>
            </w:r>
          </w:p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460951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</w: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　　　　　　　　</w:t>
            </w:r>
          </w:p>
        </w:tc>
      </w:tr>
      <w:tr w:rsidR="00460951" w:rsidRPr="00460951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検査年月日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46095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　　　　　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検査年月日</w: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検査職員氏名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46095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　　　　　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検査職員氏名</w: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460951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</w: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　年　　月　　日</w:t>
            </w:r>
          </w:p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460951" w:rsidRPr="00460951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備考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46095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　　　　　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46095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備考</w:t>
            </w:r>
            <w:r w:rsidRPr="0046095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460951" w:rsidRPr="00460951" w:rsidRDefault="00460951" w:rsidP="004609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</w:tbl>
    <w:p w:rsidR="00460951" w:rsidRPr="00460951" w:rsidRDefault="00460951" w:rsidP="0046095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  <w:r w:rsidRPr="00460951">
        <w:rPr>
          <w:rFonts w:ascii="ＭＳ 明朝" w:eastAsia="ＭＳ 明朝" w:hAnsi="ＭＳ 明朝" w:cs="ＭＳ 明朝"/>
          <w:kern w:val="0"/>
          <w:szCs w:val="19"/>
        </w:rPr>
        <w:t xml:space="preserve">  </w:t>
      </w:r>
    </w:p>
    <w:p w:rsidR="00460951" w:rsidRPr="00460951" w:rsidRDefault="00460951" w:rsidP="00460951">
      <w:pPr>
        <w:suppressAutoHyphens/>
        <w:wordWrap w:val="0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460951">
        <w:rPr>
          <w:rFonts w:ascii="ＭＳ 明朝" w:eastAsia="ＭＳ 明朝" w:hAnsi="ＭＳ 明朝" w:cs="ＭＳ 明朝" w:hint="eastAsia"/>
          <w:kern w:val="0"/>
          <w:szCs w:val="19"/>
        </w:rPr>
        <w:t>備考　１　この用紙の大きさは、</w:t>
      </w:r>
      <w:r w:rsidRPr="00460951">
        <w:rPr>
          <w:rFonts w:ascii="ＭＳ 明朝" w:eastAsia="ＭＳ 明朝" w:hAnsi="ＭＳ 明朝" w:cs="ＭＳ 明朝" w:hint="eastAsia"/>
          <w:kern w:val="0"/>
          <w:szCs w:val="24"/>
        </w:rPr>
        <w:t>日本産業規格</w:t>
      </w:r>
      <w:r w:rsidRPr="00460951">
        <w:rPr>
          <w:rFonts w:ascii="ＭＳ 明朝" w:eastAsia="ＭＳ 明朝" w:hAnsi="ＭＳ 明朝" w:cs="ＭＳ 明朝" w:hint="eastAsia"/>
          <w:kern w:val="0"/>
          <w:szCs w:val="19"/>
        </w:rPr>
        <w:t>Ａ４とすること。</w:t>
      </w:r>
    </w:p>
    <w:p w:rsidR="00460951" w:rsidRPr="00460951" w:rsidRDefault="00460951" w:rsidP="0046095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460951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460951">
        <w:rPr>
          <w:rFonts w:ascii="ＭＳ 明朝" w:eastAsia="ＭＳ 明朝" w:hAnsi="ＭＳ 明朝" w:cs="ＭＳ 明朝" w:hint="eastAsia"/>
          <w:kern w:val="0"/>
          <w:szCs w:val="19"/>
        </w:rPr>
        <w:t xml:space="preserve">　　　２　×印の欄は記載しないこと。</w:t>
      </w:r>
    </w:p>
    <w:p w:rsidR="00840CE8" w:rsidRPr="00460951" w:rsidRDefault="00840CE8"/>
    <w:sectPr w:rsidR="00840CE8" w:rsidRPr="00460951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51"/>
    <w:rsid w:val="00460951"/>
    <w:rsid w:val="00504D25"/>
    <w:rsid w:val="005C180F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D136BD80.dotm</Template>
  <TotalTime>0</TotalTime>
  <Pages>1</Pages>
  <Words>125</Words>
  <Characters>717</Characters>
  <DocSecurity>0</DocSecurity>
  <Lines>5</Lines>
  <Paragraphs>1</Paragraphs>
  <ScaleCrop>false</ScaleCrop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2021-03-11T02:35:00Z</cp:lastPrinted>
  <dcterms:created xsi:type="dcterms:W3CDTF">2021-02-25T04:07:00Z</dcterms:created>
  <dcterms:modified xsi:type="dcterms:W3CDTF">2021-03-11T02:35:00Z</dcterms:modified>
</cp:coreProperties>
</file>