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50E" w:rsidRPr="00BA750E" w:rsidRDefault="00BA750E" w:rsidP="00BA750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0" w:name="_GoBack"/>
      <w:bookmarkEnd w:id="0"/>
      <w:r w:rsidRPr="00BA750E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様式75</w:t>
      </w:r>
    </w:p>
    <w:p w:rsidR="00BA750E" w:rsidRPr="00BA750E" w:rsidRDefault="00BA750E" w:rsidP="00BA750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BA750E" w:rsidRPr="00BA750E" w:rsidRDefault="00BA750E" w:rsidP="00BA750E">
      <w:pPr>
        <w:autoSpaceDE w:val="0"/>
        <w:autoSpaceDN w:val="0"/>
        <w:adjustRightInd w:val="0"/>
        <w:spacing w:line="367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A750E">
        <w:rPr>
          <w:rFonts w:ascii="ＭＳ 明朝" w:eastAsia="ＭＳ 明朝" w:hAnsi="ＭＳ 明朝" w:cs="ＭＳ 明朝" w:hint="eastAsia"/>
          <w:spacing w:val="82"/>
          <w:kern w:val="0"/>
          <w:sz w:val="24"/>
          <w:szCs w:val="24"/>
          <w:fitText w:val="5100" w:id="-1832194046"/>
        </w:rPr>
        <w:t>液化石油ガス設備士等明細</w:t>
      </w:r>
      <w:r w:rsidRPr="00BA750E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  <w:fitText w:val="5100" w:id="-1832194046"/>
        </w:rPr>
        <w:t>書</w:t>
      </w:r>
    </w:p>
    <w:p w:rsidR="00BA750E" w:rsidRPr="00BA750E" w:rsidRDefault="00BA750E" w:rsidP="00BA750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80"/>
        <w:gridCol w:w="7455"/>
      </w:tblGrid>
      <w:tr w:rsidR="00BA750E" w:rsidRPr="00BA750E" w:rsidTr="00B34929">
        <w:trPr>
          <w:trHeight w:hRule="exact" w:val="964"/>
        </w:trPr>
        <w:tc>
          <w:tcPr>
            <w:tcW w:w="208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A750E" w:rsidRPr="00BA750E" w:rsidRDefault="00BA750E" w:rsidP="00BA750E">
            <w:pPr>
              <w:wordWrap w:val="0"/>
              <w:autoSpaceDE w:val="0"/>
              <w:autoSpaceDN w:val="0"/>
              <w:adjustRightInd w:val="0"/>
              <w:spacing w:before="104" w:line="262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C3BBA">
              <w:rPr>
                <w:rFonts w:ascii="ＭＳ 明朝" w:eastAsia="ＭＳ 明朝" w:hAnsi="ＭＳ 明朝" w:cs="ＭＳ 明朝" w:hint="eastAsia"/>
                <w:spacing w:val="15"/>
                <w:w w:val="98"/>
                <w:kern w:val="0"/>
                <w:sz w:val="24"/>
                <w:szCs w:val="24"/>
                <w:fitText w:val="1660" w:id="-1832194045"/>
              </w:rPr>
              <w:t>事業開始年月</w:t>
            </w:r>
            <w:r w:rsidRPr="00DC3BBA">
              <w:rPr>
                <w:rFonts w:ascii="ＭＳ 明朝" w:eastAsia="ＭＳ 明朝" w:hAnsi="ＭＳ 明朝" w:cs="ＭＳ 明朝" w:hint="eastAsia"/>
                <w:w w:val="98"/>
                <w:kern w:val="0"/>
                <w:sz w:val="24"/>
                <w:szCs w:val="24"/>
                <w:fitText w:val="1660" w:id="-1832194045"/>
              </w:rPr>
              <w:t>日</w:t>
            </w:r>
          </w:p>
        </w:tc>
        <w:tc>
          <w:tcPr>
            <w:tcW w:w="7455" w:type="dxa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BA750E" w:rsidRPr="00BA750E" w:rsidRDefault="00BA750E" w:rsidP="00BA750E">
            <w:pPr>
              <w:wordWrap w:val="0"/>
              <w:autoSpaceDE w:val="0"/>
              <w:autoSpaceDN w:val="0"/>
              <w:adjustRightInd w:val="0"/>
              <w:spacing w:before="104" w:line="262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A750E">
              <w:rPr>
                <w:rFonts w:ascii="ＭＳ 明朝" w:eastAsia="ＭＳ 明朝" w:hAnsi="ＭＳ 明朝" w:cs="ＭＳ 明朝" w:hint="eastAsia"/>
                <w:spacing w:val="1"/>
                <w:kern w:val="0"/>
                <w:sz w:val="24"/>
                <w:szCs w:val="24"/>
              </w:rPr>
              <w:t xml:space="preserve">    　     </w:t>
            </w:r>
            <w:r w:rsidRPr="00BA750E">
              <w:rPr>
                <w:rFonts w:ascii="ＭＳ 明朝" w:eastAsia="ＭＳ 明朝" w:hAnsi="ＭＳ 明朝" w:cs="ＭＳ 明朝" w:hint="eastAsia"/>
                <w:spacing w:val="6"/>
                <w:w w:val="200"/>
                <w:kern w:val="0"/>
                <w:szCs w:val="24"/>
              </w:rPr>
              <w:t xml:space="preserve">年　</w:t>
            </w:r>
            <w:r w:rsidRPr="00BA750E">
              <w:rPr>
                <w:rFonts w:ascii="ＭＳ 明朝" w:eastAsia="ＭＳ 明朝" w:hAnsi="ＭＳ 明朝" w:cs="ＭＳ 明朝" w:hint="eastAsia"/>
                <w:spacing w:val="1"/>
                <w:kern w:val="0"/>
                <w:szCs w:val="24"/>
              </w:rPr>
              <w:t xml:space="preserve">       </w:t>
            </w:r>
            <w:r w:rsidRPr="00BA750E">
              <w:rPr>
                <w:rFonts w:ascii="ＭＳ 明朝" w:eastAsia="ＭＳ 明朝" w:hAnsi="ＭＳ 明朝" w:cs="ＭＳ 明朝" w:hint="eastAsia"/>
                <w:spacing w:val="6"/>
                <w:w w:val="200"/>
                <w:kern w:val="0"/>
                <w:szCs w:val="24"/>
              </w:rPr>
              <w:t xml:space="preserve">月　</w:t>
            </w:r>
            <w:r w:rsidRPr="00BA750E">
              <w:rPr>
                <w:rFonts w:ascii="ＭＳ 明朝" w:eastAsia="ＭＳ 明朝" w:hAnsi="ＭＳ 明朝" w:cs="ＭＳ 明朝" w:hint="eastAsia"/>
                <w:spacing w:val="1"/>
                <w:kern w:val="0"/>
                <w:szCs w:val="24"/>
              </w:rPr>
              <w:t xml:space="preserve">       </w:t>
            </w:r>
            <w:r w:rsidRPr="00BA750E">
              <w:rPr>
                <w:rFonts w:ascii="ＭＳ 明朝" w:eastAsia="ＭＳ 明朝" w:hAnsi="ＭＳ 明朝" w:cs="ＭＳ 明朝" w:hint="eastAsia"/>
                <w:spacing w:val="6"/>
                <w:w w:val="200"/>
                <w:kern w:val="0"/>
                <w:szCs w:val="24"/>
              </w:rPr>
              <w:t>日</w:t>
            </w:r>
          </w:p>
        </w:tc>
      </w:tr>
    </w:tbl>
    <w:p w:rsidR="00BA750E" w:rsidRPr="00BA750E" w:rsidRDefault="00BA750E" w:rsidP="00BA750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BA750E" w:rsidRPr="00BA750E" w:rsidRDefault="00BA750E" w:rsidP="00BA750E">
      <w:pPr>
        <w:wordWrap w:val="0"/>
        <w:autoSpaceDE w:val="0"/>
        <w:autoSpaceDN w:val="0"/>
        <w:adjustRightInd w:val="0"/>
        <w:spacing w:afterLines="50" w:after="180"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A750E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 </w:t>
      </w:r>
      <w:r w:rsidRPr="00BA750E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液化石油ガス設備士免状所有者</w:t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80"/>
        <w:gridCol w:w="4904"/>
        <w:gridCol w:w="2551"/>
      </w:tblGrid>
      <w:tr w:rsidR="00BA750E" w:rsidRPr="00BA750E" w:rsidTr="00B34929">
        <w:trPr>
          <w:cantSplit/>
          <w:trHeight w:hRule="exact" w:val="964"/>
        </w:trPr>
        <w:tc>
          <w:tcPr>
            <w:tcW w:w="2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A750E" w:rsidRPr="00BA750E" w:rsidRDefault="00BA750E" w:rsidP="00BA750E">
            <w:pPr>
              <w:wordWrap w:val="0"/>
              <w:autoSpaceDE w:val="0"/>
              <w:autoSpaceDN w:val="0"/>
              <w:adjustRightInd w:val="0"/>
              <w:spacing w:before="104" w:line="262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A750E">
              <w:rPr>
                <w:rFonts w:ascii="ＭＳ 明朝" w:eastAsia="ＭＳ 明朝" w:hAnsi="ＭＳ 明朝" w:cs="ＭＳ 明朝" w:hint="eastAsia"/>
                <w:spacing w:val="3"/>
                <w:kern w:val="0"/>
                <w:sz w:val="24"/>
                <w:szCs w:val="24"/>
              </w:rPr>
              <w:t>氏　　　　　名</w:t>
            </w:r>
          </w:p>
        </w:tc>
        <w:tc>
          <w:tcPr>
            <w:tcW w:w="49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BA750E" w:rsidRPr="00BA750E" w:rsidRDefault="00BA750E" w:rsidP="00BA750E">
            <w:pPr>
              <w:wordWrap w:val="0"/>
              <w:autoSpaceDE w:val="0"/>
              <w:autoSpaceDN w:val="0"/>
              <w:adjustRightInd w:val="0"/>
              <w:spacing w:before="104" w:line="262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A750E">
              <w:rPr>
                <w:rFonts w:ascii="ＭＳ 明朝" w:eastAsia="ＭＳ 明朝" w:hAnsi="ＭＳ 明朝" w:cs="ＭＳ 明朝" w:hint="eastAsia"/>
                <w:spacing w:val="3"/>
                <w:kern w:val="0"/>
                <w:sz w:val="24"/>
                <w:szCs w:val="24"/>
              </w:rPr>
              <w:t>住　　　　　　　　　　所</w:t>
            </w:r>
          </w:p>
        </w:tc>
        <w:tc>
          <w:tcPr>
            <w:tcW w:w="25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BA750E" w:rsidRPr="00BA750E" w:rsidRDefault="00BA750E" w:rsidP="00BA750E">
            <w:pPr>
              <w:wordWrap w:val="0"/>
              <w:autoSpaceDE w:val="0"/>
              <w:autoSpaceDN w:val="0"/>
              <w:adjustRightInd w:val="0"/>
              <w:spacing w:before="104" w:line="262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A750E">
              <w:rPr>
                <w:rFonts w:ascii="ＭＳ 明朝" w:eastAsia="ＭＳ 明朝" w:hAnsi="ＭＳ 明朝" w:cs="ＭＳ 明朝" w:hint="eastAsia"/>
                <w:spacing w:val="45"/>
                <w:kern w:val="0"/>
                <w:sz w:val="24"/>
                <w:szCs w:val="24"/>
                <w:fitText w:val="1240" w:id="-1832194044"/>
              </w:rPr>
              <w:t>免状番</w:t>
            </w:r>
            <w:r w:rsidRPr="00BA750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240" w:id="-1832194044"/>
              </w:rPr>
              <w:t>号</w:t>
            </w:r>
          </w:p>
        </w:tc>
      </w:tr>
      <w:tr w:rsidR="00BA750E" w:rsidRPr="00BA750E" w:rsidTr="00B34929">
        <w:trPr>
          <w:cantSplit/>
          <w:trHeight w:hRule="exact" w:val="454"/>
        </w:trPr>
        <w:tc>
          <w:tcPr>
            <w:tcW w:w="2080" w:type="dxa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BA750E" w:rsidRPr="00BA750E" w:rsidRDefault="00BA750E" w:rsidP="00BA750E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</w:tcPr>
          <w:p w:rsidR="00BA750E" w:rsidRPr="00BA750E" w:rsidRDefault="00BA750E" w:rsidP="00BA750E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</w:tcPr>
          <w:p w:rsidR="00BA750E" w:rsidRPr="00BA750E" w:rsidRDefault="00BA750E" w:rsidP="00BA750E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A750E" w:rsidRPr="00BA750E" w:rsidTr="00B34929">
        <w:trPr>
          <w:cantSplit/>
          <w:trHeight w:hRule="exact" w:val="454"/>
        </w:trPr>
        <w:tc>
          <w:tcPr>
            <w:tcW w:w="208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750E" w:rsidRPr="00BA750E" w:rsidRDefault="00BA750E" w:rsidP="00BA750E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904" w:type="dxa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:rsidR="00BA750E" w:rsidRPr="00BA750E" w:rsidRDefault="00BA750E" w:rsidP="00BA750E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:rsidR="00BA750E" w:rsidRPr="00BA750E" w:rsidRDefault="00BA750E" w:rsidP="00BA750E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A750E" w:rsidRPr="00BA750E" w:rsidTr="00B34929">
        <w:trPr>
          <w:cantSplit/>
          <w:trHeight w:hRule="exact" w:val="454"/>
        </w:trPr>
        <w:tc>
          <w:tcPr>
            <w:tcW w:w="2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750E" w:rsidRPr="00BA750E" w:rsidRDefault="00BA750E" w:rsidP="00BA750E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A750E" w:rsidRPr="00BA750E" w:rsidRDefault="00BA750E" w:rsidP="00BA750E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A750E" w:rsidRPr="00BA750E" w:rsidRDefault="00BA750E" w:rsidP="00BA750E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A750E" w:rsidRPr="00BA750E" w:rsidTr="00B34929">
        <w:trPr>
          <w:cantSplit/>
          <w:trHeight w:hRule="exact" w:val="454"/>
        </w:trPr>
        <w:tc>
          <w:tcPr>
            <w:tcW w:w="2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750E" w:rsidRPr="00BA750E" w:rsidRDefault="00BA750E" w:rsidP="00BA750E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A750E" w:rsidRPr="00BA750E" w:rsidRDefault="00BA750E" w:rsidP="00BA750E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A750E" w:rsidRPr="00BA750E" w:rsidRDefault="00BA750E" w:rsidP="00BA750E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A750E" w:rsidRPr="00BA750E" w:rsidTr="00B34929">
        <w:trPr>
          <w:cantSplit/>
          <w:trHeight w:hRule="exact" w:val="454"/>
        </w:trPr>
        <w:tc>
          <w:tcPr>
            <w:tcW w:w="2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750E" w:rsidRPr="00BA750E" w:rsidRDefault="00BA750E" w:rsidP="00BA750E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A750E" w:rsidRPr="00BA750E" w:rsidRDefault="00BA750E" w:rsidP="00BA750E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A750E" w:rsidRPr="00BA750E" w:rsidRDefault="00BA750E" w:rsidP="00BA750E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A750E" w:rsidRPr="00BA750E" w:rsidTr="00B34929">
        <w:trPr>
          <w:cantSplit/>
          <w:trHeight w:hRule="exact" w:val="454"/>
        </w:trPr>
        <w:tc>
          <w:tcPr>
            <w:tcW w:w="2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750E" w:rsidRPr="00BA750E" w:rsidRDefault="00BA750E" w:rsidP="00BA750E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A750E" w:rsidRPr="00BA750E" w:rsidRDefault="00BA750E" w:rsidP="00BA750E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A750E" w:rsidRPr="00BA750E" w:rsidRDefault="00BA750E" w:rsidP="00BA750E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A750E" w:rsidRPr="00BA750E" w:rsidTr="00B34929">
        <w:trPr>
          <w:cantSplit/>
          <w:trHeight w:hRule="exact" w:val="454"/>
        </w:trPr>
        <w:tc>
          <w:tcPr>
            <w:tcW w:w="2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750E" w:rsidRPr="00BA750E" w:rsidRDefault="00BA750E" w:rsidP="00BA750E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A750E" w:rsidRPr="00BA750E" w:rsidRDefault="00BA750E" w:rsidP="00BA750E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A750E" w:rsidRPr="00BA750E" w:rsidRDefault="00BA750E" w:rsidP="00BA750E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A750E" w:rsidRPr="00BA750E" w:rsidTr="00B34929">
        <w:trPr>
          <w:cantSplit/>
          <w:trHeight w:hRule="exact" w:val="454"/>
        </w:trPr>
        <w:tc>
          <w:tcPr>
            <w:tcW w:w="2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750E" w:rsidRPr="00BA750E" w:rsidRDefault="00BA750E" w:rsidP="00BA750E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A750E" w:rsidRPr="00BA750E" w:rsidRDefault="00BA750E" w:rsidP="00BA750E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A750E" w:rsidRPr="00BA750E" w:rsidRDefault="00BA750E" w:rsidP="00BA750E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A750E" w:rsidRPr="00BA750E" w:rsidTr="00B34929">
        <w:trPr>
          <w:cantSplit/>
          <w:trHeight w:hRule="exact" w:val="454"/>
        </w:trPr>
        <w:tc>
          <w:tcPr>
            <w:tcW w:w="2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750E" w:rsidRPr="00BA750E" w:rsidRDefault="00BA750E" w:rsidP="00BA750E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A750E" w:rsidRPr="00BA750E" w:rsidRDefault="00BA750E" w:rsidP="00BA750E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A750E" w:rsidRPr="00BA750E" w:rsidRDefault="00BA750E" w:rsidP="00BA750E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A750E" w:rsidRPr="00BA750E" w:rsidTr="00B34929">
        <w:trPr>
          <w:cantSplit/>
          <w:trHeight w:hRule="exact" w:val="454"/>
        </w:trPr>
        <w:tc>
          <w:tcPr>
            <w:tcW w:w="2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750E" w:rsidRPr="00BA750E" w:rsidRDefault="00BA750E" w:rsidP="00BA750E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A750E" w:rsidRPr="00BA750E" w:rsidRDefault="00BA750E" w:rsidP="00BA750E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A750E" w:rsidRPr="00BA750E" w:rsidRDefault="00BA750E" w:rsidP="00BA750E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A750E" w:rsidRPr="00BA750E" w:rsidTr="00B34929">
        <w:trPr>
          <w:cantSplit/>
          <w:trHeight w:hRule="exact" w:val="454"/>
        </w:trPr>
        <w:tc>
          <w:tcPr>
            <w:tcW w:w="2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750E" w:rsidRPr="00BA750E" w:rsidRDefault="00BA750E" w:rsidP="00BA750E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A750E" w:rsidRPr="00BA750E" w:rsidRDefault="00BA750E" w:rsidP="00BA750E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A750E" w:rsidRPr="00BA750E" w:rsidRDefault="00BA750E" w:rsidP="00BA750E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A750E" w:rsidRPr="00BA750E" w:rsidTr="00B34929">
        <w:trPr>
          <w:cantSplit/>
          <w:trHeight w:hRule="exact" w:val="454"/>
        </w:trPr>
        <w:tc>
          <w:tcPr>
            <w:tcW w:w="2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750E" w:rsidRPr="00BA750E" w:rsidRDefault="00BA750E" w:rsidP="00BA750E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A750E" w:rsidRPr="00BA750E" w:rsidRDefault="00BA750E" w:rsidP="00BA750E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A750E" w:rsidRPr="00BA750E" w:rsidRDefault="00BA750E" w:rsidP="00BA750E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A750E" w:rsidRPr="00BA750E" w:rsidTr="00B34929">
        <w:trPr>
          <w:cantSplit/>
          <w:trHeight w:hRule="exact" w:val="454"/>
        </w:trPr>
        <w:tc>
          <w:tcPr>
            <w:tcW w:w="2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750E" w:rsidRPr="00BA750E" w:rsidRDefault="00BA750E" w:rsidP="00BA750E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A750E" w:rsidRPr="00BA750E" w:rsidRDefault="00BA750E" w:rsidP="00BA750E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A750E" w:rsidRPr="00BA750E" w:rsidRDefault="00BA750E" w:rsidP="00BA750E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:rsidR="00BA750E" w:rsidRPr="00BA750E" w:rsidRDefault="00BA750E" w:rsidP="00BA750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80"/>
        <w:gridCol w:w="7455"/>
      </w:tblGrid>
      <w:tr w:rsidR="00BA750E" w:rsidRPr="00BA750E" w:rsidTr="00B34929">
        <w:trPr>
          <w:trHeight w:hRule="exact" w:val="964"/>
        </w:trPr>
        <w:tc>
          <w:tcPr>
            <w:tcW w:w="2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A750E" w:rsidRPr="00BA750E" w:rsidRDefault="00BA750E" w:rsidP="00BA750E">
            <w:pPr>
              <w:wordWrap w:val="0"/>
              <w:autoSpaceDE w:val="0"/>
              <w:autoSpaceDN w:val="0"/>
              <w:adjustRightInd w:val="0"/>
              <w:spacing w:before="104" w:line="262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A750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440" w:id="-1832194043"/>
              </w:rPr>
              <w:t>自記圧計の数</w:t>
            </w:r>
          </w:p>
        </w:tc>
        <w:tc>
          <w:tcPr>
            <w:tcW w:w="74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BA750E" w:rsidRPr="00BA750E" w:rsidRDefault="00BA750E" w:rsidP="00BA750E">
            <w:pPr>
              <w:wordWrap w:val="0"/>
              <w:autoSpaceDE w:val="0"/>
              <w:autoSpaceDN w:val="0"/>
              <w:adjustRightInd w:val="0"/>
              <w:spacing w:before="104" w:line="262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A750E">
              <w:rPr>
                <w:rFonts w:ascii="ＭＳ 明朝" w:eastAsia="ＭＳ 明朝" w:hAnsi="ＭＳ 明朝" w:cs="ＭＳ 明朝" w:hint="eastAsia"/>
                <w:spacing w:val="6"/>
                <w:w w:val="200"/>
                <w:kern w:val="0"/>
                <w:sz w:val="24"/>
                <w:szCs w:val="24"/>
              </w:rPr>
              <w:t xml:space="preserve">　　　　　　　　　</w:t>
            </w:r>
            <w:r w:rsidRPr="00BA750E">
              <w:rPr>
                <w:rFonts w:ascii="ＭＳ 明朝" w:eastAsia="ＭＳ 明朝" w:hAnsi="ＭＳ 明朝" w:cs="ＭＳ 明朝" w:hint="eastAsia"/>
                <w:spacing w:val="6"/>
                <w:w w:val="200"/>
                <w:kern w:val="0"/>
                <w:szCs w:val="24"/>
              </w:rPr>
              <w:t>台</w:t>
            </w:r>
          </w:p>
        </w:tc>
      </w:tr>
    </w:tbl>
    <w:p w:rsidR="00840CE8" w:rsidRPr="00BA750E" w:rsidRDefault="00840CE8"/>
    <w:sectPr w:rsidR="00840CE8" w:rsidRPr="00BA750E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50E"/>
    <w:rsid w:val="00840CE8"/>
    <w:rsid w:val="00BA750E"/>
    <w:rsid w:val="00DC3BBA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FA770E6.dotm</Template>
  <TotalTime>1</TotalTime>
  <Pages>1</Pages>
  <Words>26</Words>
  <Characters>153</Characters>
  <DocSecurity>0</DocSecurity>
  <Lines>1</Lines>
  <Paragraphs>1</Paragraphs>
  <ScaleCrop>false</ScaleCrop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2021-03-10T08:32:00Z</cp:lastPrinted>
  <dcterms:created xsi:type="dcterms:W3CDTF">2021-02-25T02:48:00Z</dcterms:created>
  <dcterms:modified xsi:type="dcterms:W3CDTF">2021-03-10T08:33:00Z</dcterms:modified>
</cp:coreProperties>
</file>