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020" w:rsidRPr="00127020" w:rsidRDefault="00127020" w:rsidP="0012702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bookmarkStart w:id="0" w:name="_GoBack"/>
      <w:bookmarkEnd w:id="0"/>
      <w:r w:rsidRPr="00127020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様式70（第82条関係）</w:t>
      </w:r>
    </w:p>
    <w:tbl>
      <w:tblPr>
        <w:tblW w:w="0" w:type="auto"/>
        <w:tblInd w:w="511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127020" w:rsidRPr="00127020" w:rsidTr="00B34929">
        <w:trPr>
          <w:cantSplit/>
          <w:trHeight w:hRule="exact" w:val="36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020" w:rsidRPr="00127020" w:rsidRDefault="00127020" w:rsidP="00127020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24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127020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×</w:t>
            </w:r>
            <w:r w:rsidRPr="006506BD">
              <w:rPr>
                <w:rFonts w:ascii="ＭＳ 明朝" w:eastAsia="ＭＳ 明朝" w:hAnsi="ＭＳ 明朝" w:cs="ＭＳ 明朝" w:hint="eastAsia"/>
                <w:spacing w:val="15"/>
                <w:kern w:val="0"/>
                <w:sz w:val="24"/>
                <w:szCs w:val="24"/>
                <w:fitText w:val="1040" w:id="-1832195320"/>
              </w:rPr>
              <w:t>整理番</w:t>
            </w:r>
            <w:r w:rsidRPr="006506BD">
              <w:rPr>
                <w:rFonts w:ascii="ＭＳ 明朝" w:eastAsia="ＭＳ 明朝" w:hAnsi="ＭＳ 明朝" w:cs="ＭＳ 明朝" w:hint="eastAsia"/>
                <w:spacing w:val="-7"/>
                <w:kern w:val="0"/>
                <w:sz w:val="24"/>
                <w:szCs w:val="24"/>
                <w:fitText w:val="1040" w:id="-1832195320"/>
              </w:rPr>
              <w:t>号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020" w:rsidRPr="00127020" w:rsidRDefault="00127020" w:rsidP="00127020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</w:p>
        </w:tc>
      </w:tr>
      <w:tr w:rsidR="00127020" w:rsidRPr="00127020" w:rsidTr="00B34929">
        <w:trPr>
          <w:cantSplit/>
          <w:trHeight w:hRule="exact" w:val="363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020" w:rsidRPr="00127020" w:rsidRDefault="00127020" w:rsidP="00127020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24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127020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×受理年月日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020" w:rsidRPr="00127020" w:rsidRDefault="00127020" w:rsidP="00127020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127020">
              <w:rPr>
                <w:rFonts w:ascii="ＭＳ 明朝" w:eastAsia="ＭＳ 明朝" w:hAnsi="ＭＳ 明朝" w:cs="Century"/>
                <w:spacing w:val="4"/>
                <w:kern w:val="0"/>
                <w:sz w:val="24"/>
                <w:szCs w:val="24"/>
              </w:rPr>
              <w:t xml:space="preserve"> </w:t>
            </w:r>
            <w:r w:rsidRPr="00127020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 xml:space="preserve">  年  月  日</w:t>
            </w:r>
          </w:p>
        </w:tc>
      </w:tr>
    </w:tbl>
    <w:p w:rsidR="00127020" w:rsidRPr="00127020" w:rsidRDefault="00127020" w:rsidP="0012702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127020" w:rsidRPr="00127020" w:rsidRDefault="00127020" w:rsidP="00127020">
      <w:pPr>
        <w:autoSpaceDE w:val="0"/>
        <w:autoSpaceDN w:val="0"/>
        <w:adjustRightInd w:val="0"/>
        <w:spacing w:line="367" w:lineRule="exac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27020">
        <w:rPr>
          <w:rFonts w:ascii="ＭＳ 明朝" w:eastAsia="ＭＳ 明朝" w:hAnsi="ＭＳ 明朝" w:cs="ＭＳ 明朝" w:hint="eastAsia"/>
          <w:spacing w:val="91"/>
          <w:kern w:val="0"/>
          <w:sz w:val="24"/>
          <w:szCs w:val="24"/>
          <w:fitText w:val="4880" w:id="-1832195319"/>
        </w:rPr>
        <w:t>充填設備保安検査受検届</w:t>
      </w:r>
      <w:r w:rsidRPr="00127020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  <w:fitText w:val="4880" w:id="-1832195319"/>
        </w:rPr>
        <w:t>書</w:t>
      </w:r>
    </w:p>
    <w:p w:rsidR="00127020" w:rsidRPr="00127020" w:rsidRDefault="00127020" w:rsidP="00127020">
      <w:pPr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127020" w:rsidRPr="00127020" w:rsidRDefault="00127020" w:rsidP="00127020">
      <w:pPr>
        <w:wordWrap w:val="0"/>
        <w:autoSpaceDE w:val="0"/>
        <w:autoSpaceDN w:val="0"/>
        <w:adjustRightInd w:val="0"/>
        <w:spacing w:line="36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27020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                            </w:t>
      </w:r>
      <w:r w:rsidRPr="00127020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 xml:space="preserve">　　　　　　</w:t>
      </w:r>
      <w:r w:rsidRPr="00127020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</w:t>
      </w:r>
      <w:r w:rsidRPr="00127020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年　　月　　日</w:t>
      </w:r>
    </w:p>
    <w:p w:rsidR="00127020" w:rsidRPr="00127020" w:rsidRDefault="00127020" w:rsidP="0012702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27020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多治見市長</w:t>
      </w:r>
    </w:p>
    <w:p w:rsidR="00127020" w:rsidRPr="00127020" w:rsidRDefault="00127020" w:rsidP="0012702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127020" w:rsidRPr="00127020" w:rsidRDefault="00127020" w:rsidP="0012702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127020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  　　　　　　　　　　　　　　　　　氏名又は名称及び法人にあっては</w:t>
      </w:r>
    </w:p>
    <w:p w:rsidR="00127020" w:rsidRPr="00127020" w:rsidRDefault="00127020" w:rsidP="00127020">
      <w:pPr>
        <w:wordWrap w:val="0"/>
        <w:autoSpaceDE w:val="0"/>
        <w:autoSpaceDN w:val="0"/>
        <w:adjustRightInd w:val="0"/>
        <w:spacing w:line="367" w:lineRule="exact"/>
        <w:ind w:firstLineChars="1800" w:firstLine="4464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  <w:r w:rsidRPr="00127020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その代表者の氏名　　 　</w:t>
      </w:r>
      <w:r w:rsidRPr="00127020">
        <w:rPr>
          <w:rFonts w:ascii="ＭＳ 明朝" w:eastAsia="ＭＳ 明朝" w:hAnsi="ＭＳ 明朝" w:cs="Times New Roman" w:hint="eastAsia"/>
          <w:spacing w:val="4"/>
          <w:kern w:val="0"/>
          <w:sz w:val="24"/>
          <w:szCs w:val="24"/>
        </w:rPr>
        <w:t xml:space="preserve">　　　</w:t>
      </w:r>
    </w:p>
    <w:p w:rsidR="00127020" w:rsidRPr="00127020" w:rsidRDefault="00127020" w:rsidP="00127020">
      <w:pPr>
        <w:wordWrap w:val="0"/>
        <w:autoSpaceDE w:val="0"/>
        <w:autoSpaceDN w:val="0"/>
        <w:adjustRightInd w:val="0"/>
        <w:spacing w:line="367" w:lineRule="exact"/>
        <w:ind w:firstLineChars="1800" w:firstLine="4464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127020">
        <w:rPr>
          <w:rFonts w:ascii="ＭＳ 明朝" w:eastAsia="ＭＳ 明朝" w:hAnsi="ＭＳ 明朝" w:cs="Times New Roman" w:hint="eastAsia"/>
          <w:spacing w:val="4"/>
          <w:kern w:val="0"/>
          <w:sz w:val="24"/>
          <w:szCs w:val="24"/>
        </w:rPr>
        <w:t>法人にあってはその法人番号</w:t>
      </w:r>
    </w:p>
    <w:p w:rsidR="00127020" w:rsidRPr="00127020" w:rsidRDefault="00127020" w:rsidP="0012702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127020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　　　　　　　　　　　　　　　　　　住　所                       </w:t>
      </w:r>
    </w:p>
    <w:p w:rsidR="00127020" w:rsidRPr="00127020" w:rsidRDefault="00127020" w:rsidP="0012702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127020" w:rsidRPr="00127020" w:rsidRDefault="00127020" w:rsidP="0012702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27020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 xml:space="preserve">　液化石油ガスの保安の確保及び取引の適正化に関する法律第37条の６第１項ただし書の規定により、次のとおり届け出ます。</w:t>
      </w:r>
    </w:p>
    <w:p w:rsidR="00127020" w:rsidRPr="00127020" w:rsidRDefault="00127020" w:rsidP="0012702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127020" w:rsidRPr="00127020" w:rsidRDefault="00127020" w:rsidP="0012702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27020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１　検査を受けた充填設備の許可の年月日及び許可番号</w:t>
      </w:r>
    </w:p>
    <w:p w:rsidR="00127020" w:rsidRPr="00127020" w:rsidRDefault="00127020" w:rsidP="0012702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127020" w:rsidRPr="00127020" w:rsidRDefault="00127020" w:rsidP="0012702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127020" w:rsidRPr="00127020" w:rsidRDefault="00127020" w:rsidP="0012702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27020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２　検査を受けた充填設備の使用の本拠の名称及び所在地</w:t>
      </w:r>
    </w:p>
    <w:p w:rsidR="00127020" w:rsidRPr="00127020" w:rsidRDefault="00127020" w:rsidP="0012702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127020" w:rsidRPr="00127020" w:rsidRDefault="00127020" w:rsidP="0012702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127020" w:rsidRPr="00127020" w:rsidRDefault="00127020" w:rsidP="0012702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27020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３　検査実施者の名称及び保安検査の検査年月日</w:t>
      </w:r>
    </w:p>
    <w:p w:rsidR="00127020" w:rsidRPr="00127020" w:rsidRDefault="00127020" w:rsidP="0012702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127020" w:rsidRPr="00127020" w:rsidRDefault="00127020" w:rsidP="0012702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127020" w:rsidRPr="00127020" w:rsidRDefault="00127020" w:rsidP="0012702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27020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４</w:t>
      </w:r>
      <w:r w:rsidRPr="00127020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</w:t>
      </w:r>
      <w:r w:rsidRPr="00127020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充填設備保安検査証の検査番号</w:t>
      </w:r>
    </w:p>
    <w:p w:rsidR="00127020" w:rsidRPr="00127020" w:rsidRDefault="00127020" w:rsidP="0012702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127020" w:rsidRPr="00127020" w:rsidRDefault="00127020" w:rsidP="0012702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127020" w:rsidRPr="00127020" w:rsidRDefault="00127020" w:rsidP="0012702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3"/>
          <w:kern w:val="0"/>
          <w:sz w:val="24"/>
          <w:szCs w:val="24"/>
        </w:rPr>
      </w:pPr>
    </w:p>
    <w:p w:rsidR="00127020" w:rsidRPr="00127020" w:rsidRDefault="00127020" w:rsidP="0012702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Cs w:val="24"/>
        </w:rPr>
      </w:pPr>
      <w:r w:rsidRPr="00127020">
        <w:rPr>
          <w:rFonts w:ascii="ＭＳ 明朝" w:eastAsia="ＭＳ 明朝" w:hAnsi="ＭＳ 明朝" w:cs="ＭＳ 明朝" w:hint="eastAsia"/>
          <w:spacing w:val="3"/>
          <w:kern w:val="0"/>
          <w:szCs w:val="24"/>
        </w:rPr>
        <w:t>（備考）１　この用紙の大きさは、</w:t>
      </w:r>
      <w:r w:rsidRPr="00127020">
        <w:rPr>
          <w:rFonts w:ascii="ＭＳ 明朝" w:eastAsia="ＭＳ 明朝" w:hAnsi="ＭＳ 明朝" w:cs="ＭＳ 明朝" w:hint="eastAsia"/>
          <w:spacing w:val="3"/>
          <w:kern w:val="0"/>
          <w:szCs w:val="21"/>
        </w:rPr>
        <w:t>日本産業規格</w:t>
      </w:r>
      <w:r w:rsidRPr="00127020">
        <w:rPr>
          <w:rFonts w:ascii="ＭＳ 明朝" w:eastAsia="ＭＳ 明朝" w:hAnsi="ＭＳ 明朝" w:cs="ＭＳ 明朝" w:hint="eastAsia"/>
          <w:spacing w:val="3"/>
          <w:kern w:val="0"/>
          <w:szCs w:val="24"/>
        </w:rPr>
        <w:t>Ａ４とすること。</w:t>
      </w:r>
    </w:p>
    <w:p w:rsidR="00127020" w:rsidRPr="00127020" w:rsidRDefault="00127020" w:rsidP="0012702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3"/>
          <w:kern w:val="0"/>
          <w:szCs w:val="24"/>
        </w:rPr>
      </w:pPr>
      <w:r w:rsidRPr="00127020">
        <w:rPr>
          <w:rFonts w:ascii="ＭＳ 明朝" w:eastAsia="ＭＳ 明朝" w:hAnsi="ＭＳ 明朝" w:cs="ＭＳ 明朝" w:hint="eastAsia"/>
          <w:spacing w:val="3"/>
          <w:kern w:val="0"/>
          <w:szCs w:val="24"/>
        </w:rPr>
        <w:t xml:space="preserve">　　　　２　×印の項は記載しないこと。</w:t>
      </w:r>
    </w:p>
    <w:p w:rsidR="00127020" w:rsidRPr="00127020" w:rsidRDefault="00127020" w:rsidP="00127020">
      <w:pPr>
        <w:wordWrap w:val="0"/>
        <w:autoSpaceDE w:val="0"/>
        <w:autoSpaceDN w:val="0"/>
        <w:adjustRightInd w:val="0"/>
        <w:spacing w:line="367" w:lineRule="exact"/>
        <w:ind w:left="1080" w:hangingChars="500" w:hanging="1080"/>
        <w:rPr>
          <w:rFonts w:ascii="ＭＳ 明朝" w:eastAsia="ＭＳ 明朝" w:hAnsi="ＭＳ 明朝" w:cs="ＭＳ 明朝"/>
          <w:kern w:val="0"/>
          <w:szCs w:val="24"/>
        </w:rPr>
      </w:pPr>
      <w:r w:rsidRPr="00127020">
        <w:rPr>
          <w:rFonts w:ascii="ＭＳ 明朝" w:eastAsia="ＭＳ 明朝" w:hAnsi="ＭＳ 明朝" w:cs="ＭＳ 明朝" w:hint="eastAsia"/>
          <w:spacing w:val="3"/>
          <w:kern w:val="0"/>
          <w:szCs w:val="24"/>
        </w:rPr>
        <w:t xml:space="preserve">　　　　３　保安検査の検査年月日は、省令第81条第３項により当該検査を受けたとみなされる日がある場合は、当該年月日を記載すること。</w:t>
      </w:r>
    </w:p>
    <w:p w:rsidR="00840CE8" w:rsidRPr="00127020" w:rsidRDefault="00840CE8"/>
    <w:sectPr w:rsidR="00840CE8" w:rsidRPr="00127020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020"/>
    <w:rsid w:val="00127020"/>
    <w:rsid w:val="006506BD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5B5E1B6E.dotm</Template>
  <TotalTime>1</TotalTime>
  <Pages>1</Pages>
  <Words>74</Words>
  <Characters>426</Characters>
  <DocSecurity>0</DocSecurity>
  <Lines>3</Lines>
  <Paragraphs>1</Paragraphs>
  <ScaleCrop>false</ScaleCrop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2021-03-10T07:58:00Z</cp:lastPrinted>
  <dcterms:created xsi:type="dcterms:W3CDTF">2021-02-25T02:43:00Z</dcterms:created>
  <dcterms:modified xsi:type="dcterms:W3CDTF">2021-03-10T07:58:00Z</dcterms:modified>
</cp:coreProperties>
</file>