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3F1FF5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様式43（第42条関係）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F1FF5" w:rsidRPr="003F1FF5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FF5" w:rsidRPr="003F1FF5" w:rsidRDefault="003F1FF5" w:rsidP="003F1FF5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3F1FF5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224081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200704"/>
              </w:rPr>
              <w:t>整理番</w:t>
            </w:r>
            <w:r w:rsidRPr="00224081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20070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1FF5" w:rsidRPr="003F1FF5" w:rsidRDefault="003F1FF5" w:rsidP="003F1FF5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3F1FF5" w:rsidRPr="003F1FF5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FF5" w:rsidRPr="003F1FF5" w:rsidRDefault="003F1FF5" w:rsidP="003F1FF5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3F1FF5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1FF5" w:rsidRPr="003F1FF5" w:rsidRDefault="003F1FF5" w:rsidP="003F1FF5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3F1FF5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3F1FF5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F1FF5" w:rsidRPr="003F1FF5" w:rsidRDefault="003F1FF5" w:rsidP="003F1FF5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1FF5">
        <w:rPr>
          <w:rFonts w:ascii="ＭＳ 明朝" w:eastAsia="ＭＳ 明朝" w:hAnsi="ＭＳ 明朝" w:cs="ＭＳ 明朝" w:hint="eastAsia"/>
          <w:spacing w:val="86"/>
          <w:kern w:val="0"/>
          <w:sz w:val="24"/>
          <w:szCs w:val="24"/>
          <w:fitText w:val="4360" w:id="-1832200703"/>
        </w:rPr>
        <w:t>保安機関承継届書（乙</w:t>
      </w:r>
      <w:r w:rsidRPr="003F1FF5">
        <w:rPr>
          <w:rFonts w:ascii="ＭＳ 明朝" w:eastAsia="ＭＳ 明朝" w:hAnsi="ＭＳ 明朝" w:cs="ＭＳ 明朝" w:hint="eastAsia"/>
          <w:kern w:val="0"/>
          <w:sz w:val="24"/>
          <w:szCs w:val="24"/>
          <w:fitText w:val="4360" w:id="-1832200703"/>
        </w:rPr>
        <w:t>）</w:t>
      </w: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1FF5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3F1FF5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3F1FF5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3F1FF5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1FF5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3F1FF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3F1FF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3F1FF5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3F1FF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1FF5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液化石油ガスの保安の確保及び取引の適正化に関する法律第35条の４において準用する同法第10条第３項の規定により、次のとおり届け出ます。</w:t>
      </w: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244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44"/>
        <w:gridCol w:w="5408"/>
      </w:tblGrid>
      <w:tr w:rsidR="003F1FF5" w:rsidRPr="003F1FF5" w:rsidTr="00B34929">
        <w:trPr>
          <w:trHeight w:hRule="exact" w:val="726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FF5" w:rsidRPr="003F1FF5" w:rsidRDefault="003F1FF5" w:rsidP="003F1FF5">
            <w:pPr>
              <w:wordWrap w:val="0"/>
              <w:autoSpaceDE w:val="0"/>
              <w:autoSpaceDN w:val="0"/>
              <w:adjustRightInd w:val="0"/>
              <w:spacing w:line="38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F1FF5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承</w:t>
            </w:r>
            <w:r w:rsidRPr="003F1FF5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</w:t>
            </w:r>
            <w:r w:rsidRPr="003F1FF5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 xml:space="preserve">　継</w:t>
            </w:r>
            <w:r w:rsidRPr="003F1FF5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</w:t>
            </w:r>
            <w:r w:rsidRPr="003F1FF5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 xml:space="preserve">　の</w:t>
            </w:r>
            <w:r w:rsidRPr="003F1FF5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</w:t>
            </w:r>
            <w:r w:rsidRPr="003F1FF5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 xml:space="preserve">　原　</w:t>
            </w:r>
            <w:r w:rsidRPr="003F1FF5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</w:t>
            </w:r>
            <w:r w:rsidRPr="003F1FF5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因</w:t>
            </w:r>
          </w:p>
        </w:tc>
        <w:tc>
          <w:tcPr>
            <w:tcW w:w="5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1FF5" w:rsidRPr="003F1FF5" w:rsidRDefault="003F1FF5" w:rsidP="003F1FF5">
            <w:pPr>
              <w:wordWrap w:val="0"/>
              <w:autoSpaceDE w:val="0"/>
              <w:autoSpaceDN w:val="0"/>
              <w:adjustRightInd w:val="0"/>
              <w:spacing w:line="2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F1FF5" w:rsidRPr="003F1FF5" w:rsidTr="00B34929">
        <w:trPr>
          <w:trHeight w:hRule="exact" w:val="728"/>
        </w:trPr>
        <w:tc>
          <w:tcPr>
            <w:tcW w:w="3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FF5" w:rsidRPr="003F1FF5" w:rsidRDefault="003F1FF5" w:rsidP="003F1FF5">
            <w:pPr>
              <w:autoSpaceDE w:val="0"/>
              <w:autoSpaceDN w:val="0"/>
              <w:adjustRightInd w:val="0"/>
              <w:spacing w:line="38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24081">
              <w:rPr>
                <w:rFonts w:ascii="ＭＳ 明朝" w:eastAsia="ＭＳ 明朝" w:hAnsi="ＭＳ 明朝" w:cs="ＭＳ 明朝" w:hint="eastAsia"/>
                <w:spacing w:val="15"/>
                <w:w w:val="87"/>
                <w:kern w:val="0"/>
                <w:sz w:val="24"/>
                <w:szCs w:val="24"/>
                <w:fitText w:val="3584" w:id="-1832200702"/>
              </w:rPr>
              <w:t>被承継者の認定の年月日及び認定番号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1FF5" w:rsidRPr="003F1FF5" w:rsidRDefault="003F1FF5" w:rsidP="003F1FF5">
            <w:pPr>
              <w:wordWrap w:val="0"/>
              <w:autoSpaceDE w:val="0"/>
              <w:autoSpaceDN w:val="0"/>
              <w:adjustRightInd w:val="0"/>
              <w:spacing w:line="2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F1FF5" w:rsidRPr="003F1FF5" w:rsidTr="00B34929">
        <w:trPr>
          <w:trHeight w:hRule="exact" w:val="732"/>
        </w:trPr>
        <w:tc>
          <w:tcPr>
            <w:tcW w:w="3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FF5" w:rsidRPr="003F1FF5" w:rsidRDefault="003F1FF5" w:rsidP="003F1FF5">
            <w:pPr>
              <w:wordWrap w:val="0"/>
              <w:autoSpaceDE w:val="0"/>
              <w:autoSpaceDN w:val="0"/>
              <w:adjustRightInd w:val="0"/>
              <w:spacing w:line="38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24081">
              <w:rPr>
                <w:rFonts w:ascii="ＭＳ 明朝" w:eastAsia="ＭＳ 明朝" w:hAnsi="ＭＳ 明朝" w:cs="ＭＳ 明朝" w:hint="eastAsia"/>
                <w:w w:val="91"/>
                <w:kern w:val="0"/>
                <w:sz w:val="24"/>
                <w:szCs w:val="24"/>
                <w:fitText w:val="3520" w:id="-1832200701"/>
              </w:rPr>
              <w:t>承継者の認定の年月日及び認定番</w:t>
            </w:r>
            <w:r w:rsidRPr="00224081">
              <w:rPr>
                <w:rFonts w:ascii="ＭＳ 明朝" w:eastAsia="ＭＳ 明朝" w:hAnsi="ＭＳ 明朝" w:cs="ＭＳ 明朝" w:hint="eastAsia"/>
                <w:spacing w:val="75"/>
                <w:w w:val="91"/>
                <w:kern w:val="0"/>
                <w:sz w:val="24"/>
                <w:szCs w:val="24"/>
                <w:fitText w:val="3520" w:id="-1832200701"/>
              </w:rPr>
              <w:t>号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1FF5" w:rsidRPr="003F1FF5" w:rsidRDefault="003F1FF5" w:rsidP="003F1FF5">
            <w:pPr>
              <w:wordWrap w:val="0"/>
              <w:autoSpaceDE w:val="0"/>
              <w:autoSpaceDN w:val="0"/>
              <w:adjustRightInd w:val="0"/>
              <w:spacing w:line="2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3F1FF5" w:rsidRPr="003F1FF5" w:rsidRDefault="003F1FF5" w:rsidP="003F1FF5">
      <w:pPr>
        <w:wordWrap w:val="0"/>
        <w:autoSpaceDE w:val="0"/>
        <w:autoSpaceDN w:val="0"/>
        <w:adjustRightInd w:val="0"/>
        <w:spacing w:line="244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1FF5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連絡担当者　所属　　　　　　　　氏名</w:t>
      </w: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1FF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電話</w:t>
      </w: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22818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Cs w:val="24"/>
        </w:rPr>
      </w:pPr>
      <w:r w:rsidRPr="003F1FF5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この用紙の大きさは、日本産業規格Ａ４とすること。</w:t>
      </w:r>
    </w:p>
    <w:p w:rsidR="003F1FF5" w:rsidRPr="003F1FF5" w:rsidRDefault="003F1FF5" w:rsidP="003F1FF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3F1FF5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      </w:t>
      </w:r>
      <w:r w:rsidRPr="003F1FF5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２　×印の項は記載しないこと。</w:t>
      </w:r>
    </w:p>
    <w:p w:rsidR="00840CE8" w:rsidRPr="003F1FF5" w:rsidRDefault="00840CE8"/>
    <w:sectPr w:rsidR="00840CE8" w:rsidRPr="003F1FF5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F5"/>
    <w:rsid w:val="00224081"/>
    <w:rsid w:val="00322818"/>
    <w:rsid w:val="003F1FF5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F951FA86.dotm</Template>
  <TotalTime>4</TotalTim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2021-03-10T05:57:00Z</cp:lastPrinted>
  <dcterms:created xsi:type="dcterms:W3CDTF">2021-02-25T02:22:00Z</dcterms:created>
  <dcterms:modified xsi:type="dcterms:W3CDTF">2021-03-10T06:00:00Z</dcterms:modified>
</cp:coreProperties>
</file>