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27"/>
          <w:kern w:val="0"/>
          <w:sz w:val="24"/>
          <w:szCs w:val="24"/>
        </w:rPr>
      </w:pPr>
      <w:bookmarkStart w:id="0" w:name="_GoBack"/>
      <w:bookmarkEnd w:id="0"/>
      <w:r w:rsidRPr="00D13EBF">
        <w:rPr>
          <w:rFonts w:ascii="ＭＳ 明朝" w:eastAsia="ＭＳ 明朝" w:hAnsi="ＭＳ 明朝" w:cs="ＭＳ 明朝" w:hint="eastAsia"/>
          <w:spacing w:val="27"/>
          <w:kern w:val="0"/>
          <w:sz w:val="24"/>
          <w:szCs w:val="24"/>
        </w:rPr>
        <w:t>様式29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13EBF" w:rsidRPr="00D13EBF" w:rsidRDefault="00D13EBF" w:rsidP="00D13EBF">
      <w:pPr>
        <w:autoSpaceDE w:val="0"/>
        <w:autoSpaceDN w:val="0"/>
        <w:adjustRightInd w:val="0"/>
        <w:spacing w:line="367" w:lineRule="exact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13EBF">
        <w:rPr>
          <w:rFonts w:ascii="ＭＳ 明朝" w:eastAsia="ＭＳ 明朝" w:hAnsi="ＭＳ 明朝" w:cs="ＭＳ 明朝" w:hint="eastAsia"/>
          <w:spacing w:val="54"/>
          <w:w w:val="200"/>
          <w:kern w:val="0"/>
          <w:sz w:val="16"/>
          <w:szCs w:val="18"/>
        </w:rPr>
        <w:t>保安業務に従事する資格者の資格及び数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 xml:space="preserve"> </w:t>
      </w:r>
      <w:r w:rsidRPr="00D13EBF">
        <w:rPr>
          <w:rFonts w:ascii="ＭＳ 明朝" w:eastAsia="ＭＳ 明朝" w:hAnsi="ＭＳ 明朝" w:cs="ＭＳ 明朝" w:hint="eastAsia"/>
          <w:spacing w:val="27"/>
          <w:kern w:val="0"/>
          <w:sz w:val="24"/>
          <w:szCs w:val="24"/>
        </w:rPr>
        <w:t xml:space="preserve">事業所の名称　　　　　　　　　　　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13EBF">
        <w:rPr>
          <w:rFonts w:ascii="ＭＳ 明朝" w:eastAsia="ＭＳ 明朝" w:hAnsi="ＭＳ 明朝" w:cs="ＭＳ 明朝"/>
          <w:noProof/>
          <w:spacing w:val="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FA5FE" wp14:editId="734FCF59">
                <wp:simplePos x="0" y="0"/>
                <wp:positionH relativeFrom="column">
                  <wp:posOffset>77470</wp:posOffset>
                </wp:positionH>
                <wp:positionV relativeFrom="paragraph">
                  <wp:posOffset>3175</wp:posOffset>
                </wp:positionV>
                <wp:extent cx="2788920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EDAC7E" id="直線コネクタ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.25pt" to="225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" o:allowincell="f" strokeweight=".5pt"/>
            </w:pict>
          </mc:Fallback>
        </mc:AlternateConten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D13EBF" w:rsidRPr="00D13EBF" w:rsidTr="00B34929">
        <w:trPr>
          <w:cantSplit/>
          <w:trHeight w:hRule="exact" w:val="7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00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3180" w:id="-1832203520"/>
              </w:rPr>
              <w:t>必要な保安業務資格者</w:t>
            </w:r>
            <w:r w:rsidRPr="00D13EBF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3180" w:id="-1832203520"/>
              </w:rPr>
              <w:t>数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             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人</w:t>
            </w:r>
          </w:p>
        </w:tc>
      </w:tr>
      <w:tr w:rsidR="00D13EBF" w:rsidRPr="00D13EBF" w:rsidTr="00B34929">
        <w:trPr>
          <w:cantSplit/>
          <w:trHeight w:hRule="exact" w:val="7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00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90"/>
                <w:kern w:val="0"/>
                <w:sz w:val="24"/>
                <w:szCs w:val="24"/>
                <w:fitText w:val="3180" w:id="-1832203519"/>
              </w:rPr>
              <w:t>保安業務資格者</w:t>
            </w:r>
            <w:r w:rsidRPr="00D13EB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3180" w:id="-1832203519"/>
              </w:rPr>
              <w:t>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             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人</w:t>
            </w:r>
          </w:p>
        </w:tc>
      </w:tr>
      <w:tr w:rsidR="00D13EBF" w:rsidRPr="00D13EBF" w:rsidTr="00B34929">
        <w:trPr>
          <w:cantSplit/>
          <w:trHeight w:hRule="exact" w:val="7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00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充　填　作　業　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             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人</w:t>
            </w:r>
          </w:p>
        </w:tc>
      </w:tr>
      <w:tr w:rsidR="00D13EBF" w:rsidRPr="00D13EBF" w:rsidTr="00B34929">
        <w:trPr>
          <w:cantSplit/>
          <w:trHeight w:hRule="exact" w:val="7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00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3180" w:id="-1832203518"/>
              </w:rPr>
              <w:t>調査員</w:t>
            </w:r>
            <w:r w:rsidRPr="00D13EBF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3180" w:id="-1832203518"/>
              </w:rPr>
              <w:t>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             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人</w:t>
            </w:r>
          </w:p>
        </w:tc>
      </w:tr>
    </w:tbl>
    <w:p w:rsidR="00D13EBF" w:rsidRPr="00D13EBF" w:rsidRDefault="00D13EBF" w:rsidP="00D13EBF">
      <w:pPr>
        <w:wordWrap w:val="0"/>
        <w:autoSpaceDE w:val="0"/>
        <w:autoSpaceDN w:val="0"/>
        <w:adjustRightInd w:val="0"/>
        <w:spacing w:line="271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13"/>
          <w:kern w:val="0"/>
          <w:sz w:val="24"/>
          <w:szCs w:val="24"/>
        </w:rPr>
        <w:t xml:space="preserve">                                                   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1464"/>
        <w:gridCol w:w="1952"/>
        <w:gridCol w:w="2196"/>
        <w:gridCol w:w="1953"/>
      </w:tblGrid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</w:t>
            </w:r>
            <w:r w:rsidRPr="00DE5A14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460" w:id="-1832203517"/>
              </w:rPr>
              <w:t>資格者氏</w:t>
            </w:r>
            <w:r w:rsidRPr="00DE5A14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460" w:id="-1832203517"/>
              </w:rPr>
              <w:t>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18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18"/>
                <w:szCs w:val="24"/>
              </w:rPr>
              <w:t>生年月日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</w:t>
            </w:r>
            <w:r w:rsidRPr="00DE5A14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460" w:id="-1832203516"/>
              </w:rPr>
              <w:t>資格の種</w:t>
            </w:r>
            <w:r w:rsidRPr="00DE5A14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460" w:id="-1832203516"/>
              </w:rPr>
              <w:t>類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720" w:id="-1832203515"/>
              </w:rPr>
              <w:t>免状番号</w:t>
            </w:r>
            <w:r w:rsidRPr="00D13EBF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720" w:id="-1832203515"/>
              </w:rPr>
              <w:t>等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2"/>
                <w:w w:val="50"/>
                <w:kern w:val="0"/>
                <w:sz w:val="24"/>
                <w:szCs w:val="24"/>
              </w:rPr>
              <w:t>免状等交付年月日</w:t>
            </w:r>
          </w:p>
        </w:tc>
      </w:tr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第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第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第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第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13EBF" w:rsidRPr="00D13EBF" w:rsidTr="00B34929">
        <w:trPr>
          <w:trHeight w:hRule="exact" w:val="794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13EBF">
              <w:rPr>
                <w:rFonts w:ascii="ＭＳ 明朝" w:eastAsia="ＭＳ 明朝" w:hAnsi="ＭＳ 明朝" w:cs="Century"/>
                <w:spacing w:val="13"/>
                <w:kern w:val="0"/>
                <w:sz w:val="24"/>
                <w:szCs w:val="24"/>
              </w:rPr>
              <w:t xml:space="preserve"> 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第</w:t>
            </w:r>
            <w:r w:rsidRPr="00D13EBF">
              <w:rPr>
                <w:rFonts w:ascii="ＭＳ 明朝" w:eastAsia="ＭＳ 明朝" w:hAnsi="ＭＳ 明朝" w:cs="ＭＳ 明朝" w:hint="eastAsia"/>
                <w:spacing w:val="13"/>
                <w:kern w:val="0"/>
                <w:sz w:val="24"/>
                <w:szCs w:val="24"/>
              </w:rPr>
              <w:t xml:space="preserve">     </w:t>
            </w:r>
            <w:r w:rsidRPr="00D13EBF">
              <w:rPr>
                <w:rFonts w:ascii="ＭＳ 明朝" w:eastAsia="ＭＳ 明朝" w:hAnsi="ＭＳ 明朝" w:cs="ＭＳ 明朝" w:hint="eastAsia"/>
                <w:spacing w:val="27"/>
                <w:kern w:val="0"/>
                <w:sz w:val="24"/>
                <w:szCs w:val="24"/>
              </w:rPr>
              <w:t>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EBF" w:rsidRPr="00D13EBF" w:rsidRDefault="00D13EBF" w:rsidP="00D13EBF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D13EBF" w:rsidRPr="00D13EBF" w:rsidRDefault="00D13EBF" w:rsidP="00D13EBF">
      <w:pPr>
        <w:wordWrap w:val="0"/>
        <w:autoSpaceDE w:val="0"/>
        <w:autoSpaceDN w:val="0"/>
        <w:adjustRightInd w:val="0"/>
        <w:spacing w:line="271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ind w:left="1270" w:hangingChars="500" w:hanging="127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>(備考)</w:t>
      </w:r>
      <w:r w:rsidRPr="00D13EBF">
        <w:rPr>
          <w:rFonts w:ascii="ＭＳ 明朝" w:eastAsia="ＭＳ 明朝" w:hAnsi="ＭＳ 明朝" w:cs="ＭＳ 明朝" w:hint="eastAsia"/>
          <w:spacing w:val="13"/>
          <w:kern w:val="0"/>
          <w:sz w:val="20"/>
          <w:szCs w:val="24"/>
        </w:rPr>
        <w:t xml:space="preserve"> </w:t>
      </w: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>１　資格の種類は、製造保安責任者、販売主任者、設備士、業務主任者の代理者、保安業務員、充填作業者、調査員と記入すること。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ind w:left="1270" w:hangingChars="500" w:hanging="127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 xml:space="preserve">　　</w:t>
      </w:r>
      <w:r w:rsidRPr="00D13EBF">
        <w:rPr>
          <w:rFonts w:ascii="ＭＳ 明朝" w:eastAsia="ＭＳ 明朝" w:hAnsi="ＭＳ 明朝" w:cs="ＭＳ 明朝" w:hint="eastAsia"/>
          <w:spacing w:val="13"/>
          <w:kern w:val="0"/>
          <w:sz w:val="20"/>
          <w:szCs w:val="24"/>
        </w:rPr>
        <w:t xml:space="preserve">     　</w:t>
      </w: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>なお、製造保安責任者、販売主任者については、免状区分を（　）で併せて記入すること。（例：丙化液石、２販）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13"/>
          <w:kern w:val="0"/>
          <w:sz w:val="20"/>
          <w:szCs w:val="24"/>
        </w:rPr>
        <w:t xml:space="preserve">   </w:t>
      </w: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 xml:space="preserve">　　２　免状の場合は、免状番号の前に交付都道府県名を記入すること。</w:t>
      </w:r>
    </w:p>
    <w:p w:rsidR="00D13EBF" w:rsidRPr="00D13EBF" w:rsidRDefault="00D13EBF" w:rsidP="00D13EB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D13EBF">
        <w:rPr>
          <w:rFonts w:ascii="ＭＳ 明朝" w:eastAsia="ＭＳ 明朝" w:hAnsi="ＭＳ 明朝" w:cs="ＭＳ 明朝" w:hint="eastAsia"/>
          <w:spacing w:val="13"/>
          <w:kern w:val="0"/>
          <w:sz w:val="20"/>
          <w:szCs w:val="24"/>
        </w:rPr>
        <w:t xml:space="preserve">   </w:t>
      </w:r>
      <w:r w:rsidRPr="00D13EBF">
        <w:rPr>
          <w:rFonts w:ascii="ＭＳ 明朝" w:eastAsia="ＭＳ 明朝" w:hAnsi="ＭＳ 明朝" w:cs="ＭＳ 明朝" w:hint="eastAsia"/>
          <w:spacing w:val="27"/>
          <w:kern w:val="0"/>
          <w:sz w:val="20"/>
          <w:szCs w:val="24"/>
        </w:rPr>
        <w:t xml:space="preserve">　　３　免状等の写しを添付すること。</w:t>
      </w:r>
    </w:p>
    <w:p w:rsidR="00840CE8" w:rsidRPr="00D13EBF" w:rsidRDefault="00840CE8"/>
    <w:sectPr w:rsidR="00840CE8" w:rsidRPr="00D13EB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BF"/>
    <w:rsid w:val="00840CE8"/>
    <w:rsid w:val="00D13EBF"/>
    <w:rsid w:val="00DE5A1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55286CFD.dotm</Template>
  <TotalTime>2</TotalTime>
  <Pages>1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2021-03-10T05:44:00Z</cp:lastPrinted>
  <dcterms:created xsi:type="dcterms:W3CDTF">2021-02-25T02:11:00Z</dcterms:created>
  <dcterms:modified xsi:type="dcterms:W3CDTF">2021-03-10T05:44:00Z</dcterms:modified>
</cp:coreProperties>
</file>