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A9" w:rsidRDefault="00AA2FA9" w:rsidP="00AA2FA9">
      <w:pPr>
        <w:autoSpaceDE w:val="0"/>
        <w:autoSpaceDN w:val="0"/>
        <w:ind w:left="284" w:hangingChars="100" w:hanging="284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別</w:t>
      </w:r>
      <w:r w:rsidR="00DA2342">
        <w:rPr>
          <w:rFonts w:hAnsi="ＭＳ 明朝" w:hint="eastAsia"/>
          <w:sz w:val="24"/>
          <w:szCs w:val="24"/>
        </w:rPr>
        <w:t xml:space="preserve">記様式第５号　　　　　　　　　　　　　　　　　　　　　　　　　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815"/>
        <w:gridCol w:w="2112"/>
        <w:gridCol w:w="1207"/>
        <w:gridCol w:w="223"/>
        <w:gridCol w:w="2978"/>
      </w:tblGrid>
      <w:tr w:rsidR="00AA2FA9" w:rsidRPr="007C3A3F" w:rsidTr="001D0D06">
        <w:trPr>
          <w:trHeight w:hRule="exact" w:val="680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 w:val="40"/>
                <w:szCs w:val="40"/>
              </w:rPr>
            </w:pPr>
            <w:r w:rsidRPr="007C3A3F">
              <w:rPr>
                <w:rFonts w:ascii="Century" w:hint="eastAsia"/>
                <w:kern w:val="0"/>
                <w:sz w:val="24"/>
                <w:szCs w:val="40"/>
              </w:rPr>
              <w:t>救急搬送証明書交付申請書</w:t>
            </w:r>
          </w:p>
        </w:tc>
      </w:tr>
      <w:tr w:rsidR="00AA2FA9" w:rsidRPr="007C3A3F" w:rsidTr="001D0D06">
        <w:trPr>
          <w:trHeight w:val="2793"/>
        </w:trPr>
        <w:tc>
          <w:tcPr>
            <w:tcW w:w="9639" w:type="dxa"/>
            <w:gridSpan w:val="6"/>
            <w:shd w:val="clear" w:color="auto" w:fill="auto"/>
          </w:tcPr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leftChars="100" w:left="254"/>
              <w:jc w:val="right"/>
              <w:textAlignment w:val="center"/>
              <w:rPr>
                <w:rFonts w:ascii="Century" w:hint="eastAsia"/>
                <w:szCs w:val="21"/>
              </w:rPr>
            </w:pP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leftChars="100" w:left="254"/>
              <w:jc w:val="right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年　　月　　日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leftChars="100" w:left="254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多治見市消防長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leftChars="100" w:left="254"/>
              <w:textAlignment w:val="center"/>
              <w:rPr>
                <w:rFonts w:ascii="Century" w:hint="eastAsia"/>
                <w:szCs w:val="21"/>
              </w:rPr>
            </w:pPr>
            <w:r w:rsidRPr="00FE763B">
              <w:rPr>
                <w:rFonts w:ascii="Century" w:hint="eastAsia"/>
                <w:szCs w:val="21"/>
              </w:rPr>
              <w:t xml:space="preserve">　　　　　　　　　　　　　　　　　　　</w:t>
            </w:r>
            <w:r w:rsidRPr="007C3A3F">
              <w:rPr>
                <w:rFonts w:ascii="Century" w:hint="eastAsia"/>
                <w:szCs w:val="21"/>
              </w:rPr>
              <w:t>申請者（窓口に来られた方）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firstLineChars="2300" w:firstLine="5833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住　所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firstLineChars="2300" w:firstLine="5833"/>
              <w:textAlignment w:val="center"/>
              <w:rPr>
                <w:rFonts w:ascii="Century" w:hint="eastAsia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氏　名　　　　　　　　　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firstLineChars="2300" w:firstLine="5833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連絡先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被搬送者との関係　本人・その他（　　　）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leftChars="100" w:left="254"/>
              <w:textAlignment w:val="center"/>
              <w:rPr>
                <w:rFonts w:ascii="Century" w:hint="eastAsia"/>
                <w:szCs w:val="21"/>
              </w:rPr>
            </w:pP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leftChars="100" w:left="254"/>
              <w:textAlignment w:val="center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下記のとおり、救急搬送されたので証明書の交付を申請します。</w:t>
            </w: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AA2FA9">
              <w:rPr>
                <w:rFonts w:ascii="Century" w:hint="eastAsia"/>
                <w:spacing w:val="51"/>
                <w:kern w:val="0"/>
                <w:szCs w:val="21"/>
                <w:fitText w:val="1146" w:id="-888426240"/>
              </w:rPr>
              <w:t>搬送日</w:t>
            </w:r>
            <w:r w:rsidRPr="00AA2FA9">
              <w:rPr>
                <w:rFonts w:ascii="Century" w:hint="eastAsia"/>
                <w:kern w:val="0"/>
                <w:szCs w:val="21"/>
                <w:fitText w:val="1146" w:id="-888426240"/>
              </w:rPr>
              <w:t>時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A2FA9" w:rsidRPr="007C3A3F" w:rsidRDefault="00AA2FA9" w:rsidP="001D0D06">
            <w:pPr>
              <w:ind w:firstLineChars="200" w:firstLine="507"/>
              <w:jc w:val="left"/>
              <w:rPr>
                <w:rFonts w:ascii="Century"/>
                <w:szCs w:val="21"/>
              </w:rPr>
            </w:pPr>
            <w:r w:rsidRPr="00FE763B">
              <w:rPr>
                <w:rFonts w:ascii="Century" w:hint="eastAsia"/>
                <w:kern w:val="0"/>
                <w:szCs w:val="21"/>
              </w:rPr>
              <w:t xml:space="preserve">　　年　　　月　　　日　　　時　　　</w:t>
            </w:r>
            <w:r w:rsidRPr="007C3A3F">
              <w:rPr>
                <w:rFonts w:ascii="Century" w:hint="eastAsia"/>
                <w:kern w:val="0"/>
                <w:szCs w:val="21"/>
              </w:rPr>
              <w:t>分頃</w:t>
            </w: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AA2FA9">
              <w:rPr>
                <w:rFonts w:ascii="Century" w:hint="eastAsia"/>
                <w:spacing w:val="51"/>
                <w:kern w:val="0"/>
                <w:szCs w:val="21"/>
                <w:fitText w:val="1146" w:id="-888426239"/>
              </w:rPr>
              <w:t>発生場</w:t>
            </w:r>
            <w:r w:rsidRPr="00AA2FA9">
              <w:rPr>
                <w:rFonts w:ascii="Century" w:hint="eastAsia"/>
                <w:kern w:val="0"/>
                <w:szCs w:val="21"/>
                <w:fitText w:val="1146" w:id="-888426239"/>
              </w:rPr>
              <w:t>所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A2FA9" w:rsidRPr="007C3A3F" w:rsidRDefault="00AA2FA9" w:rsidP="001D0D06">
            <w:pPr>
              <w:ind w:rightChars="-55" w:right="-139"/>
              <w:jc w:val="left"/>
              <w:rPr>
                <w:rFonts w:ascii="Century"/>
                <w:szCs w:val="21"/>
              </w:rPr>
            </w:pP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kern w:val="0"/>
                <w:szCs w:val="21"/>
              </w:rPr>
              <w:t>※</w:t>
            </w:r>
            <w:r w:rsidRPr="00AA2FA9">
              <w:rPr>
                <w:rFonts w:ascii="Century" w:hint="eastAsia"/>
                <w:spacing w:val="15"/>
                <w:kern w:val="0"/>
                <w:szCs w:val="21"/>
                <w:fitText w:val="1337" w:id="-888426238"/>
              </w:rPr>
              <w:t>被搬送者住</w:t>
            </w:r>
            <w:r w:rsidRPr="00AA2FA9">
              <w:rPr>
                <w:rFonts w:ascii="Century" w:hint="eastAsia"/>
                <w:spacing w:val="-36"/>
                <w:kern w:val="0"/>
                <w:szCs w:val="21"/>
                <w:fitText w:val="1337" w:id="-888426238"/>
              </w:rPr>
              <w:t>所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A2FA9" w:rsidRPr="007C3A3F" w:rsidRDefault="00AA2FA9" w:rsidP="001D0D06">
            <w:pPr>
              <w:jc w:val="left"/>
              <w:rPr>
                <w:rFonts w:ascii="Century"/>
                <w:szCs w:val="21"/>
              </w:rPr>
            </w:pP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kern w:val="0"/>
                <w:szCs w:val="21"/>
              </w:rPr>
              <w:t>※</w:t>
            </w:r>
            <w:r w:rsidRPr="00AA2FA9">
              <w:rPr>
                <w:rFonts w:ascii="Century" w:hint="eastAsia"/>
                <w:spacing w:val="15"/>
                <w:kern w:val="0"/>
                <w:szCs w:val="21"/>
                <w:fitText w:val="1337" w:id="-888426237"/>
              </w:rPr>
              <w:t>被搬送者氏</w:t>
            </w:r>
            <w:r w:rsidRPr="00AA2FA9">
              <w:rPr>
                <w:rFonts w:ascii="Century" w:hint="eastAsia"/>
                <w:spacing w:val="-36"/>
                <w:kern w:val="0"/>
                <w:szCs w:val="21"/>
                <w:fitText w:val="1337" w:id="-888426237"/>
              </w:rPr>
              <w:t>名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A2FA9" w:rsidRPr="007C3A3F" w:rsidRDefault="00AA2FA9" w:rsidP="001D0D06">
            <w:pPr>
              <w:rPr>
                <w:rFonts w:ascii="Century"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left"/>
              <w:rPr>
                <w:rFonts w:ascii="Century"/>
                <w:szCs w:val="21"/>
              </w:rPr>
            </w:pPr>
            <w:r w:rsidRPr="00AA2FA9">
              <w:rPr>
                <w:rFonts w:ascii="Century" w:hint="eastAsia"/>
                <w:spacing w:val="51"/>
                <w:kern w:val="0"/>
                <w:szCs w:val="21"/>
                <w:fitText w:val="1146" w:id="-888426236"/>
              </w:rPr>
              <w:t>生年月</w:t>
            </w:r>
            <w:r w:rsidRPr="00AA2FA9">
              <w:rPr>
                <w:rFonts w:ascii="Century" w:hint="eastAsia"/>
                <w:kern w:val="0"/>
                <w:szCs w:val="21"/>
                <w:fitText w:val="1146" w:id="-888426236"/>
              </w:rPr>
              <w:t>日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A2FA9" w:rsidRPr="007C3A3F" w:rsidRDefault="00AA2FA9" w:rsidP="001D0D06">
            <w:pPr>
              <w:ind w:right="-108"/>
              <w:jc w:val="right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 xml:space="preserve">　年　</w:t>
            </w:r>
            <w:r w:rsidRPr="00FE763B">
              <w:rPr>
                <w:rFonts w:ascii="Century" w:hint="eastAsia"/>
                <w:szCs w:val="21"/>
              </w:rPr>
              <w:t xml:space="preserve">　</w:t>
            </w:r>
            <w:r w:rsidRPr="007C3A3F">
              <w:rPr>
                <w:rFonts w:ascii="Century" w:hint="eastAsia"/>
                <w:szCs w:val="21"/>
              </w:rPr>
              <w:t>月</w:t>
            </w:r>
            <w:r w:rsidRPr="00FE763B">
              <w:rPr>
                <w:rFonts w:ascii="Century" w:hint="eastAsia"/>
                <w:szCs w:val="21"/>
              </w:rPr>
              <w:t xml:space="preserve">　　</w:t>
            </w:r>
            <w:r w:rsidRPr="007C3A3F">
              <w:rPr>
                <w:rFonts w:ascii="Century" w:hint="eastAsia"/>
                <w:szCs w:val="21"/>
              </w:rPr>
              <w:t>日生</w:t>
            </w: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搬送先医療機関等の名称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A2FA9" w:rsidRPr="007C3A3F" w:rsidRDefault="00AA2FA9" w:rsidP="001D0D06">
            <w:pPr>
              <w:ind w:rightChars="50" w:right="127"/>
              <w:jc w:val="center"/>
              <w:rPr>
                <w:rFonts w:ascii="Century"/>
                <w:szCs w:val="21"/>
              </w:rPr>
            </w:pP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申請枚数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A2FA9" w:rsidRPr="007C3A3F" w:rsidRDefault="00AA2FA9" w:rsidP="001D0D06">
            <w:pPr>
              <w:ind w:rightChars="50" w:right="127"/>
              <w:jc w:val="left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 xml:space="preserve">　　　　　通</w:t>
            </w:r>
          </w:p>
        </w:tc>
      </w:tr>
      <w:tr w:rsidR="00AA2FA9" w:rsidRPr="007C3A3F" w:rsidTr="001D0D06">
        <w:trPr>
          <w:trHeight w:val="567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A2FA9" w:rsidRPr="007C3A3F" w:rsidRDefault="00AA2FA9" w:rsidP="001D0D06">
            <w:pPr>
              <w:ind w:rightChars="50" w:right="127"/>
              <w:jc w:val="center"/>
              <w:rPr>
                <w:rFonts w:ascii="Century"/>
                <w:szCs w:val="21"/>
              </w:rPr>
            </w:pPr>
            <w:r w:rsidRPr="00AA2FA9">
              <w:rPr>
                <w:rFonts w:ascii="Century" w:hint="eastAsia"/>
                <w:spacing w:val="51"/>
                <w:kern w:val="0"/>
                <w:szCs w:val="21"/>
                <w:fitText w:val="1146" w:id="-888426235"/>
              </w:rPr>
              <w:t>使用目</w:t>
            </w:r>
            <w:r w:rsidRPr="00AA2FA9">
              <w:rPr>
                <w:rFonts w:ascii="Century" w:hint="eastAsia"/>
                <w:kern w:val="0"/>
                <w:szCs w:val="21"/>
                <w:fitText w:val="1146" w:id="-888426235"/>
              </w:rPr>
              <w:t>的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A2FA9" w:rsidRPr="007C3A3F" w:rsidRDefault="00AA2FA9" w:rsidP="001D0D06">
            <w:pPr>
              <w:ind w:rightChars="50" w:right="127"/>
              <w:jc w:val="left"/>
              <w:rPr>
                <w:rFonts w:ascii="Century"/>
                <w:szCs w:val="21"/>
              </w:rPr>
            </w:pPr>
          </w:p>
        </w:tc>
      </w:tr>
      <w:tr w:rsidR="00AA2FA9" w:rsidRPr="007C3A3F" w:rsidTr="001D0D06">
        <w:trPr>
          <w:trHeight w:val="2965"/>
        </w:trPr>
        <w:tc>
          <w:tcPr>
            <w:tcW w:w="9639" w:type="dxa"/>
            <w:gridSpan w:val="6"/>
            <w:shd w:val="clear" w:color="auto" w:fill="auto"/>
          </w:tcPr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54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本人又は親族以外の方による申請の場合は、下記の委任状を記入してください。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hint="eastAsia"/>
                <w:szCs w:val="21"/>
              </w:rPr>
            </w:pP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Century" w:hint="eastAsia"/>
                <w:sz w:val="24"/>
                <w:szCs w:val="21"/>
              </w:rPr>
            </w:pPr>
            <w:r w:rsidRPr="007C3A3F">
              <w:rPr>
                <w:rFonts w:ascii="Century" w:hint="eastAsia"/>
                <w:sz w:val="24"/>
                <w:szCs w:val="21"/>
              </w:rPr>
              <w:t>委　任　状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年　　月　　日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54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多治見市消防長</w:t>
            </w:r>
          </w:p>
          <w:p w:rsidR="00AA2FA9" w:rsidRPr="00FE763B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hint="eastAsia"/>
                <w:szCs w:val="21"/>
              </w:rPr>
            </w:pPr>
          </w:p>
          <w:p w:rsidR="00AA2FA9" w:rsidRPr="00FE763B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 w:hint="eastAsia"/>
                <w:szCs w:val="21"/>
              </w:rPr>
            </w:pPr>
            <w:r w:rsidRPr="00FE763B">
              <w:rPr>
                <w:rFonts w:ascii="Century" w:hint="eastAsia"/>
                <w:szCs w:val="21"/>
              </w:rPr>
              <w:t xml:space="preserve">　上記申請者</w:t>
            </w:r>
            <w:r w:rsidRPr="00FE763B">
              <w:rPr>
                <w:rFonts w:ascii="Century" w:hint="eastAsia"/>
                <w:szCs w:val="21"/>
                <w:u w:val="single"/>
              </w:rPr>
              <w:t xml:space="preserve">　　　　　　　　　　</w:t>
            </w:r>
            <w:r w:rsidRPr="00FE763B">
              <w:rPr>
                <w:rFonts w:ascii="Century" w:hint="eastAsia"/>
                <w:szCs w:val="21"/>
              </w:rPr>
              <w:t>に、救急搬送証明の交付申請及び受領について委任します。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ind w:firstLineChars="1800" w:firstLine="4565"/>
              <w:textAlignment w:val="center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委任者　住所</w:t>
            </w:r>
          </w:p>
          <w:p w:rsidR="00AA2FA9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 xml:space="preserve">　　　　　　　　　　　　　　　　　　　　　　氏名　　　　　　　　　</w:t>
            </w:r>
            <w:r w:rsidRPr="007C3A3F">
              <w:rPr>
                <w:rFonts w:ascii="Century" w:hint="eastAsia"/>
                <w:szCs w:val="21"/>
              </w:rPr>
              <w:t xml:space="preserve">　</w:t>
            </w:r>
            <w:r w:rsidRPr="00FB4762">
              <w:rPr>
                <w:rFonts w:ascii="Century" w:hint="eastAsia"/>
                <w:szCs w:val="21"/>
              </w:rPr>
              <w:t>(</w:t>
            </w:r>
            <w:r w:rsidRPr="00FB4762">
              <w:rPr>
                <w:rFonts w:ascii="Century" w:hint="eastAsia"/>
                <w:szCs w:val="21"/>
              </w:rPr>
              <w:t>※</w:t>
            </w:r>
            <w:r w:rsidRPr="00FB4762">
              <w:rPr>
                <w:rFonts w:ascii="Century" w:hint="eastAsia"/>
                <w:szCs w:val="21"/>
              </w:rPr>
              <w:t>)</w:t>
            </w:r>
          </w:p>
          <w:p w:rsidR="00AA2FA9" w:rsidRPr="00FE763B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Century" w:hint="eastAsia"/>
                <w:szCs w:val="21"/>
              </w:rPr>
            </w:pPr>
            <w:r w:rsidRPr="00FB4762">
              <w:rPr>
                <w:rFonts w:ascii="Century" w:hint="eastAsia"/>
                <w:szCs w:val="21"/>
              </w:rPr>
              <w:t>(</w:t>
            </w:r>
            <w:r w:rsidRPr="00FB4762">
              <w:rPr>
                <w:rFonts w:ascii="Century" w:hint="eastAsia"/>
                <w:szCs w:val="21"/>
              </w:rPr>
              <w:t>※</w:t>
            </w:r>
            <w:r w:rsidRPr="00FB4762">
              <w:rPr>
                <w:rFonts w:ascii="Century" w:hint="eastAsia"/>
                <w:szCs w:val="21"/>
              </w:rPr>
              <w:t>)</w:t>
            </w:r>
            <w:r w:rsidRPr="00FB4762">
              <w:rPr>
                <w:rFonts w:ascii="Century" w:hint="eastAsia"/>
                <w:szCs w:val="21"/>
              </w:rPr>
              <w:t>本人が自署しないときは、押印してください。</w:t>
            </w:r>
          </w:p>
          <w:p w:rsidR="00AA2FA9" w:rsidRPr="007C3A3F" w:rsidRDefault="00AA2FA9" w:rsidP="001D0D0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Century"/>
                <w:szCs w:val="21"/>
              </w:rPr>
            </w:pPr>
          </w:p>
        </w:tc>
      </w:tr>
      <w:tr w:rsidR="00AA2FA9" w:rsidRPr="007C3A3F" w:rsidTr="001D0D06">
        <w:trPr>
          <w:trHeight w:hRule="exact" w:val="397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AA2FA9">
              <w:rPr>
                <w:rFonts w:ascii="Century" w:hint="eastAsia"/>
                <w:spacing w:val="81"/>
                <w:kern w:val="0"/>
                <w:szCs w:val="21"/>
                <w:fitText w:val="955" w:id="-888426234"/>
              </w:rPr>
              <w:t>受付</w:t>
            </w:r>
            <w:r w:rsidRPr="00AA2FA9">
              <w:rPr>
                <w:rFonts w:ascii="Century" w:hint="eastAsia"/>
                <w:kern w:val="0"/>
                <w:szCs w:val="21"/>
                <w:fitText w:val="955" w:id="-888426234"/>
              </w:rPr>
              <w:t>欄</w:t>
            </w:r>
          </w:p>
        </w:tc>
        <w:tc>
          <w:tcPr>
            <w:tcW w:w="4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AA2FA9">
              <w:rPr>
                <w:rFonts w:ascii="Century" w:hint="eastAsia"/>
                <w:spacing w:val="554"/>
                <w:kern w:val="0"/>
                <w:szCs w:val="21"/>
                <w:fitText w:val="1528" w:id="-888426233"/>
              </w:rPr>
              <w:t>備</w:t>
            </w:r>
            <w:r w:rsidRPr="00AA2FA9">
              <w:rPr>
                <w:rFonts w:ascii="Century" w:hint="eastAsia"/>
                <w:kern w:val="0"/>
                <w:szCs w:val="21"/>
                <w:fitText w:val="1528" w:id="-888426233"/>
              </w:rPr>
              <w:t>考</w:t>
            </w:r>
          </w:p>
        </w:tc>
        <w:tc>
          <w:tcPr>
            <w:tcW w:w="320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kern w:val="0"/>
                <w:szCs w:val="21"/>
              </w:rPr>
              <w:t>申請者確認欄</w:t>
            </w:r>
          </w:p>
        </w:tc>
      </w:tr>
      <w:tr w:rsidR="00AA2FA9" w:rsidRPr="007C3A3F" w:rsidTr="001D0D06">
        <w:trPr>
          <w:trHeight w:hRule="exact" w:val="1385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41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jc w:val="center"/>
              <w:rPr>
                <w:rFonts w:ascii="Century"/>
                <w:szCs w:val="21"/>
              </w:rPr>
            </w:pPr>
          </w:p>
        </w:tc>
        <w:tc>
          <w:tcPr>
            <w:tcW w:w="320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2FA9" w:rsidRDefault="00AA2FA9" w:rsidP="001D0D06">
            <w:pPr>
              <w:spacing w:line="240" w:lineRule="exact"/>
              <w:rPr>
                <w:rFonts w:ascii="Century" w:hint="eastAsia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１　運転免許証</w:t>
            </w:r>
            <w:bookmarkStart w:id="0" w:name="_GoBack"/>
            <w:bookmarkEnd w:id="0"/>
          </w:p>
          <w:p w:rsidR="00AA2FA9" w:rsidRPr="007C3A3F" w:rsidRDefault="00AA2FA9" w:rsidP="001D0D06">
            <w:pPr>
              <w:spacing w:line="240" w:lineRule="exact"/>
              <w:rPr>
                <w:rFonts w:ascii="Century"/>
                <w:szCs w:val="21"/>
              </w:rPr>
            </w:pPr>
            <w:r>
              <w:rPr>
                <w:rFonts w:ascii="Century" w:hint="eastAsia"/>
                <w:szCs w:val="21"/>
              </w:rPr>
              <w:t>２　マイナンバー</w:t>
            </w:r>
          </w:p>
          <w:p w:rsidR="00AA2FA9" w:rsidRPr="00003071" w:rsidRDefault="00AA2FA9" w:rsidP="001D0D06">
            <w:pPr>
              <w:spacing w:line="240" w:lineRule="exact"/>
              <w:rPr>
                <w:rFonts w:ascii="Century" w:hint="eastAsia"/>
                <w:szCs w:val="21"/>
              </w:rPr>
            </w:pPr>
            <w:r w:rsidRPr="00003071">
              <w:rPr>
                <w:rFonts w:ascii="Century" w:hint="eastAsia"/>
                <w:szCs w:val="21"/>
              </w:rPr>
              <w:t>３　パスポート</w:t>
            </w:r>
          </w:p>
          <w:p w:rsidR="00AA2FA9" w:rsidRPr="007C3A3F" w:rsidRDefault="00AA2FA9" w:rsidP="001D0D06">
            <w:pPr>
              <w:spacing w:line="240" w:lineRule="exact"/>
              <w:jc w:val="left"/>
              <w:rPr>
                <w:rFonts w:ascii="Century"/>
                <w:szCs w:val="21"/>
              </w:rPr>
            </w:pPr>
            <w:r w:rsidRPr="00003071">
              <w:rPr>
                <w:rFonts w:ascii="Century" w:hint="eastAsia"/>
                <w:szCs w:val="21"/>
              </w:rPr>
              <w:t xml:space="preserve">４　</w:t>
            </w:r>
            <w:r w:rsidRPr="007C3A3F">
              <w:rPr>
                <w:rFonts w:ascii="Century" w:hint="eastAsia"/>
                <w:szCs w:val="21"/>
              </w:rPr>
              <w:t>その他</w:t>
            </w:r>
            <w:r w:rsidRPr="00FE763B">
              <w:rPr>
                <w:rFonts w:ascii="Century" w:hint="eastAsia"/>
                <w:szCs w:val="21"/>
              </w:rPr>
              <w:t>（</w:t>
            </w:r>
            <w:r w:rsidRPr="007C3A3F">
              <w:rPr>
                <w:rFonts w:ascii="Century" w:hint="eastAsia"/>
                <w:szCs w:val="21"/>
              </w:rPr>
              <w:t xml:space="preserve">　　　　）</w:t>
            </w:r>
          </w:p>
        </w:tc>
      </w:tr>
      <w:tr w:rsidR="00AA2FA9" w:rsidRPr="007C3A3F" w:rsidTr="001D0D06">
        <w:trPr>
          <w:trHeight w:hRule="exact" w:val="73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FA9" w:rsidRPr="007C3A3F" w:rsidRDefault="00AA2FA9" w:rsidP="001D0D06">
            <w:pPr>
              <w:kinsoku w:val="0"/>
              <w:autoSpaceDE w:val="0"/>
              <w:autoSpaceDN w:val="0"/>
              <w:spacing w:line="340" w:lineRule="exact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備考　１　太枠内は記入しないで下さい。</w:t>
            </w:r>
          </w:p>
          <w:p w:rsidR="00AA2FA9" w:rsidRPr="007C3A3F" w:rsidRDefault="00AA2FA9" w:rsidP="001D0D06">
            <w:pPr>
              <w:kinsoku w:val="0"/>
              <w:autoSpaceDE w:val="0"/>
              <w:autoSpaceDN w:val="0"/>
              <w:spacing w:line="340" w:lineRule="exact"/>
              <w:ind w:firstLineChars="300" w:firstLine="761"/>
              <w:rPr>
                <w:rFonts w:ascii="Century"/>
                <w:szCs w:val="21"/>
              </w:rPr>
            </w:pPr>
            <w:r w:rsidRPr="007C3A3F">
              <w:rPr>
                <w:rFonts w:ascii="Century" w:hint="eastAsia"/>
                <w:szCs w:val="21"/>
              </w:rPr>
              <w:t>２　※印の記入欄は、申請者と同一の場合には記載不要</w:t>
            </w:r>
            <w:r w:rsidRPr="00FE763B">
              <w:rPr>
                <w:rFonts w:ascii="Century" w:hint="eastAsia"/>
                <w:szCs w:val="21"/>
              </w:rPr>
              <w:t>です。</w:t>
            </w:r>
          </w:p>
        </w:tc>
      </w:tr>
    </w:tbl>
    <w:p w:rsidR="0082454D" w:rsidRPr="00AA2FA9" w:rsidRDefault="0082454D" w:rsidP="004E3752">
      <w:pPr>
        <w:autoSpaceDE w:val="0"/>
        <w:autoSpaceDN w:val="0"/>
        <w:rPr>
          <w:rFonts w:hAnsi="ＭＳ 明朝" w:hint="eastAsia"/>
          <w:sz w:val="24"/>
          <w:szCs w:val="24"/>
        </w:rPr>
      </w:pPr>
    </w:p>
    <w:sectPr w:rsidR="0082454D" w:rsidRPr="00AA2FA9" w:rsidSect="004E3752">
      <w:pgSz w:w="11906" w:h="16838" w:code="9"/>
      <w:pgMar w:top="1134" w:right="1134" w:bottom="1418" w:left="1134" w:header="567" w:footer="567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05" w:rsidRDefault="00FC7D05" w:rsidP="00A92E94">
      <w:r>
        <w:separator/>
      </w:r>
    </w:p>
  </w:endnote>
  <w:endnote w:type="continuationSeparator" w:id="0">
    <w:p w:rsidR="00FC7D05" w:rsidRDefault="00FC7D05" w:rsidP="00A9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05" w:rsidRDefault="00FC7D05" w:rsidP="00A92E94">
      <w:r>
        <w:separator/>
      </w:r>
    </w:p>
  </w:footnote>
  <w:footnote w:type="continuationSeparator" w:id="0">
    <w:p w:rsidR="00FC7D05" w:rsidRDefault="00FC7D05" w:rsidP="00A9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7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55"/>
    <w:rsid w:val="00003071"/>
    <w:rsid w:val="0003406B"/>
    <w:rsid w:val="00040606"/>
    <w:rsid w:val="000478DA"/>
    <w:rsid w:val="000547B0"/>
    <w:rsid w:val="00124ACE"/>
    <w:rsid w:val="001705AF"/>
    <w:rsid w:val="001814B5"/>
    <w:rsid w:val="001D0368"/>
    <w:rsid w:val="001D0D06"/>
    <w:rsid w:val="001F3B3A"/>
    <w:rsid w:val="00266E35"/>
    <w:rsid w:val="00271BA8"/>
    <w:rsid w:val="002A1DB0"/>
    <w:rsid w:val="002E07EB"/>
    <w:rsid w:val="002F36B1"/>
    <w:rsid w:val="00385498"/>
    <w:rsid w:val="0038607A"/>
    <w:rsid w:val="003A4658"/>
    <w:rsid w:val="00401C96"/>
    <w:rsid w:val="00410AF9"/>
    <w:rsid w:val="0043208E"/>
    <w:rsid w:val="00444451"/>
    <w:rsid w:val="00446570"/>
    <w:rsid w:val="00463B97"/>
    <w:rsid w:val="0047229C"/>
    <w:rsid w:val="004A7DE1"/>
    <w:rsid w:val="004C7BFB"/>
    <w:rsid w:val="004D785F"/>
    <w:rsid w:val="004E3752"/>
    <w:rsid w:val="004E405B"/>
    <w:rsid w:val="00567A00"/>
    <w:rsid w:val="005E739B"/>
    <w:rsid w:val="00600036"/>
    <w:rsid w:val="00627673"/>
    <w:rsid w:val="00677741"/>
    <w:rsid w:val="006825A7"/>
    <w:rsid w:val="006B405D"/>
    <w:rsid w:val="00715FB7"/>
    <w:rsid w:val="00720851"/>
    <w:rsid w:val="00720AD8"/>
    <w:rsid w:val="00777C15"/>
    <w:rsid w:val="007A1E2A"/>
    <w:rsid w:val="007B05E2"/>
    <w:rsid w:val="007C3391"/>
    <w:rsid w:val="007C3A3F"/>
    <w:rsid w:val="007F06DF"/>
    <w:rsid w:val="00800AA0"/>
    <w:rsid w:val="00801989"/>
    <w:rsid w:val="008037ED"/>
    <w:rsid w:val="008222CA"/>
    <w:rsid w:val="0082454D"/>
    <w:rsid w:val="00882EE6"/>
    <w:rsid w:val="008900B8"/>
    <w:rsid w:val="008A189B"/>
    <w:rsid w:val="008A5FA7"/>
    <w:rsid w:val="008C48F2"/>
    <w:rsid w:val="009345BB"/>
    <w:rsid w:val="009426C8"/>
    <w:rsid w:val="009443AB"/>
    <w:rsid w:val="00946872"/>
    <w:rsid w:val="009645F5"/>
    <w:rsid w:val="009707BE"/>
    <w:rsid w:val="00981F16"/>
    <w:rsid w:val="009D1EA1"/>
    <w:rsid w:val="009D57EB"/>
    <w:rsid w:val="009D70DD"/>
    <w:rsid w:val="009E3151"/>
    <w:rsid w:val="009E5B83"/>
    <w:rsid w:val="009F2161"/>
    <w:rsid w:val="00A13CD0"/>
    <w:rsid w:val="00A20C14"/>
    <w:rsid w:val="00A450F7"/>
    <w:rsid w:val="00A92E94"/>
    <w:rsid w:val="00AA2FA9"/>
    <w:rsid w:val="00AA4955"/>
    <w:rsid w:val="00AB16DD"/>
    <w:rsid w:val="00AE5B3F"/>
    <w:rsid w:val="00AF254D"/>
    <w:rsid w:val="00B56118"/>
    <w:rsid w:val="00B72CF4"/>
    <w:rsid w:val="00BA4924"/>
    <w:rsid w:val="00BA5E7C"/>
    <w:rsid w:val="00BC23D7"/>
    <w:rsid w:val="00BF2148"/>
    <w:rsid w:val="00BF37D0"/>
    <w:rsid w:val="00C8172C"/>
    <w:rsid w:val="00C82E5B"/>
    <w:rsid w:val="00C93F79"/>
    <w:rsid w:val="00CE4410"/>
    <w:rsid w:val="00DA2342"/>
    <w:rsid w:val="00E1156C"/>
    <w:rsid w:val="00E46017"/>
    <w:rsid w:val="00E81E71"/>
    <w:rsid w:val="00EB3961"/>
    <w:rsid w:val="00EC224A"/>
    <w:rsid w:val="00ED73E2"/>
    <w:rsid w:val="00F12F58"/>
    <w:rsid w:val="00F31A32"/>
    <w:rsid w:val="00F573C7"/>
    <w:rsid w:val="00FB4762"/>
    <w:rsid w:val="00FC7D05"/>
    <w:rsid w:val="00FE763B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D75E1"/>
  <w15:chartTrackingRefBased/>
  <w15:docId w15:val="{F79CD961-37B9-4FBA-A7FA-D199095E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F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2E94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2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2E94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4A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4AC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F69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A465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C3A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C3A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EC22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224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C224A"/>
    <w:rPr>
      <w:rFonts w:ascii="ＭＳ 明朝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24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C224A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A3FA-303B-4CF2-95CE-529B62AA52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0</TotalTime>
  <Pages>1</Pages>
  <Words>83</Words>
  <Characters>474</Characters>
  <DocSecurity>0</DocSecurity>
  <Lines>3</Lines>
  <Paragraphs>1</Paragraphs>
  <ScaleCrop>false</ScaleCrop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2024-12-09T23:21:00Z</cp:lastPrinted>
  <dcterms:created xsi:type="dcterms:W3CDTF">2025-03-10T00:54:00Z</dcterms:created>
  <dcterms:modified xsi:type="dcterms:W3CDTF">2025-03-10T00:54:00Z</dcterms:modified>
</cp:coreProperties>
</file>