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E5262" w:rsidRDefault="002E5262">
      <w:pPr>
        <w:snapToGrid w:val="0"/>
        <w:spacing w:after="205" w:line="210" w:lineRule="exact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即時通報等承認内容変更届出書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2520"/>
        <w:gridCol w:w="840"/>
        <w:gridCol w:w="1050"/>
        <w:gridCol w:w="2982"/>
      </w:tblGrid>
      <w:tr w:rsidR="002E5262" w:rsidTr="003C76AE">
        <w:tblPrEx>
          <w:tblCellMar>
            <w:top w:w="0" w:type="dxa"/>
            <w:bottom w:w="0" w:type="dxa"/>
          </w:tblCellMar>
        </w:tblPrEx>
        <w:trPr>
          <w:cantSplit/>
          <w:trHeight w:hRule="exact" w:val="3760"/>
        </w:trPr>
        <w:tc>
          <w:tcPr>
            <w:tcW w:w="8862" w:type="dxa"/>
            <w:gridSpan w:val="6"/>
          </w:tcPr>
          <w:p w:rsidR="002E5262" w:rsidRDefault="002E5262">
            <w:pPr>
              <w:snapToGrid w:val="0"/>
              <w:spacing w:before="125"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2E5262" w:rsidRDefault="002E5262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多治見市消防長　　　　　様</w:t>
            </w:r>
          </w:p>
          <w:p w:rsidR="002E5262" w:rsidRDefault="002E5262">
            <w:pPr>
              <w:snapToGrid w:val="0"/>
              <w:spacing w:before="125" w:after="70"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</w:t>
            </w:r>
            <w:r w:rsidR="003C76AE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:rsidR="002E5262" w:rsidRDefault="002E5262">
            <w:pPr>
              <w:snapToGrid w:val="0"/>
              <w:spacing w:line="4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</w:t>
            </w:r>
            <w:r w:rsidR="003C76AE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:rsidR="003C76AE" w:rsidRDefault="003C76AE">
            <w:pPr>
              <w:snapToGrid w:val="0"/>
              <w:spacing w:line="460" w:lineRule="exact"/>
              <w:jc w:val="right"/>
              <w:rPr>
                <w:rFonts w:ascii="?l?r ??fc" w:cs="Times New Roman"/>
                <w:snapToGrid w:val="0"/>
              </w:rPr>
            </w:pPr>
          </w:p>
          <w:p w:rsidR="002E5262" w:rsidRDefault="00A10121">
            <w:pPr>
              <w:snapToGrid w:val="0"/>
              <w:spacing w:line="4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職・氏名　　　</w:t>
            </w:r>
            <w:r w:rsidR="003C76AE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2E5262">
              <w:rPr>
                <w:rFonts w:hint="eastAsia"/>
                <w:snapToGrid w:val="0"/>
              </w:rPr>
              <w:t xml:space="preserve">　</w:t>
            </w:r>
          </w:p>
          <w:p w:rsidR="002E5262" w:rsidRDefault="002E5262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54" w:lineRule="exact"/>
              <w:rPr>
                <w:rFonts w:ascii="?l?r ??fc" w:cs="Times New Roman"/>
                <w:snapToGrid w:val="0"/>
              </w:rPr>
            </w:pPr>
          </w:p>
          <w:p w:rsidR="002E5262" w:rsidRDefault="002E5262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下記の防火対象物について、承認内容に変更が生じましたので届け出ます。</w:t>
            </w:r>
          </w:p>
          <w:p w:rsidR="002E5262" w:rsidRDefault="002E5262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</w:p>
          <w:p w:rsidR="002E5262" w:rsidRDefault="002E5262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105"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2E5262" w:rsidTr="003C76AE">
        <w:tblPrEx>
          <w:tblCellMar>
            <w:top w:w="0" w:type="dxa"/>
            <w:bottom w:w="0" w:type="dxa"/>
          </w:tblCellMar>
        </w:tblPrEx>
        <w:trPr>
          <w:cantSplit/>
          <w:trHeight w:hRule="exact" w:val="604"/>
        </w:trPr>
        <w:tc>
          <w:tcPr>
            <w:tcW w:w="420" w:type="dxa"/>
            <w:vMerge w:val="restart"/>
            <w:textDirection w:val="tbRlV"/>
            <w:vAlign w:val="center"/>
          </w:tcPr>
          <w:p w:rsidR="002E5262" w:rsidRDefault="002E5262">
            <w:pPr>
              <w:snapToGrid w:val="0"/>
              <w:spacing w:line="210" w:lineRule="exact"/>
              <w:ind w:left="202" w:right="202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承認対象物</w:t>
            </w:r>
          </w:p>
        </w:tc>
        <w:tc>
          <w:tcPr>
            <w:tcW w:w="1050" w:type="dxa"/>
            <w:vAlign w:val="center"/>
          </w:tcPr>
          <w:p w:rsidR="002E5262" w:rsidRDefault="002E526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承認区分</w:t>
            </w:r>
          </w:p>
        </w:tc>
        <w:tc>
          <w:tcPr>
            <w:tcW w:w="3360" w:type="dxa"/>
            <w:gridSpan w:val="2"/>
            <w:vAlign w:val="center"/>
          </w:tcPr>
          <w:p w:rsidR="002E5262" w:rsidRDefault="002E5262">
            <w:pPr>
              <w:pStyle w:val="a3"/>
              <w:tabs>
                <w:tab w:val="clear" w:pos="4252"/>
                <w:tab w:val="clear" w:pos="8504"/>
              </w:tabs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即時通報　　　□　直接通報</w:t>
            </w:r>
          </w:p>
        </w:tc>
        <w:tc>
          <w:tcPr>
            <w:tcW w:w="1050" w:type="dxa"/>
            <w:vAlign w:val="center"/>
          </w:tcPr>
          <w:p w:rsidR="002E5262" w:rsidRDefault="002E526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承認番号</w:t>
            </w:r>
          </w:p>
        </w:tc>
        <w:tc>
          <w:tcPr>
            <w:tcW w:w="2982" w:type="dxa"/>
            <w:vAlign w:val="center"/>
          </w:tcPr>
          <w:p w:rsidR="002E5262" w:rsidRDefault="002E526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</w:tr>
      <w:tr w:rsidR="002E5262" w:rsidTr="003C76AE">
        <w:tblPrEx>
          <w:tblCellMar>
            <w:top w:w="0" w:type="dxa"/>
            <w:bottom w:w="0" w:type="dxa"/>
          </w:tblCellMar>
        </w:tblPrEx>
        <w:trPr>
          <w:cantSplit/>
          <w:trHeight w:hRule="exact" w:val="604"/>
        </w:trPr>
        <w:tc>
          <w:tcPr>
            <w:tcW w:w="420" w:type="dxa"/>
            <w:vMerge/>
            <w:textDirection w:val="tbRlV"/>
            <w:vAlign w:val="center"/>
          </w:tcPr>
          <w:p w:rsidR="002E5262" w:rsidRDefault="002E5262">
            <w:pPr>
              <w:snapToGrid w:val="0"/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2E5262" w:rsidRDefault="002E526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392" w:type="dxa"/>
            <w:gridSpan w:val="4"/>
            <w:vAlign w:val="center"/>
          </w:tcPr>
          <w:p w:rsidR="002E5262" w:rsidRDefault="002E526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2E5262" w:rsidTr="003C76AE">
        <w:tblPrEx>
          <w:tblCellMar>
            <w:top w:w="0" w:type="dxa"/>
            <w:bottom w:w="0" w:type="dxa"/>
          </w:tblCellMar>
        </w:tblPrEx>
        <w:trPr>
          <w:cantSplit/>
          <w:trHeight w:hRule="exact" w:val="604"/>
        </w:trPr>
        <w:tc>
          <w:tcPr>
            <w:tcW w:w="420" w:type="dxa"/>
            <w:vMerge/>
            <w:textDirection w:val="tbRlV"/>
            <w:vAlign w:val="center"/>
          </w:tcPr>
          <w:p w:rsidR="002E5262" w:rsidRDefault="002E5262">
            <w:pPr>
              <w:snapToGrid w:val="0"/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2E5262" w:rsidRDefault="002E526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7392" w:type="dxa"/>
            <w:gridSpan w:val="4"/>
            <w:vAlign w:val="center"/>
          </w:tcPr>
          <w:p w:rsidR="002E5262" w:rsidRDefault="002E526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2E5262" w:rsidTr="003C76AE">
        <w:tblPrEx>
          <w:tblCellMar>
            <w:top w:w="0" w:type="dxa"/>
            <w:bottom w:w="0" w:type="dxa"/>
          </w:tblCellMar>
        </w:tblPrEx>
        <w:trPr>
          <w:cantSplit/>
          <w:trHeight w:hRule="exact" w:val="604"/>
        </w:trPr>
        <w:tc>
          <w:tcPr>
            <w:tcW w:w="420" w:type="dxa"/>
            <w:vMerge/>
            <w:textDirection w:val="tbRlV"/>
            <w:vAlign w:val="center"/>
          </w:tcPr>
          <w:p w:rsidR="002E5262" w:rsidRDefault="002E5262">
            <w:pPr>
              <w:snapToGrid w:val="0"/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2E5262" w:rsidRDefault="002E526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7392" w:type="dxa"/>
            <w:gridSpan w:val="4"/>
            <w:vAlign w:val="center"/>
          </w:tcPr>
          <w:p w:rsidR="002E5262" w:rsidRDefault="002E526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2E5262" w:rsidTr="003C76AE">
        <w:tblPrEx>
          <w:tblCellMar>
            <w:top w:w="0" w:type="dxa"/>
            <w:bottom w:w="0" w:type="dxa"/>
          </w:tblCellMar>
        </w:tblPrEx>
        <w:trPr>
          <w:cantSplit/>
          <w:trHeight w:hRule="exact" w:val="3486"/>
        </w:trPr>
        <w:tc>
          <w:tcPr>
            <w:tcW w:w="420" w:type="dxa"/>
            <w:textDirection w:val="tbRlV"/>
            <w:vAlign w:val="center"/>
          </w:tcPr>
          <w:p w:rsidR="002E5262" w:rsidRDefault="002E5262">
            <w:pPr>
              <w:snapToGrid w:val="0"/>
              <w:spacing w:line="210" w:lineRule="exact"/>
              <w:ind w:left="415" w:right="41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8442" w:type="dxa"/>
            <w:gridSpan w:val="5"/>
            <w:vAlign w:val="center"/>
          </w:tcPr>
          <w:p w:rsidR="002E5262" w:rsidRDefault="002E5262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2E5262" w:rsidTr="003C76AE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990" w:type="dxa"/>
            <w:gridSpan w:val="3"/>
            <w:vAlign w:val="center"/>
          </w:tcPr>
          <w:p w:rsidR="002E5262" w:rsidRDefault="002E5262">
            <w:pPr>
              <w:snapToGrid w:val="0"/>
              <w:spacing w:line="210" w:lineRule="exact"/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※受付欄</w:t>
            </w:r>
          </w:p>
        </w:tc>
        <w:tc>
          <w:tcPr>
            <w:tcW w:w="4872" w:type="dxa"/>
            <w:gridSpan w:val="3"/>
            <w:vAlign w:val="center"/>
          </w:tcPr>
          <w:p w:rsidR="002E5262" w:rsidRDefault="002E5262">
            <w:pPr>
              <w:snapToGrid w:val="0"/>
              <w:spacing w:line="210" w:lineRule="exact"/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※経過欄</w:t>
            </w:r>
          </w:p>
        </w:tc>
      </w:tr>
      <w:tr w:rsidR="002E5262" w:rsidTr="003C76AE">
        <w:tblPrEx>
          <w:tblCellMar>
            <w:top w:w="0" w:type="dxa"/>
            <w:bottom w:w="0" w:type="dxa"/>
          </w:tblCellMar>
        </w:tblPrEx>
        <w:trPr>
          <w:cantSplit/>
          <w:trHeight w:hRule="exact" w:val="1908"/>
        </w:trPr>
        <w:tc>
          <w:tcPr>
            <w:tcW w:w="3990" w:type="dxa"/>
            <w:gridSpan w:val="3"/>
            <w:vAlign w:val="center"/>
          </w:tcPr>
          <w:p w:rsidR="002E5262" w:rsidRDefault="002E5262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4872" w:type="dxa"/>
            <w:gridSpan w:val="3"/>
            <w:vAlign w:val="center"/>
          </w:tcPr>
          <w:p w:rsidR="002E5262" w:rsidRDefault="002E5262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</w:tbl>
    <w:p w:rsidR="002E5262" w:rsidRDefault="002E5262">
      <w:pPr>
        <w:snapToGrid w:val="0"/>
        <w:spacing w:before="157" w:line="315" w:lineRule="exact"/>
        <w:ind w:left="840" w:hanging="8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備考１　この用紙の大きさは、</w:t>
      </w:r>
      <w:r w:rsidR="00671C9E" w:rsidRPr="00671C9E">
        <w:rPr>
          <w:rFonts w:hint="eastAsia"/>
          <w:snapToGrid w:val="0"/>
        </w:rPr>
        <w:t>日本産業規格Ａ４</w:t>
      </w:r>
      <w:r>
        <w:rPr>
          <w:rFonts w:hint="eastAsia"/>
          <w:snapToGrid w:val="0"/>
        </w:rPr>
        <w:t>とすること。</w:t>
      </w:r>
    </w:p>
    <w:p w:rsidR="002E5262" w:rsidRDefault="002E5262">
      <w:pPr>
        <w:snapToGrid w:val="0"/>
        <w:spacing w:line="315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２　※印の欄は記入しないこと。</w:t>
      </w:r>
    </w:p>
    <w:sectPr w:rsidR="002E5262" w:rsidSect="003C76AE">
      <w:headerReference w:type="default" r:id="rId6"/>
      <w:type w:val="continuous"/>
      <w:pgSz w:w="11906" w:h="16838" w:code="9"/>
      <w:pgMar w:top="1418" w:right="1418" w:bottom="1701" w:left="1418" w:header="567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4CA" w:rsidRDefault="00D904C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904CA" w:rsidRDefault="00D904C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4CA" w:rsidRDefault="00D904C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904CA" w:rsidRDefault="00D904C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AE" w:rsidRDefault="003C76AE">
    <w:pPr>
      <w:pStyle w:val="a3"/>
    </w:pPr>
    <w:r w:rsidRPr="003C76AE">
      <w:rPr>
        <w:rFonts w:asciiTheme="majorEastAsia" w:eastAsiaTheme="majorEastAsia" w:hAnsiTheme="majorEastAsia" w:hint="eastAsia"/>
        <w:b/>
      </w:rPr>
      <w:t>様式第７号</w:t>
    </w:r>
    <w:r>
      <w:rPr>
        <w:rFonts w:hint="eastAsia"/>
      </w:rPr>
      <w:t>（第５関係）</w:t>
    </w:r>
  </w:p>
  <w:p w:rsidR="002E5262" w:rsidRDefault="002E5262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E5262"/>
    <w:rsid w:val="00050991"/>
    <w:rsid w:val="001E0D77"/>
    <w:rsid w:val="002E5262"/>
    <w:rsid w:val="003C76AE"/>
    <w:rsid w:val="00671C9E"/>
    <w:rsid w:val="00790214"/>
    <w:rsid w:val="00980874"/>
    <w:rsid w:val="009848EE"/>
    <w:rsid w:val="009E71AE"/>
    <w:rsid w:val="00A10121"/>
    <w:rsid w:val="00BC5D6E"/>
    <w:rsid w:val="00D904CA"/>
    <w:rsid w:val="00F8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B01D67-BC67-48DC-8D42-56F7907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napToGrid w:val="0"/>
      <w:spacing w:line="315" w:lineRule="exact"/>
      <w:ind w:left="840" w:hanging="84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A05B2650.dotm</Template>
  <TotalTime>0</TotalTime>
  <Pages>1</Pages>
  <Words>44</Words>
  <Characters>252</Characters>
  <DocSecurity>0</DocSecurity>
  <Lines>2</Lines>
  <Paragraphs>1</Paragraphs>
  <ScaleCrop>false</ScaleCrop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2002-01-11T04:40:00Z</cp:lastPrinted>
  <dcterms:created xsi:type="dcterms:W3CDTF">2025-01-22T07:51:00Z</dcterms:created>
  <dcterms:modified xsi:type="dcterms:W3CDTF">2025-01-22T07:51:00Z</dcterms:modified>
</cp:coreProperties>
</file>