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BE" w:rsidRDefault="000F23BE" w:rsidP="000F23BE">
      <w:pPr>
        <w:snapToGrid w:val="0"/>
        <w:spacing w:after="210" w:line="210" w:lineRule="exact"/>
        <w:jc w:val="left"/>
        <w:rPr>
          <w:snapToGrid w:val="0"/>
        </w:rPr>
      </w:pPr>
      <w:bookmarkStart w:id="0" w:name="_GoBack"/>
      <w:bookmarkEnd w:id="0"/>
      <w:r w:rsidRPr="000F23BE">
        <w:rPr>
          <w:rFonts w:asciiTheme="majorEastAsia" w:eastAsiaTheme="majorEastAsia" w:hAnsiTheme="majorEastAsia" w:hint="eastAsia"/>
          <w:b/>
          <w:snapToGrid w:val="0"/>
        </w:rPr>
        <w:t>様式第</w:t>
      </w:r>
      <w:r w:rsidRPr="000F23BE">
        <w:rPr>
          <w:rFonts w:asciiTheme="majorEastAsia" w:eastAsiaTheme="majorEastAsia" w:hAnsiTheme="majorEastAsia"/>
          <w:b/>
          <w:snapToGrid w:val="0"/>
        </w:rPr>
        <w:t>18</w:t>
      </w:r>
      <w:r w:rsidRPr="000F23BE">
        <w:rPr>
          <w:rFonts w:asciiTheme="majorEastAsia" w:eastAsiaTheme="majorEastAsia" w:hAnsiTheme="majorEastAsia" w:hint="eastAsia"/>
          <w:b/>
          <w:snapToGrid w:val="0"/>
        </w:rPr>
        <w:t>号</w:t>
      </w:r>
      <w:r>
        <w:rPr>
          <w:rFonts w:hint="eastAsia"/>
          <w:snapToGrid w:val="0"/>
        </w:rPr>
        <w:t>（第９関係）</w:t>
      </w:r>
    </w:p>
    <w:p w:rsidR="000F23BE" w:rsidRDefault="000F23BE" w:rsidP="000F23BE">
      <w:pPr>
        <w:snapToGrid w:val="0"/>
        <w:spacing w:after="210" w:line="210" w:lineRule="exact"/>
        <w:jc w:val="left"/>
        <w:rPr>
          <w:snapToGrid w:val="0"/>
        </w:rPr>
      </w:pPr>
    </w:p>
    <w:p w:rsidR="00A55A96" w:rsidRDefault="00A55A96">
      <w:pPr>
        <w:snapToGrid w:val="0"/>
        <w:spacing w:after="210" w:line="21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消防機関への通報に係る実態報告書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100"/>
        <w:gridCol w:w="840"/>
        <w:gridCol w:w="840"/>
        <w:gridCol w:w="3759"/>
      </w:tblGrid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3554"/>
        </w:trPr>
        <w:tc>
          <w:tcPr>
            <w:tcW w:w="9429" w:type="dxa"/>
            <w:gridSpan w:val="6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　　　　　様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after="102"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報告者　　　　</w:t>
            </w:r>
            <w:r w:rsidR="000F23BE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</w:t>
            </w:r>
            <w:r w:rsidR="000F23BE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0F23BE" w:rsidRDefault="000F23B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5" w:lineRule="exact"/>
              <w:jc w:val="right"/>
              <w:rPr>
                <w:rFonts w:ascii="?l?r ??fc" w:cs="Times New Roman"/>
                <w:snapToGrid w:val="0"/>
              </w:rPr>
            </w:pPr>
          </w:p>
          <w:p w:rsidR="00A55A96" w:rsidRDefault="00B43A4B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職・氏名　　　　　</w:t>
            </w:r>
            <w:r w:rsidR="000F23BE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A55A96">
              <w:rPr>
                <w:rFonts w:hint="eastAsia"/>
                <w:snapToGrid w:val="0"/>
              </w:rPr>
              <w:t xml:space="preserve">　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60"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日の通報については、下記のとおりでありましたので報告します。</w:t>
            </w:r>
          </w:p>
          <w:p w:rsidR="000F23BE" w:rsidRDefault="000F23BE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60" w:line="315" w:lineRule="exact"/>
              <w:rPr>
                <w:rFonts w:ascii="?l?r ??fc" w:cs="Times New Roman"/>
                <w:snapToGrid w:val="0"/>
              </w:rPr>
            </w:pP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050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通報日時</w:t>
            </w:r>
          </w:p>
        </w:tc>
        <w:tc>
          <w:tcPr>
            <w:tcW w:w="8379" w:type="dxa"/>
            <w:gridSpan w:val="5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　　　　時　　　分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50" w:type="dxa"/>
            <w:vMerge w:val="restart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1134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対象物</w:t>
            </w:r>
          </w:p>
        </w:tc>
        <w:tc>
          <w:tcPr>
            <w:tcW w:w="840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539" w:type="dxa"/>
            <w:gridSpan w:val="4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電話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50" w:type="dxa"/>
            <w:vMerge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940" w:type="dxa"/>
            <w:gridSpan w:val="2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3759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050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承認番号</w:t>
            </w:r>
          </w:p>
        </w:tc>
        <w:tc>
          <w:tcPr>
            <w:tcW w:w="8379" w:type="dxa"/>
            <w:gridSpan w:val="5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日付け　　　　第　　　　　号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2419"/>
        </w:trPr>
        <w:tc>
          <w:tcPr>
            <w:tcW w:w="1050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379" w:type="dxa"/>
            <w:gridSpan w:val="5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990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5439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※経過欄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3990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5439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8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A55A96" w:rsidRDefault="00A55A96">
      <w:pPr>
        <w:snapToGrid w:val="0"/>
        <w:spacing w:before="40" w:line="3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この用紙の大きさは、</w:t>
      </w:r>
      <w:r w:rsidR="0077413F" w:rsidRPr="0077413F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p w:rsidR="00A55A96" w:rsidRDefault="00A55A96">
      <w:pPr>
        <w:snapToGrid w:val="0"/>
        <w:spacing w:line="3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この報告書に火災の実態（様式１）を添付すること。</w:t>
      </w:r>
    </w:p>
    <w:p w:rsidR="00A55A96" w:rsidRDefault="00A55A96">
      <w:pPr>
        <w:snapToGrid w:val="0"/>
        <w:spacing w:line="3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３　※印の欄は、記入しないこと。</w:t>
      </w:r>
    </w:p>
    <w:p w:rsidR="00A55A96" w:rsidRPr="009C41A7" w:rsidRDefault="00A55A96">
      <w:pPr>
        <w:snapToGrid w:val="0"/>
        <w:spacing w:before="48" w:line="315" w:lineRule="exac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  <w:r w:rsidR="009C41A7" w:rsidRPr="000F23BE">
        <w:rPr>
          <w:rFonts w:ascii="ＭＳ ゴシック" w:eastAsia="ＭＳ ゴシック" w:hAnsi="ＭＳ ゴシック" w:cs="Times New Roman" w:hint="eastAsia"/>
          <w:b/>
          <w:snapToGrid w:val="0"/>
        </w:rPr>
        <w:lastRenderedPageBreak/>
        <w:t>様式１</w:t>
      </w:r>
      <w:r w:rsidR="009C41A7" w:rsidRPr="000F23BE">
        <w:rPr>
          <w:rFonts w:asciiTheme="minorEastAsia" w:eastAsiaTheme="minorEastAsia" w:hAnsiTheme="minorEastAsia" w:cs="Times New Roman" w:hint="eastAsia"/>
          <w:snapToGrid w:val="0"/>
        </w:rPr>
        <w:t>（様式第</w:t>
      </w:r>
      <w:r w:rsidR="009C41A7" w:rsidRPr="000F23BE">
        <w:rPr>
          <w:rFonts w:asciiTheme="minorEastAsia" w:eastAsiaTheme="minorEastAsia" w:hAnsiTheme="minorEastAsia" w:cs="Times New Roman"/>
          <w:snapToGrid w:val="0"/>
        </w:rPr>
        <w:t>18</w:t>
      </w:r>
      <w:r w:rsidR="009C41A7" w:rsidRPr="000F23BE">
        <w:rPr>
          <w:rFonts w:asciiTheme="minorEastAsia" w:eastAsiaTheme="minorEastAsia" w:hAnsiTheme="minorEastAsia" w:cs="Times New Roman" w:hint="eastAsia"/>
          <w:snapToGrid w:val="0"/>
        </w:rPr>
        <w:t>号関係）</w:t>
      </w:r>
    </w:p>
    <w:p w:rsidR="00A55A96" w:rsidRDefault="00A55A96">
      <w:pPr>
        <w:snapToGrid w:val="0"/>
        <w:spacing w:after="210" w:line="21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火災の実態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420"/>
        <w:gridCol w:w="2310"/>
        <w:gridCol w:w="840"/>
        <w:gridCol w:w="420"/>
        <w:gridCol w:w="3759"/>
      </w:tblGrid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1260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火災の区分</w:t>
            </w:r>
          </w:p>
        </w:tc>
        <w:tc>
          <w:tcPr>
            <w:tcW w:w="8169" w:type="dxa"/>
            <w:gridSpan w:val="6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真火災（火災の程度　　　　　　　　　　　　　　　　　　　）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非火災（非火災の原因　　　　　　　　　　　　　　　　　　）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（感知器の種別　　　　　　　　　　　　　　　　　　）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680" w:type="dxa"/>
            <w:gridSpan w:val="2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取扱業者等名称</w:t>
            </w:r>
          </w:p>
        </w:tc>
        <w:tc>
          <w:tcPr>
            <w:tcW w:w="3570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190" w:right="19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</w:t>
            </w:r>
          </w:p>
        </w:tc>
        <w:tc>
          <w:tcPr>
            <w:tcW w:w="3759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　　　　　号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1469"/>
        </w:trPr>
        <w:tc>
          <w:tcPr>
            <w:tcW w:w="2100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通報時の状況</w:t>
            </w:r>
          </w:p>
        </w:tc>
        <w:tc>
          <w:tcPr>
            <w:tcW w:w="7329" w:type="dxa"/>
            <w:gridSpan w:val="4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有人時（状況）　無人時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現場派遣員の出動</w:t>
            </w:r>
          </w:p>
        </w:tc>
        <w:tc>
          <w:tcPr>
            <w:tcW w:w="7329" w:type="dxa"/>
            <w:gridSpan w:val="4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有（職氏名）　無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現場到着した関係者</w:t>
            </w:r>
          </w:p>
        </w:tc>
        <w:tc>
          <w:tcPr>
            <w:tcW w:w="7329" w:type="dxa"/>
            <w:gridSpan w:val="4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有（職氏名）　無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1634"/>
        </w:trPr>
        <w:tc>
          <w:tcPr>
            <w:tcW w:w="2100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消防隊の屋内進入</w:t>
            </w:r>
          </w:p>
        </w:tc>
        <w:tc>
          <w:tcPr>
            <w:tcW w:w="7329" w:type="dxa"/>
            <w:gridSpan w:val="4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有（方法）　無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100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破壊の有無</w:t>
            </w:r>
          </w:p>
        </w:tc>
        <w:tc>
          <w:tcPr>
            <w:tcW w:w="7329" w:type="dxa"/>
            <w:gridSpan w:val="4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有（程度）　無</w:t>
            </w:r>
          </w:p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10" w:type="dxa"/>
            <w:gridSpan w:val="4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消防隊到着から現場派遣員等到着までの時間</w:t>
            </w:r>
          </w:p>
        </w:tc>
        <w:tc>
          <w:tcPr>
            <w:tcW w:w="5019" w:type="dxa"/>
            <w:gridSpan w:val="3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※分</w:t>
            </w:r>
          </w:p>
        </w:tc>
      </w:tr>
      <w:tr w:rsidR="00A55A96" w:rsidTr="000F23BE">
        <w:tblPrEx>
          <w:tblCellMar>
            <w:top w:w="0" w:type="dxa"/>
            <w:bottom w:w="0" w:type="dxa"/>
          </w:tblCellMar>
        </w:tblPrEx>
        <w:trPr>
          <w:cantSplit/>
          <w:trHeight w:hRule="exact" w:val="3519"/>
        </w:trPr>
        <w:tc>
          <w:tcPr>
            <w:tcW w:w="1260" w:type="dxa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8169" w:type="dxa"/>
            <w:gridSpan w:val="6"/>
            <w:vAlign w:val="center"/>
          </w:tcPr>
          <w:p w:rsidR="00A55A96" w:rsidRDefault="00A55A9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0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A55A96" w:rsidRDefault="00A55A96">
      <w:pPr>
        <w:snapToGrid w:val="0"/>
        <w:spacing w:before="40" w:line="3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この用紙の大きさは、</w:t>
      </w:r>
      <w:r w:rsidR="0077413F" w:rsidRPr="0077413F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p w:rsidR="00A55A96" w:rsidRDefault="00A55A96">
      <w:pPr>
        <w:pStyle w:val="a3"/>
        <w:tabs>
          <w:tab w:val="clear" w:pos="4252"/>
          <w:tab w:val="clear" w:pos="8504"/>
        </w:tabs>
        <w:snapToGrid w:val="0"/>
        <w:spacing w:line="3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※印の欄は、記入しないこと。</w:t>
      </w:r>
    </w:p>
    <w:sectPr w:rsidR="00A55A96" w:rsidSect="000F23BE">
      <w:headerReference w:type="default" r:id="rId6"/>
      <w:footerReference w:type="default" r:id="rId7"/>
      <w:type w:val="continuous"/>
      <w:pgSz w:w="11906" w:h="16838" w:code="9"/>
      <w:pgMar w:top="851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CF" w:rsidRDefault="00F219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19CF" w:rsidRDefault="00F219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96" w:rsidRDefault="00A55A9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CF" w:rsidRDefault="00F219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19CF" w:rsidRDefault="00F219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96" w:rsidRDefault="00A55A9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5A96"/>
    <w:rsid w:val="0004502C"/>
    <w:rsid w:val="00097F7B"/>
    <w:rsid w:val="000C18EF"/>
    <w:rsid w:val="000F23BE"/>
    <w:rsid w:val="00157B91"/>
    <w:rsid w:val="00736912"/>
    <w:rsid w:val="0077413F"/>
    <w:rsid w:val="00790214"/>
    <w:rsid w:val="0080285E"/>
    <w:rsid w:val="009C41A7"/>
    <w:rsid w:val="00A55A96"/>
    <w:rsid w:val="00AF4274"/>
    <w:rsid w:val="00B43A4B"/>
    <w:rsid w:val="00E560D9"/>
    <w:rsid w:val="00F2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607AB7-2A70-4F5D-9598-F97E5157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9E45D7D6.dotm</Template>
  <TotalTime>0</TotalTime>
  <Pages>2</Pages>
  <Words>108</Words>
  <Characters>619</Characters>
  <DocSecurity>0</DocSecurity>
  <Lines>5</Lines>
  <Paragraphs>1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2007-11-02T04:52:00Z</cp:lastPrinted>
  <dcterms:created xsi:type="dcterms:W3CDTF">2025-01-22T07:53:00Z</dcterms:created>
  <dcterms:modified xsi:type="dcterms:W3CDTF">2025-01-22T07:53:00Z</dcterms:modified>
</cp:coreProperties>
</file>