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6858" w:rsidRDefault="00726858">
      <w:pPr>
        <w:snapToGrid w:val="0"/>
        <w:spacing w:after="205" w:line="21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即時通報業務登録更新申請書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890"/>
        <w:gridCol w:w="1470"/>
        <w:gridCol w:w="840"/>
        <w:gridCol w:w="2562"/>
      </w:tblGrid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3569"/>
        </w:trPr>
        <w:tc>
          <w:tcPr>
            <w:tcW w:w="8862" w:type="dxa"/>
            <w:gridSpan w:val="6"/>
          </w:tcPr>
          <w:p w:rsidR="00726858" w:rsidRDefault="00726858">
            <w:pPr>
              <w:snapToGrid w:val="0"/>
              <w:spacing w:before="168" w:line="336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36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　　　　　様</w:t>
            </w:r>
          </w:p>
          <w:p w:rsidR="00726858" w:rsidRDefault="00726858">
            <w:pPr>
              <w:snapToGrid w:val="0"/>
              <w:spacing w:line="336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</w:t>
            </w:r>
            <w:r w:rsidR="0026147B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726858" w:rsidRDefault="00726858">
            <w:pPr>
              <w:snapToGrid w:val="0"/>
              <w:spacing w:line="33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</w:t>
            </w:r>
            <w:r w:rsidR="0026147B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26147B" w:rsidRDefault="0026147B">
            <w:pPr>
              <w:snapToGrid w:val="0"/>
              <w:spacing w:line="336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726858" w:rsidRDefault="00513478">
            <w:pPr>
              <w:snapToGrid w:val="0"/>
              <w:spacing w:line="336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</w:t>
            </w:r>
            <w:r w:rsidR="0026147B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26858">
              <w:rPr>
                <w:rFonts w:hint="eastAsia"/>
                <w:snapToGrid w:val="0"/>
              </w:rPr>
              <w:t xml:space="preserve">　</w:t>
            </w:r>
          </w:p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68" w:after="168" w:line="336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即時通報に係る登録の更新について、下記のとおり申請いたします。</w:t>
            </w:r>
          </w:p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36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 w:val="restart"/>
            <w:vAlign w:val="center"/>
          </w:tcPr>
          <w:p w:rsidR="00726858" w:rsidRDefault="00726858">
            <w:pPr>
              <w:snapToGrid w:val="0"/>
              <w:spacing w:line="677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登録更新の申請を行う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業者等</w:t>
            </w: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62" w:type="dxa"/>
            <w:gridSpan w:val="4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2"/>
            <w:vAlign w:val="center"/>
          </w:tcPr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62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職・氏名</w:t>
            </w:r>
          </w:p>
        </w:tc>
        <w:tc>
          <w:tcPr>
            <w:tcW w:w="6762" w:type="dxa"/>
            <w:gridSpan w:val="4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初回登録年月日</w:t>
            </w:r>
          </w:p>
        </w:tc>
        <w:tc>
          <w:tcPr>
            <w:tcW w:w="3360" w:type="dxa"/>
            <w:gridSpan w:val="2"/>
            <w:vAlign w:val="center"/>
          </w:tcPr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  <w:tc>
          <w:tcPr>
            <w:tcW w:w="84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562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前回登録年月日</w:t>
            </w:r>
          </w:p>
        </w:tc>
        <w:tc>
          <w:tcPr>
            <w:tcW w:w="6762" w:type="dxa"/>
            <w:gridSpan w:val="4"/>
            <w:vAlign w:val="center"/>
          </w:tcPr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 w:val="restart"/>
            <w:vAlign w:val="center"/>
          </w:tcPr>
          <w:p w:rsidR="00726858" w:rsidRDefault="00726858">
            <w:pPr>
              <w:snapToGrid w:val="0"/>
              <w:spacing w:line="677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遠隔移報受信場所</w:t>
            </w: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62" w:type="dxa"/>
            <w:gridSpan w:val="4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2"/>
            <w:vAlign w:val="center"/>
          </w:tcPr>
          <w:p w:rsidR="00726858" w:rsidRDefault="00726858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62" w:type="dxa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1050" w:type="dxa"/>
            <w:vMerge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26858" w:rsidRDefault="00726858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責任者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職・氏名</w:t>
            </w:r>
          </w:p>
        </w:tc>
        <w:tc>
          <w:tcPr>
            <w:tcW w:w="6762" w:type="dxa"/>
            <w:gridSpan w:val="4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990" w:type="dxa"/>
            <w:gridSpan w:val="3"/>
            <w:vAlign w:val="center"/>
          </w:tcPr>
          <w:p w:rsidR="00726858" w:rsidRDefault="00726858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4872" w:type="dxa"/>
            <w:gridSpan w:val="3"/>
            <w:vAlign w:val="center"/>
          </w:tcPr>
          <w:p w:rsidR="00726858" w:rsidRDefault="00726858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※経過欄</w:t>
            </w:r>
          </w:p>
        </w:tc>
      </w:tr>
      <w:tr w:rsidR="00726858" w:rsidTr="0026147B">
        <w:tblPrEx>
          <w:tblCellMar>
            <w:top w:w="0" w:type="dxa"/>
            <w:bottom w:w="0" w:type="dxa"/>
          </w:tblCellMar>
        </w:tblPrEx>
        <w:trPr>
          <w:cantSplit/>
          <w:trHeight w:hRule="exact" w:val="2311"/>
        </w:trPr>
        <w:tc>
          <w:tcPr>
            <w:tcW w:w="3990" w:type="dxa"/>
            <w:gridSpan w:val="3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872" w:type="dxa"/>
            <w:gridSpan w:val="3"/>
            <w:vAlign w:val="center"/>
          </w:tcPr>
          <w:p w:rsidR="00726858" w:rsidRDefault="00726858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726858" w:rsidRDefault="00726858">
      <w:pPr>
        <w:snapToGrid w:val="0"/>
        <w:spacing w:before="48" w:line="315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3076CD" w:rsidRPr="003076CD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726858" w:rsidRDefault="00726858">
      <w:pPr>
        <w:snapToGrid w:val="0"/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※印の欄は、記入しないこと。</w:t>
      </w:r>
    </w:p>
    <w:sectPr w:rsidR="00726858" w:rsidSect="0026147B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94" w:rsidRDefault="001E2F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2F94" w:rsidRDefault="001E2F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94" w:rsidRDefault="001E2F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2F94" w:rsidRDefault="001E2F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858" w:rsidRPr="0026147B" w:rsidRDefault="0026147B">
    <w:pPr>
      <w:pStyle w:val="a3"/>
    </w:pPr>
    <w:r w:rsidRPr="0026147B">
      <w:rPr>
        <w:rFonts w:asciiTheme="majorEastAsia" w:eastAsiaTheme="majorEastAsia" w:hAnsiTheme="majorEastAsia" w:hint="eastAsia"/>
        <w:b/>
      </w:rPr>
      <w:t>様式第</w:t>
    </w:r>
    <w:r w:rsidRPr="0026147B">
      <w:rPr>
        <w:rFonts w:asciiTheme="majorEastAsia" w:eastAsiaTheme="majorEastAsia" w:hAnsiTheme="majorEastAsia"/>
        <w:b/>
      </w:rPr>
      <w:t>15</w:t>
    </w:r>
    <w:r w:rsidRPr="0026147B">
      <w:rPr>
        <w:rFonts w:asciiTheme="majorEastAsia" w:eastAsiaTheme="majorEastAsia" w:hAnsiTheme="majorEastAsia" w:hint="eastAsia"/>
        <w:b/>
      </w:rPr>
      <w:t>号</w:t>
    </w:r>
    <w:r>
      <w:rPr>
        <w:rFonts w:hint="eastAsia"/>
      </w:rPr>
      <w:t>（第７関係）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6858"/>
    <w:rsid w:val="000302A1"/>
    <w:rsid w:val="001A1880"/>
    <w:rsid w:val="001E2F94"/>
    <w:rsid w:val="0026147B"/>
    <w:rsid w:val="003076CD"/>
    <w:rsid w:val="003C4C41"/>
    <w:rsid w:val="00513478"/>
    <w:rsid w:val="00705EEB"/>
    <w:rsid w:val="00726858"/>
    <w:rsid w:val="0078552D"/>
    <w:rsid w:val="00790214"/>
    <w:rsid w:val="00BE5D8F"/>
    <w:rsid w:val="00D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686185-06C1-4AA2-8DD9-CA3CA514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15" w:lineRule="exact"/>
      <w:ind w:left="84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EC754DAD.dotm</Template>
  <TotalTime>0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2002-01-11T05:15:00Z</cp:lastPrinted>
  <dcterms:created xsi:type="dcterms:W3CDTF">2025-01-22T07:52:00Z</dcterms:created>
  <dcterms:modified xsi:type="dcterms:W3CDTF">2025-01-22T07:52:00Z</dcterms:modified>
</cp:coreProperties>
</file>