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76EB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７</w:t>
      </w:r>
      <w:r w:rsidRPr="00CE2EAE">
        <w:rPr>
          <w:rFonts w:hint="eastAsia"/>
          <w:szCs w:val="21"/>
        </w:rPr>
        <w:t>号（第９条関係）</w:t>
      </w:r>
    </w:p>
    <w:p w14:paraId="6266E04C" w14:textId="77777777" w:rsidR="006447A6" w:rsidRPr="00CE2EAE" w:rsidRDefault="006447A6" w:rsidP="006447A6">
      <w:pPr>
        <w:jc w:val="right"/>
        <w:rPr>
          <w:szCs w:val="21"/>
        </w:rPr>
      </w:pPr>
      <w:r w:rsidRPr="00CE2EAE">
        <w:rPr>
          <w:rFonts w:hint="eastAsia"/>
          <w:szCs w:val="21"/>
        </w:rPr>
        <w:t>年　　月　　日</w:t>
      </w:r>
    </w:p>
    <w:p w14:paraId="1FB7B607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　多治見市長　</w:t>
      </w:r>
    </w:p>
    <w:p w14:paraId="63DF85B2" w14:textId="73612D93" w:rsidR="00333A4E" w:rsidRPr="00333A4E" w:rsidRDefault="00333A4E" w:rsidP="00333A4E">
      <w:pPr>
        <w:rPr>
          <w:rFonts w:cs="Times New Roman"/>
          <w:szCs w:val="21"/>
        </w:rPr>
      </w:pPr>
    </w:p>
    <w:p w14:paraId="1118DDE0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自主防災組織名</w:t>
      </w:r>
    </w:p>
    <w:p w14:paraId="0204968C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（区又は町内会名）</w:t>
      </w:r>
      <w:bookmarkStart w:id="0" w:name="_GoBack"/>
      <w:bookmarkEnd w:id="0"/>
    </w:p>
    <w:p w14:paraId="051026DF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所在地</w:t>
      </w:r>
    </w:p>
    <w:p w14:paraId="57AFDA5B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 xml:space="preserve">代表者氏名　　　　　　　　　　　</w:t>
      </w:r>
      <w:r w:rsidRPr="00333A4E">
        <w:rPr>
          <w:rFonts w:cs="Times New Roman"/>
          <w:szCs w:val="21"/>
        </w:rPr>
        <w:t>(</w:t>
      </w:r>
      <w:r w:rsidRPr="00333A4E">
        <w:rPr>
          <w:rFonts w:cs="Times New Roman" w:hint="eastAsia"/>
          <w:szCs w:val="21"/>
        </w:rPr>
        <w:t>※</w:t>
      </w:r>
      <w:r w:rsidRPr="00333A4E">
        <w:rPr>
          <w:rFonts w:cs="Times New Roman"/>
          <w:szCs w:val="21"/>
        </w:rPr>
        <w:t>)</w:t>
      </w:r>
    </w:p>
    <w:p w14:paraId="1058BF60" w14:textId="77777777" w:rsidR="00333A4E" w:rsidRPr="00333A4E" w:rsidRDefault="00333A4E" w:rsidP="00333A4E">
      <w:pPr>
        <w:ind w:firstLine="4247"/>
        <w:rPr>
          <w:rFonts w:cs="Times New Roman"/>
          <w:w w:val="66"/>
          <w:szCs w:val="21"/>
        </w:rPr>
      </w:pPr>
      <w:r w:rsidRPr="00333A4E">
        <w:rPr>
          <w:rFonts w:cs="Times New Roman"/>
          <w:w w:val="66"/>
          <w:szCs w:val="21"/>
        </w:rPr>
        <w:t xml:space="preserve"> (</w:t>
      </w:r>
      <w:r w:rsidRPr="00333A4E">
        <w:rPr>
          <w:rFonts w:cs="Times New Roman" w:hint="eastAsia"/>
          <w:w w:val="66"/>
          <w:szCs w:val="21"/>
        </w:rPr>
        <w:t>※</w:t>
      </w:r>
      <w:r w:rsidRPr="00333A4E">
        <w:rPr>
          <w:rFonts w:cs="Times New Roman"/>
          <w:w w:val="66"/>
          <w:szCs w:val="21"/>
        </w:rPr>
        <w:t>)</w:t>
      </w:r>
      <w:r w:rsidRPr="00333A4E">
        <w:rPr>
          <w:rFonts w:cs="Times New Roman" w:hint="eastAsia"/>
          <w:w w:val="66"/>
          <w:szCs w:val="21"/>
        </w:rPr>
        <w:t>記名押印をしてください（代表者本人が自署するときを除く）。</w:t>
      </w:r>
    </w:p>
    <w:p w14:paraId="37B286C4" w14:textId="77777777" w:rsidR="00333A4E" w:rsidRPr="00333A4E" w:rsidRDefault="00333A4E" w:rsidP="00333A4E">
      <w:pPr>
        <w:ind w:firstLine="4200"/>
        <w:rPr>
          <w:rFonts w:cs="Times New Roman"/>
          <w:szCs w:val="21"/>
        </w:rPr>
      </w:pPr>
      <w:r w:rsidRPr="00333A4E">
        <w:rPr>
          <w:rFonts w:cs="Times New Roman" w:hint="eastAsia"/>
          <w:szCs w:val="21"/>
        </w:rPr>
        <w:t>連絡先</w:t>
      </w:r>
    </w:p>
    <w:p w14:paraId="6E2C239D" w14:textId="77777777" w:rsidR="006447A6" w:rsidRPr="00F67C30" w:rsidRDefault="006447A6" w:rsidP="006447A6">
      <w:pPr>
        <w:rPr>
          <w:szCs w:val="21"/>
        </w:rPr>
      </w:pPr>
    </w:p>
    <w:p w14:paraId="2E5F3F70" w14:textId="77777777" w:rsidR="006447A6" w:rsidRPr="00CE2EAE" w:rsidRDefault="006447A6" w:rsidP="006447A6">
      <w:pPr>
        <w:jc w:val="center"/>
        <w:rPr>
          <w:szCs w:val="21"/>
        </w:rPr>
      </w:pPr>
      <w:r w:rsidRPr="00CE2EAE">
        <w:rPr>
          <w:szCs w:val="21"/>
        </w:rPr>
        <w:t>多治見市</w:t>
      </w:r>
      <w:r w:rsidRPr="00CE2EAE">
        <w:rPr>
          <w:rFonts w:hint="eastAsia"/>
          <w:szCs w:val="21"/>
        </w:rPr>
        <w:t>自主防災組織支援</w:t>
      </w:r>
      <w:r w:rsidRPr="00CE2EAE">
        <w:rPr>
          <w:szCs w:val="21"/>
        </w:rPr>
        <w:t>事業実績報告書</w:t>
      </w:r>
    </w:p>
    <w:p w14:paraId="171179D7" w14:textId="77777777" w:rsidR="006447A6" w:rsidRPr="00CE2EAE" w:rsidRDefault="006447A6" w:rsidP="006447A6">
      <w:pPr>
        <w:rPr>
          <w:szCs w:val="21"/>
        </w:rPr>
      </w:pPr>
    </w:p>
    <w:p w14:paraId="147BF1E5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　　　年　月　日付け補助金交付決定通知書に係る補助事業が完了したので、多治見市自主防災組織支援事業補助金交付要綱第９条の規定により、次のとおり実績を報告します。</w:t>
      </w:r>
    </w:p>
    <w:p w14:paraId="71FB87EC" w14:textId="77777777" w:rsidR="006447A6" w:rsidRPr="00CE2EAE" w:rsidRDefault="006447A6" w:rsidP="006447A6">
      <w:pPr>
        <w:rPr>
          <w:szCs w:val="21"/>
        </w:rPr>
      </w:pPr>
    </w:p>
    <w:p w14:paraId="599A6F9B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１　</w:t>
      </w:r>
      <w:r w:rsidRPr="006447A6">
        <w:rPr>
          <w:rFonts w:hint="eastAsia"/>
          <w:spacing w:val="17"/>
          <w:kern w:val="0"/>
          <w:szCs w:val="21"/>
          <w:fitText w:val="1680" w:id="1664874752"/>
        </w:rPr>
        <w:t>補助事業の名</w:t>
      </w:r>
      <w:r w:rsidRPr="006447A6">
        <w:rPr>
          <w:rFonts w:hint="eastAsia"/>
          <w:spacing w:val="3"/>
          <w:kern w:val="0"/>
          <w:szCs w:val="21"/>
          <w:fitText w:val="1680" w:id="1664874752"/>
        </w:rPr>
        <w:t>称</w:t>
      </w:r>
      <w:r w:rsidRPr="00CE2EAE">
        <w:rPr>
          <w:rFonts w:hint="eastAsia"/>
          <w:szCs w:val="21"/>
        </w:rPr>
        <w:t xml:space="preserve">　　　　</w:t>
      </w:r>
    </w:p>
    <w:p w14:paraId="14B8655A" w14:textId="77777777" w:rsidR="006447A6" w:rsidRPr="00CE2EAE" w:rsidRDefault="006447A6" w:rsidP="006447A6">
      <w:pPr>
        <w:rPr>
          <w:szCs w:val="21"/>
        </w:rPr>
      </w:pPr>
    </w:p>
    <w:p w14:paraId="0114F196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２　</w:t>
      </w:r>
      <w:r w:rsidRPr="006447A6">
        <w:rPr>
          <w:rFonts w:hint="eastAsia"/>
          <w:spacing w:val="79"/>
          <w:kern w:val="0"/>
          <w:szCs w:val="21"/>
          <w:fitText w:val="1680" w:id="1664874753"/>
        </w:rPr>
        <w:t>交付決定</w:t>
      </w:r>
      <w:r w:rsidRPr="006447A6">
        <w:rPr>
          <w:rFonts w:hint="eastAsia"/>
          <w:kern w:val="0"/>
          <w:szCs w:val="21"/>
          <w:fitText w:val="1680" w:id="1664874753"/>
        </w:rPr>
        <w:t>額</w:t>
      </w:r>
      <w:r w:rsidRPr="00CE2EAE">
        <w:rPr>
          <w:rFonts w:hint="eastAsia"/>
          <w:szCs w:val="21"/>
        </w:rPr>
        <w:t xml:space="preserve">　　　　　　　　　　　　　　　　　　円</w:t>
      </w:r>
    </w:p>
    <w:p w14:paraId="1B84AA56" w14:textId="77777777" w:rsidR="006447A6" w:rsidRPr="00CE2EAE" w:rsidRDefault="006447A6" w:rsidP="006447A6">
      <w:pPr>
        <w:rPr>
          <w:szCs w:val="21"/>
        </w:rPr>
      </w:pPr>
    </w:p>
    <w:p w14:paraId="4B876A7A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 xml:space="preserve">３　</w:t>
      </w:r>
      <w:r w:rsidRPr="006447A6">
        <w:rPr>
          <w:rFonts w:hint="eastAsia"/>
          <w:spacing w:val="17"/>
          <w:kern w:val="0"/>
          <w:szCs w:val="21"/>
          <w:fitText w:val="1680" w:id="1664874754"/>
        </w:rPr>
        <w:t>事業の実施期</w:t>
      </w:r>
      <w:r w:rsidRPr="006447A6">
        <w:rPr>
          <w:rFonts w:hint="eastAsia"/>
          <w:spacing w:val="3"/>
          <w:kern w:val="0"/>
          <w:szCs w:val="21"/>
          <w:fitText w:val="1680" w:id="1664874754"/>
        </w:rPr>
        <w:t>間</w:t>
      </w:r>
      <w:r w:rsidRPr="00CE2EAE">
        <w:rPr>
          <w:rFonts w:hint="eastAsia"/>
          <w:szCs w:val="21"/>
        </w:rPr>
        <w:t xml:space="preserve">　　　　　　　年　　月　　日から　　　　年　　月　　日まで</w:t>
      </w:r>
    </w:p>
    <w:p w14:paraId="250CA95E" w14:textId="77777777" w:rsidR="006447A6" w:rsidRPr="00CE2EAE" w:rsidRDefault="006447A6" w:rsidP="006447A6">
      <w:pPr>
        <w:rPr>
          <w:szCs w:val="21"/>
        </w:rPr>
      </w:pPr>
    </w:p>
    <w:p w14:paraId="71CA519D" w14:textId="77777777" w:rsidR="006447A6" w:rsidRPr="00CE2EAE" w:rsidRDefault="006447A6" w:rsidP="006447A6">
      <w:pPr>
        <w:rPr>
          <w:kern w:val="0"/>
          <w:szCs w:val="21"/>
        </w:rPr>
      </w:pPr>
      <w:r w:rsidRPr="00CE2EAE">
        <w:rPr>
          <w:rFonts w:hint="eastAsia"/>
          <w:szCs w:val="21"/>
        </w:rPr>
        <w:t>４　補助事業の</w:t>
      </w:r>
      <w:r w:rsidRPr="00CE2EAE">
        <w:rPr>
          <w:rFonts w:hint="eastAsia"/>
          <w:kern w:val="0"/>
          <w:szCs w:val="21"/>
        </w:rPr>
        <w:t>事業実績報告書</w:t>
      </w:r>
    </w:p>
    <w:p w14:paraId="79A9E566" w14:textId="77777777" w:rsidR="006447A6" w:rsidRPr="00CE2EAE" w:rsidRDefault="006447A6" w:rsidP="006447A6">
      <w:pPr>
        <w:rPr>
          <w:kern w:val="0"/>
          <w:szCs w:val="21"/>
        </w:rPr>
      </w:pPr>
    </w:p>
    <w:p w14:paraId="05D27384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>５　収支決算書（別記様式第３号）</w:t>
      </w:r>
    </w:p>
    <w:p w14:paraId="75A6535C" w14:textId="77777777" w:rsidR="006447A6" w:rsidRPr="00CE2EAE" w:rsidRDefault="006447A6" w:rsidP="006447A6">
      <w:pPr>
        <w:rPr>
          <w:szCs w:val="21"/>
        </w:rPr>
      </w:pPr>
    </w:p>
    <w:p w14:paraId="08D8EA69" w14:textId="77777777" w:rsidR="006447A6" w:rsidRPr="00CE2EAE" w:rsidRDefault="006447A6" w:rsidP="006447A6">
      <w:pPr>
        <w:rPr>
          <w:szCs w:val="21"/>
        </w:rPr>
      </w:pPr>
    </w:p>
    <w:p w14:paraId="04A56689" w14:textId="77777777" w:rsidR="006447A6" w:rsidRPr="00CE2EAE" w:rsidRDefault="006447A6" w:rsidP="006447A6">
      <w:pPr>
        <w:rPr>
          <w:szCs w:val="21"/>
        </w:rPr>
      </w:pPr>
    </w:p>
    <w:p w14:paraId="585B4593" w14:textId="77777777" w:rsidR="006447A6" w:rsidRPr="00CE2EAE" w:rsidRDefault="006447A6" w:rsidP="006447A6">
      <w:pPr>
        <w:rPr>
          <w:szCs w:val="21"/>
        </w:rPr>
      </w:pPr>
    </w:p>
    <w:p w14:paraId="4088EDE5" w14:textId="77777777" w:rsidR="006447A6" w:rsidRPr="00CE2EAE" w:rsidRDefault="006447A6" w:rsidP="006447A6">
      <w:pPr>
        <w:rPr>
          <w:szCs w:val="21"/>
        </w:rPr>
      </w:pPr>
    </w:p>
    <w:p w14:paraId="601B4DB2" w14:textId="77777777" w:rsidR="006447A6" w:rsidRPr="00CE2EAE" w:rsidRDefault="006447A6" w:rsidP="006447A6">
      <w:pPr>
        <w:rPr>
          <w:szCs w:val="21"/>
        </w:rPr>
      </w:pPr>
    </w:p>
    <w:p w14:paraId="128087E6" w14:textId="77777777" w:rsidR="006447A6" w:rsidRPr="00CE2EAE" w:rsidRDefault="006447A6" w:rsidP="006447A6">
      <w:pPr>
        <w:rPr>
          <w:szCs w:val="21"/>
        </w:rPr>
      </w:pPr>
      <w:r w:rsidRPr="00CE2EAE">
        <w:rPr>
          <w:rFonts w:hint="eastAsia"/>
          <w:szCs w:val="21"/>
        </w:rPr>
        <w:t>※担当課記入欄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3"/>
        <w:gridCol w:w="4846"/>
      </w:tblGrid>
      <w:tr w:rsidR="006447A6" w:rsidRPr="00CE2EAE" w14:paraId="1FE839EA" w14:textId="77777777" w:rsidTr="00F27CE9">
        <w:trPr>
          <w:trHeight w:val="426"/>
        </w:trPr>
        <w:tc>
          <w:tcPr>
            <w:tcW w:w="7939" w:type="dxa"/>
            <w:gridSpan w:val="2"/>
            <w:vAlign w:val="center"/>
          </w:tcPr>
          <w:p w14:paraId="67EA3B0C" w14:textId="77777777" w:rsidR="006447A6" w:rsidRPr="00CE2EAE" w:rsidRDefault="006447A6" w:rsidP="00F27CE9">
            <w:pPr>
              <w:rPr>
                <w:szCs w:val="21"/>
              </w:rPr>
            </w:pPr>
            <w:r w:rsidRPr="00CE2EAE">
              <w:rPr>
                <w:rFonts w:hint="eastAsia"/>
                <w:szCs w:val="21"/>
              </w:rPr>
              <w:t>上記の報告事項について、審査しました。</w:t>
            </w:r>
          </w:p>
        </w:tc>
      </w:tr>
      <w:tr w:rsidR="006447A6" w:rsidRPr="00CE2EAE" w14:paraId="736000F3" w14:textId="77777777" w:rsidTr="00F27CE9">
        <w:trPr>
          <w:trHeight w:val="426"/>
        </w:trPr>
        <w:tc>
          <w:tcPr>
            <w:tcW w:w="3093" w:type="dxa"/>
            <w:vAlign w:val="center"/>
          </w:tcPr>
          <w:p w14:paraId="2B0297D5" w14:textId="77777777" w:rsidR="006447A6" w:rsidRPr="00CE2EAE" w:rsidRDefault="006447A6" w:rsidP="00F27CE9">
            <w:pPr>
              <w:jc w:val="right"/>
              <w:rPr>
                <w:szCs w:val="21"/>
              </w:rPr>
            </w:pPr>
            <w:r w:rsidRPr="00CE2EAE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846" w:type="dxa"/>
            <w:vAlign w:val="center"/>
          </w:tcPr>
          <w:p w14:paraId="1D878758" w14:textId="77777777" w:rsidR="006447A6" w:rsidRPr="00CE2EAE" w:rsidRDefault="006447A6" w:rsidP="00F27CE9">
            <w:pPr>
              <w:rPr>
                <w:szCs w:val="21"/>
              </w:rPr>
            </w:pPr>
            <w:r w:rsidRPr="00CE2EAE">
              <w:rPr>
                <w:rFonts w:hint="eastAsia"/>
                <w:szCs w:val="21"/>
              </w:rPr>
              <w:t xml:space="preserve">審査担当者　　　　　　　　　　　　　　　</w:t>
            </w:r>
            <w:r w:rsidRPr="00CE2EAE">
              <w:rPr>
                <w:szCs w:val="21"/>
              </w:rPr>
              <w:fldChar w:fldCharType="begin"/>
            </w:r>
            <w:r w:rsidRPr="00CE2EAE">
              <w:rPr>
                <w:szCs w:val="21"/>
              </w:rPr>
              <w:instrText xml:space="preserve"> </w:instrText>
            </w:r>
            <w:r w:rsidRPr="00CE2EAE">
              <w:rPr>
                <w:rFonts w:hint="eastAsia"/>
                <w:szCs w:val="21"/>
              </w:rPr>
              <w:instrText>eq \o\ac(</w:instrText>
            </w:r>
            <w:r w:rsidRPr="00CE2EAE">
              <w:rPr>
                <w:rFonts w:hint="eastAsia"/>
                <w:szCs w:val="21"/>
              </w:rPr>
              <w:instrText>○</w:instrText>
            </w:r>
            <w:r w:rsidRPr="00CE2EAE">
              <w:rPr>
                <w:rFonts w:hint="eastAsia"/>
                <w:szCs w:val="21"/>
              </w:rPr>
              <w:instrText>,</w:instrText>
            </w:r>
            <w:r w:rsidRPr="00CE2EAE">
              <w:rPr>
                <w:rFonts w:ascii="ＭＳ 明朝" w:hint="eastAsia"/>
                <w:position w:val="1"/>
                <w:szCs w:val="21"/>
              </w:rPr>
              <w:instrText>印</w:instrText>
            </w:r>
            <w:r w:rsidRPr="00CE2EAE">
              <w:rPr>
                <w:rFonts w:hint="eastAsia"/>
                <w:szCs w:val="21"/>
              </w:rPr>
              <w:instrText>)</w:instrText>
            </w:r>
            <w:r w:rsidRPr="00CE2EAE">
              <w:rPr>
                <w:szCs w:val="21"/>
              </w:rPr>
              <w:fldChar w:fldCharType="end"/>
            </w:r>
          </w:p>
        </w:tc>
      </w:tr>
    </w:tbl>
    <w:p w14:paraId="45115D24" w14:textId="77777777" w:rsidR="006447A6" w:rsidRPr="00CE2EAE" w:rsidRDefault="006447A6" w:rsidP="006447A6">
      <w:pPr>
        <w:widowControl/>
        <w:jc w:val="left"/>
      </w:pPr>
      <w:r w:rsidRPr="00CE2EAE">
        <w:br w:type="page"/>
      </w:r>
    </w:p>
    <w:p w14:paraId="55846307" w14:textId="77777777" w:rsidR="006447A6" w:rsidRPr="00CE2EAE" w:rsidRDefault="006447A6" w:rsidP="006447A6">
      <w:pPr>
        <w:jc w:val="left"/>
      </w:pPr>
      <w:r w:rsidRPr="00CE2EAE">
        <w:rPr>
          <w:rFonts w:hint="eastAsia"/>
        </w:rPr>
        <w:lastRenderedPageBreak/>
        <w:t>【事業実績報告書】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2"/>
      </w:tblGrid>
      <w:tr w:rsidR="006447A6" w:rsidRPr="00CE2EAE" w14:paraId="42821A2A" w14:textId="77777777" w:rsidTr="00F27CE9">
        <w:trPr>
          <w:trHeight w:val="563"/>
        </w:trPr>
        <w:tc>
          <w:tcPr>
            <w:tcW w:w="8502" w:type="dxa"/>
            <w:vAlign w:val="center"/>
          </w:tcPr>
          <w:p w14:paraId="52D7F941" w14:textId="77777777" w:rsidR="006447A6" w:rsidRPr="00CE2EAE" w:rsidRDefault="006447A6" w:rsidP="00F27CE9">
            <w:r w:rsidRPr="00CE2EAE">
              <w:rPr>
                <w:rFonts w:hint="eastAsia"/>
              </w:rPr>
              <w:t>１　補助事業の名称</w:t>
            </w:r>
          </w:p>
        </w:tc>
      </w:tr>
      <w:tr w:rsidR="006447A6" w:rsidRPr="00CE2EAE" w14:paraId="7403A9F1" w14:textId="77777777" w:rsidTr="00F27CE9">
        <w:trPr>
          <w:trHeight w:val="613"/>
        </w:trPr>
        <w:tc>
          <w:tcPr>
            <w:tcW w:w="8502" w:type="dxa"/>
            <w:vAlign w:val="center"/>
          </w:tcPr>
          <w:p w14:paraId="14329826" w14:textId="77777777" w:rsidR="006447A6" w:rsidRPr="00CE2EAE" w:rsidRDefault="006447A6" w:rsidP="00F27CE9">
            <w:r w:rsidRPr="00CE2EAE">
              <w:rPr>
                <w:rFonts w:hint="eastAsia"/>
              </w:rPr>
              <w:t>２　実施団体の名称</w:t>
            </w:r>
          </w:p>
        </w:tc>
      </w:tr>
      <w:tr w:rsidR="006447A6" w:rsidRPr="00CE2EAE" w14:paraId="39816663" w14:textId="77777777" w:rsidTr="00F27CE9">
        <w:trPr>
          <w:trHeight w:val="7781"/>
        </w:trPr>
        <w:tc>
          <w:tcPr>
            <w:tcW w:w="8502" w:type="dxa"/>
          </w:tcPr>
          <w:p w14:paraId="4B9B6EF9" w14:textId="77777777" w:rsidR="006447A6" w:rsidRPr="00CE2EAE" w:rsidRDefault="006447A6" w:rsidP="00F27CE9">
            <w:r w:rsidRPr="00CE2EAE">
              <w:rPr>
                <w:rFonts w:hint="eastAsia"/>
              </w:rPr>
              <w:t>３　事業の概要</w:t>
            </w:r>
          </w:p>
          <w:p w14:paraId="24FD1A01" w14:textId="77777777" w:rsidR="006447A6" w:rsidRPr="00CE2EAE" w:rsidRDefault="006447A6" w:rsidP="00F27CE9"/>
          <w:p w14:paraId="1CDB6026" w14:textId="77777777" w:rsidR="006447A6" w:rsidRPr="00CE2EAE" w:rsidRDefault="006447A6" w:rsidP="00F27CE9"/>
          <w:p w14:paraId="270445BB" w14:textId="77777777" w:rsidR="006447A6" w:rsidRPr="00CE2EAE" w:rsidRDefault="006447A6" w:rsidP="00F27CE9"/>
          <w:p w14:paraId="69F3EC0D" w14:textId="77777777" w:rsidR="006447A6" w:rsidRPr="00CE2EAE" w:rsidRDefault="006447A6" w:rsidP="00F27CE9"/>
          <w:p w14:paraId="4DB395C0" w14:textId="77777777" w:rsidR="006447A6" w:rsidRPr="00CE2EAE" w:rsidRDefault="006447A6" w:rsidP="00F27CE9"/>
          <w:p w14:paraId="7D84B738" w14:textId="77777777" w:rsidR="006447A6" w:rsidRPr="00CE2EAE" w:rsidRDefault="006447A6" w:rsidP="00F27CE9"/>
          <w:p w14:paraId="6775E2B1" w14:textId="77777777" w:rsidR="006447A6" w:rsidRPr="00CE2EAE" w:rsidRDefault="006447A6" w:rsidP="00F27CE9"/>
          <w:p w14:paraId="30868A2D" w14:textId="77777777" w:rsidR="006447A6" w:rsidRPr="00CE2EAE" w:rsidRDefault="006447A6" w:rsidP="00F27CE9"/>
          <w:p w14:paraId="346FAD13" w14:textId="77777777" w:rsidR="006447A6" w:rsidRPr="00CE2EAE" w:rsidRDefault="006447A6" w:rsidP="00F27CE9"/>
          <w:p w14:paraId="3B4F8BBE" w14:textId="77777777" w:rsidR="006447A6" w:rsidRPr="00CE2EAE" w:rsidRDefault="006447A6" w:rsidP="00F27CE9"/>
          <w:p w14:paraId="75B0C9B1" w14:textId="77777777" w:rsidR="006447A6" w:rsidRPr="00CE2EAE" w:rsidRDefault="006447A6" w:rsidP="00F27CE9"/>
          <w:p w14:paraId="1A368B0E" w14:textId="77777777" w:rsidR="006447A6" w:rsidRPr="00CE2EAE" w:rsidRDefault="006447A6" w:rsidP="00F27CE9">
            <w:pPr>
              <w:ind w:left="420" w:hangingChars="200" w:hanging="420"/>
            </w:pPr>
          </w:p>
        </w:tc>
      </w:tr>
    </w:tbl>
    <w:p w14:paraId="3441B6B0" w14:textId="77777777" w:rsidR="006447A6" w:rsidRPr="00CE2EAE" w:rsidRDefault="006447A6" w:rsidP="006447A6">
      <w:r w:rsidRPr="00CE2EAE">
        <w:rPr>
          <w:rFonts w:hint="eastAsia"/>
        </w:rPr>
        <w:t>【添付書類】</w:t>
      </w:r>
    </w:p>
    <w:p w14:paraId="580A45CB" w14:textId="77777777" w:rsidR="006447A6" w:rsidRPr="00CE2EAE" w:rsidRDefault="006447A6" w:rsidP="006447A6">
      <w:r w:rsidRPr="00CE2EAE">
        <w:rPr>
          <w:rFonts w:hint="eastAsia"/>
        </w:rPr>
        <w:t>（１）防災資機材等を購入した場合･･･領収書の写し</w:t>
      </w:r>
    </w:p>
    <w:p w14:paraId="1D245E01" w14:textId="77777777" w:rsidR="006447A6" w:rsidRPr="00CE2EAE" w:rsidRDefault="006447A6" w:rsidP="006447A6">
      <w:pPr>
        <w:ind w:left="420" w:hangingChars="200" w:hanging="420"/>
      </w:pPr>
      <w:r w:rsidRPr="00CE2EAE">
        <w:rPr>
          <w:rFonts w:hint="eastAsia"/>
        </w:rPr>
        <w:t>（２）感震ブレーカーを購入した場合･･･領収書の写し、感震ブレーカーを取り付けた世帯の確認名簿（世帯代表者の氏名、住所及び押印が確認できるもの）</w:t>
      </w:r>
    </w:p>
    <w:p w14:paraId="17371D5D" w14:textId="77777777" w:rsidR="006447A6" w:rsidRPr="00CE2EAE" w:rsidRDefault="006447A6" w:rsidP="006447A6">
      <w:pPr>
        <w:ind w:left="420" w:hangingChars="200" w:hanging="420"/>
      </w:pPr>
      <w:r w:rsidRPr="00CE2EAE">
        <w:rPr>
          <w:rFonts w:hint="eastAsia"/>
        </w:rPr>
        <w:t>（３）家具転倒防止器具を購入した場合･･･領収書の写し、家具転倒防止器具を取り付けた世帯の確認名簿（世帯代表者の氏名、住所及び押印が確認できるもの）</w:t>
      </w:r>
    </w:p>
    <w:p w14:paraId="386E39D3" w14:textId="77777777" w:rsidR="006447A6" w:rsidRPr="00CE2EAE" w:rsidRDefault="006447A6" w:rsidP="006447A6">
      <w:pPr>
        <w:ind w:left="420" w:hangingChars="200" w:hanging="420"/>
      </w:pPr>
      <w:r w:rsidRPr="00CE2EAE">
        <w:rPr>
          <w:rFonts w:hint="eastAsia"/>
        </w:rPr>
        <w:t>（４）防災に関する講座及び研修会等を開催した場合･･･講師謝礼金の領収書（振込の場合、振込依頼書の写しでも可）、講座及び研修会等の実施状況がわかる写真</w:t>
      </w:r>
    </w:p>
    <w:p w14:paraId="77AD209A" w14:textId="77777777" w:rsidR="006447A6" w:rsidRPr="00CE2EAE" w:rsidRDefault="006447A6" w:rsidP="006447A6">
      <w:pPr>
        <w:ind w:left="420" w:hangingChars="200" w:hanging="420"/>
      </w:pPr>
      <w:r w:rsidRPr="00CE2EAE">
        <w:rPr>
          <w:rFonts w:hint="eastAsia"/>
        </w:rPr>
        <w:t>（５）防災訓練の実施に係る消耗品を購入した場合･･･領収書の写し</w:t>
      </w:r>
    </w:p>
    <w:p w14:paraId="47C8A2B0" w14:textId="77777777" w:rsidR="006447A6" w:rsidRPr="00CE2EAE" w:rsidRDefault="006447A6" w:rsidP="006447A6">
      <w:pPr>
        <w:jc w:val="center"/>
      </w:pPr>
      <w:r w:rsidRPr="00CE2EAE">
        <w:br w:type="page"/>
      </w:r>
    </w:p>
    <w:p w14:paraId="48A321CA" w14:textId="0F238CDD" w:rsidR="00D6252D" w:rsidRPr="00CE2EAE" w:rsidRDefault="00D6252D" w:rsidP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lastRenderedPageBreak/>
        <w:t>様式第３号（第６条関係）</w:t>
      </w:r>
    </w:p>
    <w:p w14:paraId="48A321CB" w14:textId="1E265D6A" w:rsidR="00CE7C58" w:rsidRPr="00CE2EAE" w:rsidRDefault="00CE7C58" w:rsidP="00CE7C58">
      <w:r w:rsidRPr="00CE2EAE">
        <w:rPr>
          <w:rFonts w:hint="eastAsia"/>
        </w:rPr>
        <w:t>【</w:t>
      </w:r>
      <w:r w:rsidR="006447A6">
        <w:rPr>
          <w:rFonts w:hint="eastAsia"/>
        </w:rPr>
        <w:t>収支決算書</w:t>
      </w:r>
      <w:r w:rsidRPr="00CE2EAE">
        <w:rPr>
          <w:rFonts w:hint="eastAsia"/>
        </w:rPr>
        <w:t>】</w:t>
      </w:r>
    </w:p>
    <w:p w14:paraId="48A321CC" w14:textId="77777777" w:rsidR="008B5A9A" w:rsidRPr="00CE2EAE" w:rsidRDefault="00CE7C58">
      <w:r w:rsidRPr="00CE2EAE">
        <w:rPr>
          <w:rFonts w:hint="eastAsia"/>
        </w:rPr>
        <w:t>収入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5"/>
        <w:gridCol w:w="2642"/>
      </w:tblGrid>
      <w:tr w:rsidR="0038117F" w:rsidRPr="00CE2EAE" w14:paraId="48A321CF" w14:textId="77777777" w:rsidTr="00835914">
        <w:trPr>
          <w:trHeight w:val="341"/>
        </w:trPr>
        <w:tc>
          <w:tcPr>
            <w:tcW w:w="56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CD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内容</w:t>
            </w:r>
          </w:p>
        </w:tc>
        <w:tc>
          <w:tcPr>
            <w:tcW w:w="26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CE" w14:textId="77777777" w:rsidR="00CE7C58" w:rsidRPr="00CE2EAE" w:rsidRDefault="00CF1CAD" w:rsidP="00CF1CAD">
            <w:pPr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金額（円）</w:t>
            </w:r>
          </w:p>
        </w:tc>
      </w:tr>
      <w:tr w:rsidR="0038117F" w:rsidRPr="00CE2EAE" w14:paraId="48A321D2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0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多治見市補助金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1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5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</w:tcBorders>
            <w:vAlign w:val="center"/>
          </w:tcPr>
          <w:p w14:paraId="48A321D3" w14:textId="77777777" w:rsidR="00CE7C58" w:rsidRPr="00CE2EAE" w:rsidRDefault="00CF1CAD" w:rsidP="00CE7C58">
            <w:pPr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実施団体負担金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14:paraId="48A321D4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8117F" w:rsidRPr="00CE2EAE" w14:paraId="48A321D8" w14:textId="77777777" w:rsidTr="00835914">
        <w:trPr>
          <w:trHeight w:val="464"/>
        </w:trPr>
        <w:tc>
          <w:tcPr>
            <w:tcW w:w="5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6" w14:textId="77777777" w:rsidR="00CE7C58" w:rsidRPr="00CE2EAE" w:rsidRDefault="00CF1CAD" w:rsidP="00DD3BC3">
            <w:pPr>
              <w:jc w:val="center"/>
              <w:rPr>
                <w:rFonts w:asciiTheme="minorEastAsia" w:hAnsiTheme="minorEastAsia"/>
                <w:sz w:val="20"/>
              </w:rPr>
            </w:pPr>
            <w:r w:rsidRPr="00CE2EAE">
              <w:rPr>
                <w:rFonts w:asciiTheme="minorEastAsia" w:hAnsiTheme="minorEastAsia" w:hint="eastAsia"/>
                <w:sz w:val="20"/>
              </w:rPr>
              <w:t>合計</w:t>
            </w:r>
          </w:p>
        </w:tc>
        <w:tc>
          <w:tcPr>
            <w:tcW w:w="26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7" w14:textId="77777777" w:rsidR="00CE7C58" w:rsidRPr="00CE2EAE" w:rsidRDefault="00CE7C58" w:rsidP="007251E5">
            <w:pPr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</w:tr>
    </w:tbl>
    <w:p w14:paraId="48A321D9" w14:textId="77777777" w:rsidR="008B5A9A" w:rsidRPr="00CE2EAE" w:rsidRDefault="00CE7C58">
      <w:pPr>
        <w:rPr>
          <w:rFonts w:asciiTheme="minorEastAsia" w:hAnsiTheme="minorEastAsia"/>
        </w:rPr>
      </w:pPr>
      <w:r w:rsidRPr="00CE2EAE">
        <w:rPr>
          <w:rFonts w:asciiTheme="minorEastAsia" w:hAnsiTheme="minorEastAsia" w:hint="eastAsia"/>
        </w:rPr>
        <w:t>支出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9"/>
        <w:gridCol w:w="1726"/>
        <w:gridCol w:w="2668"/>
      </w:tblGrid>
      <w:tr w:rsidR="00CE2EAE" w:rsidRPr="00CE2EAE" w14:paraId="48A321DC" w14:textId="77777777" w:rsidTr="008B6AB5">
        <w:trPr>
          <w:trHeight w:val="328"/>
        </w:trPr>
        <w:tc>
          <w:tcPr>
            <w:tcW w:w="56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DA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2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DB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2EAE">
              <w:rPr>
                <w:rFonts w:asciiTheme="minorEastAsia" w:hAnsiTheme="minorEastAsia" w:hint="eastAsia"/>
                <w:sz w:val="20"/>
                <w:szCs w:val="20"/>
              </w:rPr>
              <w:t>金額（円）</w:t>
            </w:r>
          </w:p>
        </w:tc>
      </w:tr>
      <w:tr w:rsidR="00CE2EAE" w:rsidRPr="00CE2EAE" w14:paraId="48A321E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1DD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事業区分・品名等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1DE" w14:textId="77777777" w:rsidR="00CF1CAD" w:rsidRPr="00CE2EAE" w:rsidRDefault="00CF1CAD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CE2EAE">
              <w:rPr>
                <w:rFonts w:asciiTheme="minorEastAsia" w:hAnsiTheme="minorEastAsia" w:hint="eastAsia"/>
                <w:sz w:val="18"/>
                <w:szCs w:val="20"/>
              </w:rPr>
              <w:t>規格・数量等</w:t>
            </w:r>
          </w:p>
        </w:tc>
        <w:tc>
          <w:tcPr>
            <w:tcW w:w="2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1DF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E2EAE" w:rsidRPr="00CE2EAE" w14:paraId="48A321E4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1E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1E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1E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E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E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E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E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1F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1F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1F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1F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2" w14:textId="77777777" w:rsidR="008632E4" w:rsidRPr="00CE2EAE" w:rsidRDefault="008632E4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0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0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0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0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1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1D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1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1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1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25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48A3222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2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2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9" w14:textId="77777777" w:rsidR="00CF1CAD" w:rsidRPr="00CE2EAE" w:rsidRDefault="00CF1CAD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A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B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0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2D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2E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2F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1" w14:textId="77777777" w:rsidR="008B6AB5" w:rsidRPr="00CE2EAE" w:rsidRDefault="008B6AB5" w:rsidP="008B6AB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2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3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32235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48A32236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A32237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3C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39" w14:textId="77777777" w:rsidR="008B6AB5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3A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3B" w14:textId="77777777" w:rsidR="008B6AB5" w:rsidRPr="00CE2EAE" w:rsidRDefault="008B6AB5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0" w14:textId="77777777" w:rsidTr="008B6AB5">
        <w:trPr>
          <w:trHeight w:val="328"/>
        </w:trPr>
        <w:tc>
          <w:tcPr>
            <w:tcW w:w="3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3223D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対象経費合計①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vAlign w:val="center"/>
          </w:tcPr>
          <w:p w14:paraId="48A3223E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3223F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4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</w:tcBorders>
            <w:vAlign w:val="center"/>
          </w:tcPr>
          <w:p w14:paraId="48A32241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対象外経費合計②</w:t>
            </w:r>
          </w:p>
        </w:tc>
        <w:tc>
          <w:tcPr>
            <w:tcW w:w="1726" w:type="dxa"/>
            <w:vAlign w:val="center"/>
          </w:tcPr>
          <w:p w14:paraId="48A32242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right w:val="single" w:sz="12" w:space="0" w:color="auto"/>
            </w:tcBorders>
            <w:vAlign w:val="center"/>
          </w:tcPr>
          <w:p w14:paraId="48A32243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2EAE" w:rsidRPr="00CE2EAE" w14:paraId="48A32248" w14:textId="77777777" w:rsidTr="008B6AB5">
        <w:trPr>
          <w:trHeight w:val="328"/>
        </w:trPr>
        <w:tc>
          <w:tcPr>
            <w:tcW w:w="3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32245" w14:textId="77777777" w:rsidR="00CF1CAD" w:rsidRPr="00CE2EAE" w:rsidRDefault="008B6AB5" w:rsidP="008B6AB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2EAE">
              <w:rPr>
                <w:rFonts w:asciiTheme="minorEastAsia" w:hAnsiTheme="minorEastAsia" w:hint="eastAsia"/>
                <w:sz w:val="18"/>
                <w:szCs w:val="18"/>
              </w:rPr>
              <w:t>事業支出合計（①＋②）</w:t>
            </w:r>
          </w:p>
        </w:tc>
        <w:tc>
          <w:tcPr>
            <w:tcW w:w="1726" w:type="dxa"/>
            <w:tcBorders>
              <w:bottom w:val="single" w:sz="12" w:space="0" w:color="auto"/>
            </w:tcBorders>
            <w:vAlign w:val="center"/>
          </w:tcPr>
          <w:p w14:paraId="48A32246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32247" w14:textId="77777777" w:rsidR="00CF1CAD" w:rsidRPr="00CE2EAE" w:rsidRDefault="00CF1CAD" w:rsidP="007251E5">
            <w:pPr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A32345" w14:textId="7716259B" w:rsidR="00787B0B" w:rsidRDefault="00787B0B" w:rsidP="006447A6">
      <w:pPr>
        <w:autoSpaceDE w:val="0"/>
        <w:autoSpaceDN w:val="0"/>
        <w:rPr>
          <w:rFonts w:asciiTheme="minorEastAsia" w:hAnsiTheme="minorEastAsia"/>
        </w:rPr>
      </w:pPr>
    </w:p>
    <w:p w14:paraId="32DEB204" w14:textId="77777777" w:rsidR="006447A6" w:rsidRDefault="006447A6" w:rsidP="006447A6">
      <w:pPr>
        <w:jc w:val="center"/>
      </w:pPr>
      <w:r>
        <w:rPr>
          <w:rFonts w:hint="eastAsia"/>
        </w:rPr>
        <w:lastRenderedPageBreak/>
        <w:t>感震ブレーカーを取付けた世帯の確認名簿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5385"/>
        <w:gridCol w:w="889"/>
      </w:tblGrid>
      <w:tr w:rsidR="006447A6" w14:paraId="6122286C" w14:textId="77777777" w:rsidTr="00F27CE9">
        <w:trPr>
          <w:trHeight w:val="405"/>
        </w:trPr>
        <w:tc>
          <w:tcPr>
            <w:tcW w:w="2228" w:type="dxa"/>
            <w:vAlign w:val="center"/>
          </w:tcPr>
          <w:p w14:paraId="24600684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85" w:type="dxa"/>
            <w:vAlign w:val="center"/>
          </w:tcPr>
          <w:p w14:paraId="12E6BF3C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89" w:type="dxa"/>
            <w:vAlign w:val="center"/>
          </w:tcPr>
          <w:p w14:paraId="39432D00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6447A6" w14:paraId="04BF60F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7675A5C0" w14:textId="5092E73C" w:rsidR="006447A6" w:rsidRDefault="006447A6" w:rsidP="00F27CE9"/>
        </w:tc>
        <w:tc>
          <w:tcPr>
            <w:tcW w:w="5385" w:type="dxa"/>
            <w:vAlign w:val="center"/>
          </w:tcPr>
          <w:p w14:paraId="1A64B3E2" w14:textId="7A3EA6D3" w:rsidR="006447A6" w:rsidRDefault="006447A6" w:rsidP="00F27CE9"/>
        </w:tc>
        <w:tc>
          <w:tcPr>
            <w:tcW w:w="889" w:type="dxa"/>
            <w:vAlign w:val="center"/>
          </w:tcPr>
          <w:p w14:paraId="2455A59E" w14:textId="3D3675C5" w:rsidR="006447A6" w:rsidRDefault="006447A6" w:rsidP="00F27CE9"/>
        </w:tc>
      </w:tr>
      <w:tr w:rsidR="006447A6" w14:paraId="5AC05FBD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CF6960E" w14:textId="41D22E06" w:rsidR="006447A6" w:rsidRDefault="006447A6" w:rsidP="00F27CE9"/>
        </w:tc>
        <w:tc>
          <w:tcPr>
            <w:tcW w:w="5385" w:type="dxa"/>
            <w:vAlign w:val="center"/>
          </w:tcPr>
          <w:p w14:paraId="5AE759C5" w14:textId="2EBDC8EE" w:rsidR="006447A6" w:rsidRDefault="006447A6" w:rsidP="00F27CE9"/>
        </w:tc>
        <w:tc>
          <w:tcPr>
            <w:tcW w:w="889" w:type="dxa"/>
            <w:vAlign w:val="center"/>
          </w:tcPr>
          <w:p w14:paraId="786BCDBA" w14:textId="4C362F64" w:rsidR="006447A6" w:rsidRDefault="006447A6" w:rsidP="00F27CE9"/>
        </w:tc>
      </w:tr>
      <w:tr w:rsidR="006447A6" w14:paraId="0F42AFA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2125C994" w14:textId="2554B1D1" w:rsidR="006447A6" w:rsidRDefault="006447A6" w:rsidP="00F27CE9"/>
        </w:tc>
        <w:tc>
          <w:tcPr>
            <w:tcW w:w="5385" w:type="dxa"/>
            <w:vAlign w:val="center"/>
          </w:tcPr>
          <w:p w14:paraId="41B2E62B" w14:textId="373C74AC" w:rsidR="006447A6" w:rsidRDefault="006447A6" w:rsidP="00F27CE9"/>
        </w:tc>
        <w:tc>
          <w:tcPr>
            <w:tcW w:w="889" w:type="dxa"/>
            <w:vAlign w:val="center"/>
          </w:tcPr>
          <w:p w14:paraId="0734CA54" w14:textId="77777777" w:rsidR="006447A6" w:rsidRDefault="006447A6" w:rsidP="00F27CE9"/>
        </w:tc>
      </w:tr>
      <w:tr w:rsidR="006447A6" w14:paraId="7C7F243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0C59DA9D" w14:textId="77777777" w:rsidR="006447A6" w:rsidRDefault="006447A6" w:rsidP="00F27CE9"/>
        </w:tc>
        <w:tc>
          <w:tcPr>
            <w:tcW w:w="5385" w:type="dxa"/>
            <w:vAlign w:val="center"/>
          </w:tcPr>
          <w:p w14:paraId="6E2461F2" w14:textId="77777777" w:rsidR="006447A6" w:rsidRDefault="006447A6" w:rsidP="00F27CE9"/>
        </w:tc>
        <w:tc>
          <w:tcPr>
            <w:tcW w:w="889" w:type="dxa"/>
            <w:vAlign w:val="center"/>
          </w:tcPr>
          <w:p w14:paraId="04CE6180" w14:textId="77777777" w:rsidR="006447A6" w:rsidRDefault="006447A6" w:rsidP="00F27CE9"/>
        </w:tc>
      </w:tr>
      <w:tr w:rsidR="006447A6" w14:paraId="05CE12A2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49D6571" w14:textId="77777777" w:rsidR="006447A6" w:rsidRDefault="006447A6" w:rsidP="00F27CE9"/>
        </w:tc>
        <w:tc>
          <w:tcPr>
            <w:tcW w:w="5385" w:type="dxa"/>
            <w:vAlign w:val="center"/>
          </w:tcPr>
          <w:p w14:paraId="15496583" w14:textId="77777777" w:rsidR="006447A6" w:rsidRDefault="006447A6" w:rsidP="00F27CE9"/>
        </w:tc>
        <w:tc>
          <w:tcPr>
            <w:tcW w:w="889" w:type="dxa"/>
            <w:vAlign w:val="center"/>
          </w:tcPr>
          <w:p w14:paraId="3BC814AD" w14:textId="77777777" w:rsidR="006447A6" w:rsidRDefault="006447A6" w:rsidP="00F27CE9"/>
        </w:tc>
      </w:tr>
      <w:tr w:rsidR="006447A6" w14:paraId="3071058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DAD85E6" w14:textId="77777777" w:rsidR="006447A6" w:rsidRDefault="006447A6" w:rsidP="00F27CE9"/>
        </w:tc>
        <w:tc>
          <w:tcPr>
            <w:tcW w:w="5385" w:type="dxa"/>
            <w:vAlign w:val="center"/>
          </w:tcPr>
          <w:p w14:paraId="14F6B979" w14:textId="77777777" w:rsidR="006447A6" w:rsidRDefault="006447A6" w:rsidP="00F27CE9"/>
        </w:tc>
        <w:tc>
          <w:tcPr>
            <w:tcW w:w="889" w:type="dxa"/>
            <w:vAlign w:val="center"/>
          </w:tcPr>
          <w:p w14:paraId="58362688" w14:textId="77777777" w:rsidR="006447A6" w:rsidRDefault="006447A6" w:rsidP="00F27CE9"/>
        </w:tc>
      </w:tr>
      <w:tr w:rsidR="006447A6" w14:paraId="0B4E038E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7AECCE06" w14:textId="77777777" w:rsidR="006447A6" w:rsidRDefault="006447A6" w:rsidP="00F27CE9"/>
        </w:tc>
        <w:tc>
          <w:tcPr>
            <w:tcW w:w="5385" w:type="dxa"/>
            <w:vAlign w:val="center"/>
          </w:tcPr>
          <w:p w14:paraId="69A8A3CE" w14:textId="77777777" w:rsidR="006447A6" w:rsidRDefault="006447A6" w:rsidP="00F27CE9"/>
        </w:tc>
        <w:tc>
          <w:tcPr>
            <w:tcW w:w="889" w:type="dxa"/>
            <w:vAlign w:val="center"/>
          </w:tcPr>
          <w:p w14:paraId="05A0F7C5" w14:textId="77777777" w:rsidR="006447A6" w:rsidRDefault="006447A6" w:rsidP="00F27CE9"/>
        </w:tc>
      </w:tr>
      <w:tr w:rsidR="006447A6" w14:paraId="23171E1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AEB20E6" w14:textId="77777777" w:rsidR="006447A6" w:rsidRDefault="006447A6" w:rsidP="00F27CE9"/>
        </w:tc>
        <w:tc>
          <w:tcPr>
            <w:tcW w:w="5385" w:type="dxa"/>
            <w:vAlign w:val="center"/>
          </w:tcPr>
          <w:p w14:paraId="3959E7E1" w14:textId="77777777" w:rsidR="006447A6" w:rsidRDefault="006447A6" w:rsidP="00F27CE9"/>
        </w:tc>
        <w:tc>
          <w:tcPr>
            <w:tcW w:w="889" w:type="dxa"/>
            <w:vAlign w:val="center"/>
          </w:tcPr>
          <w:p w14:paraId="492171CA" w14:textId="77777777" w:rsidR="006447A6" w:rsidRDefault="006447A6" w:rsidP="00F27CE9"/>
        </w:tc>
      </w:tr>
      <w:tr w:rsidR="006447A6" w14:paraId="2FEB577E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8E910D2" w14:textId="77777777" w:rsidR="006447A6" w:rsidRDefault="006447A6" w:rsidP="00F27CE9"/>
        </w:tc>
        <w:tc>
          <w:tcPr>
            <w:tcW w:w="5385" w:type="dxa"/>
            <w:vAlign w:val="center"/>
          </w:tcPr>
          <w:p w14:paraId="30372D4B" w14:textId="77777777" w:rsidR="006447A6" w:rsidRDefault="006447A6" w:rsidP="00F27CE9"/>
        </w:tc>
        <w:tc>
          <w:tcPr>
            <w:tcW w:w="889" w:type="dxa"/>
            <w:vAlign w:val="center"/>
          </w:tcPr>
          <w:p w14:paraId="4FD16A64" w14:textId="77777777" w:rsidR="006447A6" w:rsidRDefault="006447A6" w:rsidP="00F27CE9"/>
        </w:tc>
      </w:tr>
      <w:tr w:rsidR="006447A6" w14:paraId="5729048E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72885C74" w14:textId="77777777" w:rsidR="006447A6" w:rsidRDefault="006447A6" w:rsidP="00F27CE9"/>
        </w:tc>
        <w:tc>
          <w:tcPr>
            <w:tcW w:w="5385" w:type="dxa"/>
            <w:vAlign w:val="center"/>
          </w:tcPr>
          <w:p w14:paraId="744FCC9E" w14:textId="77777777" w:rsidR="006447A6" w:rsidRDefault="006447A6" w:rsidP="00F27CE9"/>
        </w:tc>
        <w:tc>
          <w:tcPr>
            <w:tcW w:w="889" w:type="dxa"/>
            <w:vAlign w:val="center"/>
          </w:tcPr>
          <w:p w14:paraId="3469BA9E" w14:textId="77777777" w:rsidR="006447A6" w:rsidRDefault="006447A6" w:rsidP="00F27CE9"/>
        </w:tc>
      </w:tr>
      <w:tr w:rsidR="006447A6" w14:paraId="2AC142A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BA0AE86" w14:textId="77777777" w:rsidR="006447A6" w:rsidRDefault="006447A6" w:rsidP="00F27CE9"/>
        </w:tc>
        <w:tc>
          <w:tcPr>
            <w:tcW w:w="5385" w:type="dxa"/>
            <w:vAlign w:val="center"/>
          </w:tcPr>
          <w:p w14:paraId="3E543CF2" w14:textId="77777777" w:rsidR="006447A6" w:rsidRDefault="006447A6" w:rsidP="00F27CE9"/>
        </w:tc>
        <w:tc>
          <w:tcPr>
            <w:tcW w:w="889" w:type="dxa"/>
            <w:vAlign w:val="center"/>
          </w:tcPr>
          <w:p w14:paraId="40B2E9D4" w14:textId="77777777" w:rsidR="006447A6" w:rsidRDefault="006447A6" w:rsidP="00F27CE9"/>
        </w:tc>
      </w:tr>
      <w:tr w:rsidR="006447A6" w14:paraId="513C5B96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326FC4C" w14:textId="77777777" w:rsidR="006447A6" w:rsidRDefault="006447A6" w:rsidP="00F27CE9"/>
        </w:tc>
        <w:tc>
          <w:tcPr>
            <w:tcW w:w="5385" w:type="dxa"/>
            <w:vAlign w:val="center"/>
          </w:tcPr>
          <w:p w14:paraId="19A9E493" w14:textId="77777777" w:rsidR="006447A6" w:rsidRDefault="006447A6" w:rsidP="00F27CE9"/>
        </w:tc>
        <w:tc>
          <w:tcPr>
            <w:tcW w:w="889" w:type="dxa"/>
            <w:vAlign w:val="center"/>
          </w:tcPr>
          <w:p w14:paraId="25B2A3A3" w14:textId="77777777" w:rsidR="006447A6" w:rsidRDefault="006447A6" w:rsidP="00F27CE9"/>
        </w:tc>
      </w:tr>
      <w:tr w:rsidR="006447A6" w14:paraId="792BDC63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3926C40" w14:textId="77777777" w:rsidR="006447A6" w:rsidRDefault="006447A6" w:rsidP="00F27CE9"/>
        </w:tc>
        <w:tc>
          <w:tcPr>
            <w:tcW w:w="5385" w:type="dxa"/>
            <w:vAlign w:val="center"/>
          </w:tcPr>
          <w:p w14:paraId="734F9628" w14:textId="77777777" w:rsidR="006447A6" w:rsidRDefault="006447A6" w:rsidP="00F27CE9"/>
        </w:tc>
        <w:tc>
          <w:tcPr>
            <w:tcW w:w="889" w:type="dxa"/>
            <w:vAlign w:val="center"/>
          </w:tcPr>
          <w:p w14:paraId="4F40849A" w14:textId="77777777" w:rsidR="006447A6" w:rsidRDefault="006447A6" w:rsidP="00F27CE9"/>
        </w:tc>
      </w:tr>
      <w:tr w:rsidR="006447A6" w14:paraId="4D62F03A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22B2B701" w14:textId="77777777" w:rsidR="006447A6" w:rsidRDefault="006447A6" w:rsidP="00F27CE9"/>
        </w:tc>
        <w:tc>
          <w:tcPr>
            <w:tcW w:w="5385" w:type="dxa"/>
            <w:vAlign w:val="center"/>
          </w:tcPr>
          <w:p w14:paraId="3D237090" w14:textId="77777777" w:rsidR="006447A6" w:rsidRDefault="006447A6" w:rsidP="00F27CE9"/>
        </w:tc>
        <w:tc>
          <w:tcPr>
            <w:tcW w:w="889" w:type="dxa"/>
            <w:vAlign w:val="center"/>
          </w:tcPr>
          <w:p w14:paraId="13A21DEE" w14:textId="77777777" w:rsidR="006447A6" w:rsidRDefault="006447A6" w:rsidP="00F27CE9"/>
        </w:tc>
      </w:tr>
      <w:tr w:rsidR="006447A6" w14:paraId="24E5BA65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7A6C6D2" w14:textId="77777777" w:rsidR="006447A6" w:rsidRDefault="006447A6" w:rsidP="00F27CE9"/>
        </w:tc>
        <w:tc>
          <w:tcPr>
            <w:tcW w:w="5385" w:type="dxa"/>
            <w:vAlign w:val="center"/>
          </w:tcPr>
          <w:p w14:paraId="042659C2" w14:textId="77777777" w:rsidR="006447A6" w:rsidRDefault="006447A6" w:rsidP="00F27CE9"/>
        </w:tc>
        <w:tc>
          <w:tcPr>
            <w:tcW w:w="889" w:type="dxa"/>
            <w:vAlign w:val="center"/>
          </w:tcPr>
          <w:p w14:paraId="4E4E176E" w14:textId="77777777" w:rsidR="006447A6" w:rsidRDefault="006447A6" w:rsidP="00F27CE9"/>
        </w:tc>
      </w:tr>
      <w:tr w:rsidR="006447A6" w14:paraId="3287D04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C2C6998" w14:textId="77777777" w:rsidR="006447A6" w:rsidRDefault="006447A6" w:rsidP="00F27CE9"/>
        </w:tc>
        <w:tc>
          <w:tcPr>
            <w:tcW w:w="5385" w:type="dxa"/>
            <w:vAlign w:val="center"/>
          </w:tcPr>
          <w:p w14:paraId="6EDBA8D5" w14:textId="77777777" w:rsidR="006447A6" w:rsidRDefault="006447A6" w:rsidP="00F27CE9"/>
        </w:tc>
        <w:tc>
          <w:tcPr>
            <w:tcW w:w="889" w:type="dxa"/>
            <w:vAlign w:val="center"/>
          </w:tcPr>
          <w:p w14:paraId="7BE8F18E" w14:textId="77777777" w:rsidR="006447A6" w:rsidRDefault="006447A6" w:rsidP="00F27CE9"/>
        </w:tc>
      </w:tr>
      <w:tr w:rsidR="006447A6" w14:paraId="6BB023AC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F4EA2E4" w14:textId="77777777" w:rsidR="006447A6" w:rsidRDefault="006447A6" w:rsidP="00F27CE9"/>
        </w:tc>
        <w:tc>
          <w:tcPr>
            <w:tcW w:w="5385" w:type="dxa"/>
            <w:vAlign w:val="center"/>
          </w:tcPr>
          <w:p w14:paraId="26CBCFE8" w14:textId="77777777" w:rsidR="006447A6" w:rsidRDefault="006447A6" w:rsidP="00F27CE9"/>
        </w:tc>
        <w:tc>
          <w:tcPr>
            <w:tcW w:w="889" w:type="dxa"/>
            <w:vAlign w:val="center"/>
          </w:tcPr>
          <w:p w14:paraId="73F3D144" w14:textId="77777777" w:rsidR="006447A6" w:rsidRDefault="006447A6" w:rsidP="00F27CE9"/>
        </w:tc>
      </w:tr>
      <w:tr w:rsidR="006447A6" w14:paraId="44CC426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F5574FE" w14:textId="77777777" w:rsidR="006447A6" w:rsidRDefault="006447A6" w:rsidP="00F27CE9"/>
        </w:tc>
        <w:tc>
          <w:tcPr>
            <w:tcW w:w="5385" w:type="dxa"/>
            <w:vAlign w:val="center"/>
          </w:tcPr>
          <w:p w14:paraId="6C7629AF" w14:textId="77777777" w:rsidR="006447A6" w:rsidRDefault="006447A6" w:rsidP="00F27CE9"/>
        </w:tc>
        <w:tc>
          <w:tcPr>
            <w:tcW w:w="889" w:type="dxa"/>
            <w:vAlign w:val="center"/>
          </w:tcPr>
          <w:p w14:paraId="0C2A109E" w14:textId="77777777" w:rsidR="006447A6" w:rsidRDefault="006447A6" w:rsidP="00F27CE9"/>
        </w:tc>
      </w:tr>
      <w:tr w:rsidR="006447A6" w14:paraId="0DBA11C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B1C74C8" w14:textId="77777777" w:rsidR="006447A6" w:rsidRDefault="006447A6" w:rsidP="00F27CE9"/>
        </w:tc>
        <w:tc>
          <w:tcPr>
            <w:tcW w:w="5385" w:type="dxa"/>
            <w:vAlign w:val="center"/>
          </w:tcPr>
          <w:p w14:paraId="3DB9172A" w14:textId="77777777" w:rsidR="006447A6" w:rsidRDefault="006447A6" w:rsidP="00F27CE9"/>
        </w:tc>
        <w:tc>
          <w:tcPr>
            <w:tcW w:w="889" w:type="dxa"/>
            <w:vAlign w:val="center"/>
          </w:tcPr>
          <w:p w14:paraId="00BA7F80" w14:textId="77777777" w:rsidR="006447A6" w:rsidRDefault="006447A6" w:rsidP="00F27CE9"/>
        </w:tc>
      </w:tr>
      <w:tr w:rsidR="006447A6" w14:paraId="461CBF0D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6494661" w14:textId="77777777" w:rsidR="006447A6" w:rsidRDefault="006447A6" w:rsidP="00F27CE9"/>
        </w:tc>
        <w:tc>
          <w:tcPr>
            <w:tcW w:w="5385" w:type="dxa"/>
            <w:vAlign w:val="center"/>
          </w:tcPr>
          <w:p w14:paraId="341DCDF8" w14:textId="77777777" w:rsidR="006447A6" w:rsidRDefault="006447A6" w:rsidP="00F27CE9"/>
        </w:tc>
        <w:tc>
          <w:tcPr>
            <w:tcW w:w="889" w:type="dxa"/>
            <w:vAlign w:val="center"/>
          </w:tcPr>
          <w:p w14:paraId="76737357" w14:textId="77777777" w:rsidR="006447A6" w:rsidRDefault="006447A6" w:rsidP="00F27CE9"/>
        </w:tc>
      </w:tr>
    </w:tbl>
    <w:p w14:paraId="57DA2585" w14:textId="77777777" w:rsidR="006447A6" w:rsidRDefault="006447A6" w:rsidP="006447A6"/>
    <w:p w14:paraId="66DE4A50" w14:textId="77777777" w:rsidR="006447A6" w:rsidRDefault="006447A6" w:rsidP="006447A6">
      <w:pPr>
        <w:jc w:val="center"/>
      </w:pPr>
      <w:r>
        <w:rPr>
          <w:rFonts w:hint="eastAsia"/>
        </w:rPr>
        <w:lastRenderedPageBreak/>
        <w:t>家具転倒防止器具を取付けた世帯の確認名簿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5385"/>
        <w:gridCol w:w="889"/>
      </w:tblGrid>
      <w:tr w:rsidR="006447A6" w14:paraId="6BA0B7DA" w14:textId="77777777" w:rsidTr="00F27CE9">
        <w:trPr>
          <w:trHeight w:val="405"/>
        </w:trPr>
        <w:tc>
          <w:tcPr>
            <w:tcW w:w="2228" w:type="dxa"/>
            <w:vAlign w:val="center"/>
          </w:tcPr>
          <w:p w14:paraId="78D5C796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85" w:type="dxa"/>
            <w:vAlign w:val="center"/>
          </w:tcPr>
          <w:p w14:paraId="3C56AE3E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89" w:type="dxa"/>
            <w:vAlign w:val="center"/>
          </w:tcPr>
          <w:p w14:paraId="646757D0" w14:textId="77777777" w:rsidR="006447A6" w:rsidRDefault="006447A6" w:rsidP="00F27CE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6447A6" w14:paraId="104E702D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0FBA189D" w14:textId="0F4F2F1C" w:rsidR="006447A6" w:rsidRDefault="006447A6" w:rsidP="00F27CE9"/>
        </w:tc>
        <w:tc>
          <w:tcPr>
            <w:tcW w:w="5385" w:type="dxa"/>
            <w:vAlign w:val="center"/>
          </w:tcPr>
          <w:p w14:paraId="714F0098" w14:textId="7C70D2AD" w:rsidR="006447A6" w:rsidRDefault="006447A6" w:rsidP="00F27CE9"/>
        </w:tc>
        <w:tc>
          <w:tcPr>
            <w:tcW w:w="889" w:type="dxa"/>
            <w:vAlign w:val="center"/>
          </w:tcPr>
          <w:p w14:paraId="7ED6C4F2" w14:textId="29D0B112" w:rsidR="006447A6" w:rsidRDefault="006447A6" w:rsidP="00F27CE9"/>
        </w:tc>
      </w:tr>
      <w:tr w:rsidR="006447A6" w14:paraId="2A2B944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2C32365B" w14:textId="0139668C" w:rsidR="006447A6" w:rsidRDefault="006447A6" w:rsidP="00F27CE9"/>
        </w:tc>
        <w:tc>
          <w:tcPr>
            <w:tcW w:w="5385" w:type="dxa"/>
            <w:vAlign w:val="center"/>
          </w:tcPr>
          <w:p w14:paraId="1D5C09E4" w14:textId="6BCF0D2D" w:rsidR="006447A6" w:rsidRDefault="006447A6" w:rsidP="00F27CE9"/>
        </w:tc>
        <w:tc>
          <w:tcPr>
            <w:tcW w:w="889" w:type="dxa"/>
            <w:vAlign w:val="center"/>
          </w:tcPr>
          <w:p w14:paraId="6EF43895" w14:textId="55F39390" w:rsidR="006447A6" w:rsidRDefault="006447A6" w:rsidP="00F27CE9"/>
        </w:tc>
      </w:tr>
      <w:tr w:rsidR="006447A6" w14:paraId="7DC425A4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4E45410" w14:textId="63F99E66" w:rsidR="006447A6" w:rsidRDefault="006447A6" w:rsidP="00F27CE9"/>
        </w:tc>
        <w:tc>
          <w:tcPr>
            <w:tcW w:w="5385" w:type="dxa"/>
            <w:vAlign w:val="center"/>
          </w:tcPr>
          <w:p w14:paraId="2679D5B6" w14:textId="121FAB41" w:rsidR="006447A6" w:rsidRDefault="006447A6" w:rsidP="00F27CE9"/>
        </w:tc>
        <w:tc>
          <w:tcPr>
            <w:tcW w:w="889" w:type="dxa"/>
            <w:vAlign w:val="center"/>
          </w:tcPr>
          <w:p w14:paraId="2B08702D" w14:textId="77777777" w:rsidR="006447A6" w:rsidRDefault="006447A6" w:rsidP="00F27CE9"/>
        </w:tc>
      </w:tr>
      <w:tr w:rsidR="006447A6" w14:paraId="634122AB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8E506BA" w14:textId="77777777" w:rsidR="006447A6" w:rsidRDefault="006447A6" w:rsidP="00F27CE9"/>
        </w:tc>
        <w:tc>
          <w:tcPr>
            <w:tcW w:w="5385" w:type="dxa"/>
            <w:vAlign w:val="center"/>
          </w:tcPr>
          <w:p w14:paraId="353FFB0B" w14:textId="77777777" w:rsidR="006447A6" w:rsidRDefault="006447A6" w:rsidP="00F27CE9"/>
        </w:tc>
        <w:tc>
          <w:tcPr>
            <w:tcW w:w="889" w:type="dxa"/>
            <w:vAlign w:val="center"/>
          </w:tcPr>
          <w:p w14:paraId="728E96EE" w14:textId="77777777" w:rsidR="006447A6" w:rsidRDefault="006447A6" w:rsidP="00F27CE9"/>
        </w:tc>
      </w:tr>
      <w:tr w:rsidR="006447A6" w14:paraId="2B2BEA2C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4DBDDDA" w14:textId="77777777" w:rsidR="006447A6" w:rsidRDefault="006447A6" w:rsidP="00F27CE9"/>
        </w:tc>
        <w:tc>
          <w:tcPr>
            <w:tcW w:w="5385" w:type="dxa"/>
            <w:vAlign w:val="center"/>
          </w:tcPr>
          <w:p w14:paraId="11DAC4F9" w14:textId="77777777" w:rsidR="006447A6" w:rsidRDefault="006447A6" w:rsidP="00F27CE9"/>
        </w:tc>
        <w:tc>
          <w:tcPr>
            <w:tcW w:w="889" w:type="dxa"/>
            <w:vAlign w:val="center"/>
          </w:tcPr>
          <w:p w14:paraId="10C33098" w14:textId="77777777" w:rsidR="006447A6" w:rsidRDefault="006447A6" w:rsidP="00F27CE9"/>
        </w:tc>
      </w:tr>
      <w:tr w:rsidR="006447A6" w14:paraId="3B76A470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4EC3613E" w14:textId="77777777" w:rsidR="006447A6" w:rsidRDefault="006447A6" w:rsidP="00F27CE9"/>
        </w:tc>
        <w:tc>
          <w:tcPr>
            <w:tcW w:w="5385" w:type="dxa"/>
            <w:vAlign w:val="center"/>
          </w:tcPr>
          <w:p w14:paraId="38765766" w14:textId="77777777" w:rsidR="006447A6" w:rsidRDefault="006447A6" w:rsidP="00F27CE9"/>
        </w:tc>
        <w:tc>
          <w:tcPr>
            <w:tcW w:w="889" w:type="dxa"/>
            <w:vAlign w:val="center"/>
          </w:tcPr>
          <w:p w14:paraId="2F03AFA9" w14:textId="77777777" w:rsidR="006447A6" w:rsidRDefault="006447A6" w:rsidP="00F27CE9"/>
        </w:tc>
      </w:tr>
      <w:tr w:rsidR="006447A6" w14:paraId="1E0745DD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18F1F73" w14:textId="77777777" w:rsidR="006447A6" w:rsidRDefault="006447A6" w:rsidP="00F27CE9"/>
        </w:tc>
        <w:tc>
          <w:tcPr>
            <w:tcW w:w="5385" w:type="dxa"/>
            <w:vAlign w:val="center"/>
          </w:tcPr>
          <w:p w14:paraId="7AB6528B" w14:textId="77777777" w:rsidR="006447A6" w:rsidRDefault="006447A6" w:rsidP="00F27CE9"/>
        </w:tc>
        <w:tc>
          <w:tcPr>
            <w:tcW w:w="889" w:type="dxa"/>
            <w:vAlign w:val="center"/>
          </w:tcPr>
          <w:p w14:paraId="3F89A18C" w14:textId="77777777" w:rsidR="006447A6" w:rsidRDefault="006447A6" w:rsidP="00F27CE9"/>
        </w:tc>
      </w:tr>
      <w:tr w:rsidR="006447A6" w14:paraId="56C81A8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80FE623" w14:textId="77777777" w:rsidR="006447A6" w:rsidRDefault="006447A6" w:rsidP="00F27CE9"/>
        </w:tc>
        <w:tc>
          <w:tcPr>
            <w:tcW w:w="5385" w:type="dxa"/>
            <w:vAlign w:val="center"/>
          </w:tcPr>
          <w:p w14:paraId="34FC7EB1" w14:textId="77777777" w:rsidR="006447A6" w:rsidRDefault="006447A6" w:rsidP="00F27CE9"/>
        </w:tc>
        <w:tc>
          <w:tcPr>
            <w:tcW w:w="889" w:type="dxa"/>
            <w:vAlign w:val="center"/>
          </w:tcPr>
          <w:p w14:paraId="55952C0F" w14:textId="77777777" w:rsidR="006447A6" w:rsidRDefault="006447A6" w:rsidP="00F27CE9"/>
        </w:tc>
      </w:tr>
      <w:tr w:rsidR="006447A6" w14:paraId="087959F2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55AEC080" w14:textId="77777777" w:rsidR="006447A6" w:rsidRDefault="006447A6" w:rsidP="00F27CE9"/>
        </w:tc>
        <w:tc>
          <w:tcPr>
            <w:tcW w:w="5385" w:type="dxa"/>
            <w:vAlign w:val="center"/>
          </w:tcPr>
          <w:p w14:paraId="2C1BDA53" w14:textId="77777777" w:rsidR="006447A6" w:rsidRDefault="006447A6" w:rsidP="00F27CE9"/>
        </w:tc>
        <w:tc>
          <w:tcPr>
            <w:tcW w:w="889" w:type="dxa"/>
            <w:vAlign w:val="center"/>
          </w:tcPr>
          <w:p w14:paraId="4393643D" w14:textId="77777777" w:rsidR="006447A6" w:rsidRDefault="006447A6" w:rsidP="00F27CE9"/>
        </w:tc>
      </w:tr>
      <w:tr w:rsidR="006447A6" w14:paraId="59F76DCF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27C4DF7" w14:textId="77777777" w:rsidR="006447A6" w:rsidRDefault="006447A6" w:rsidP="00F27CE9"/>
        </w:tc>
        <w:tc>
          <w:tcPr>
            <w:tcW w:w="5385" w:type="dxa"/>
            <w:vAlign w:val="center"/>
          </w:tcPr>
          <w:p w14:paraId="65C7C748" w14:textId="77777777" w:rsidR="006447A6" w:rsidRDefault="006447A6" w:rsidP="00F27CE9"/>
        </w:tc>
        <w:tc>
          <w:tcPr>
            <w:tcW w:w="889" w:type="dxa"/>
            <w:vAlign w:val="center"/>
          </w:tcPr>
          <w:p w14:paraId="3C350B18" w14:textId="77777777" w:rsidR="006447A6" w:rsidRDefault="006447A6" w:rsidP="00F27CE9"/>
        </w:tc>
      </w:tr>
      <w:tr w:rsidR="006447A6" w14:paraId="37FE7CFF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043C9317" w14:textId="77777777" w:rsidR="006447A6" w:rsidRDefault="006447A6" w:rsidP="00F27CE9"/>
        </w:tc>
        <w:tc>
          <w:tcPr>
            <w:tcW w:w="5385" w:type="dxa"/>
            <w:vAlign w:val="center"/>
          </w:tcPr>
          <w:p w14:paraId="22E39A9F" w14:textId="77777777" w:rsidR="006447A6" w:rsidRDefault="006447A6" w:rsidP="00F27CE9"/>
        </w:tc>
        <w:tc>
          <w:tcPr>
            <w:tcW w:w="889" w:type="dxa"/>
            <w:vAlign w:val="center"/>
          </w:tcPr>
          <w:p w14:paraId="10AF8142" w14:textId="77777777" w:rsidR="006447A6" w:rsidRDefault="006447A6" w:rsidP="00F27CE9"/>
        </w:tc>
      </w:tr>
      <w:tr w:rsidR="006447A6" w14:paraId="540BF577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90E0912" w14:textId="77777777" w:rsidR="006447A6" w:rsidRDefault="006447A6" w:rsidP="00F27CE9"/>
        </w:tc>
        <w:tc>
          <w:tcPr>
            <w:tcW w:w="5385" w:type="dxa"/>
            <w:vAlign w:val="center"/>
          </w:tcPr>
          <w:p w14:paraId="6A7EC77C" w14:textId="77777777" w:rsidR="006447A6" w:rsidRDefault="006447A6" w:rsidP="00F27CE9"/>
        </w:tc>
        <w:tc>
          <w:tcPr>
            <w:tcW w:w="889" w:type="dxa"/>
            <w:vAlign w:val="center"/>
          </w:tcPr>
          <w:p w14:paraId="1CB7D8FC" w14:textId="77777777" w:rsidR="006447A6" w:rsidRDefault="006447A6" w:rsidP="00F27CE9"/>
        </w:tc>
      </w:tr>
      <w:tr w:rsidR="006447A6" w14:paraId="39063655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9D4BFBA" w14:textId="77777777" w:rsidR="006447A6" w:rsidRDefault="006447A6" w:rsidP="00F27CE9"/>
        </w:tc>
        <w:tc>
          <w:tcPr>
            <w:tcW w:w="5385" w:type="dxa"/>
            <w:vAlign w:val="center"/>
          </w:tcPr>
          <w:p w14:paraId="21CC392F" w14:textId="77777777" w:rsidR="006447A6" w:rsidRDefault="006447A6" w:rsidP="00F27CE9"/>
        </w:tc>
        <w:tc>
          <w:tcPr>
            <w:tcW w:w="889" w:type="dxa"/>
            <w:vAlign w:val="center"/>
          </w:tcPr>
          <w:p w14:paraId="32BA8828" w14:textId="77777777" w:rsidR="006447A6" w:rsidRDefault="006447A6" w:rsidP="00F27CE9"/>
        </w:tc>
      </w:tr>
      <w:tr w:rsidR="006447A6" w14:paraId="5D8459CF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E5F1F83" w14:textId="77777777" w:rsidR="006447A6" w:rsidRDefault="006447A6" w:rsidP="00F27CE9"/>
        </w:tc>
        <w:tc>
          <w:tcPr>
            <w:tcW w:w="5385" w:type="dxa"/>
            <w:vAlign w:val="center"/>
          </w:tcPr>
          <w:p w14:paraId="6248CD1D" w14:textId="77777777" w:rsidR="006447A6" w:rsidRDefault="006447A6" w:rsidP="00F27CE9"/>
        </w:tc>
        <w:tc>
          <w:tcPr>
            <w:tcW w:w="889" w:type="dxa"/>
            <w:vAlign w:val="center"/>
          </w:tcPr>
          <w:p w14:paraId="1DF1BA4A" w14:textId="77777777" w:rsidR="006447A6" w:rsidRDefault="006447A6" w:rsidP="00F27CE9"/>
        </w:tc>
      </w:tr>
      <w:tr w:rsidR="006447A6" w14:paraId="32B01F43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9764B7E" w14:textId="77777777" w:rsidR="006447A6" w:rsidRDefault="006447A6" w:rsidP="00F27CE9"/>
        </w:tc>
        <w:tc>
          <w:tcPr>
            <w:tcW w:w="5385" w:type="dxa"/>
            <w:vAlign w:val="center"/>
          </w:tcPr>
          <w:p w14:paraId="0A3AECD4" w14:textId="77777777" w:rsidR="006447A6" w:rsidRDefault="006447A6" w:rsidP="00F27CE9"/>
        </w:tc>
        <w:tc>
          <w:tcPr>
            <w:tcW w:w="889" w:type="dxa"/>
            <w:vAlign w:val="center"/>
          </w:tcPr>
          <w:p w14:paraId="119C4282" w14:textId="77777777" w:rsidR="006447A6" w:rsidRDefault="006447A6" w:rsidP="00F27CE9"/>
        </w:tc>
      </w:tr>
      <w:tr w:rsidR="006447A6" w14:paraId="6FDBF528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29AC235C" w14:textId="77777777" w:rsidR="006447A6" w:rsidRDefault="006447A6" w:rsidP="00F27CE9"/>
        </w:tc>
        <w:tc>
          <w:tcPr>
            <w:tcW w:w="5385" w:type="dxa"/>
            <w:vAlign w:val="center"/>
          </w:tcPr>
          <w:p w14:paraId="4BD547FA" w14:textId="77777777" w:rsidR="006447A6" w:rsidRDefault="006447A6" w:rsidP="00F27CE9"/>
        </w:tc>
        <w:tc>
          <w:tcPr>
            <w:tcW w:w="889" w:type="dxa"/>
            <w:vAlign w:val="center"/>
          </w:tcPr>
          <w:p w14:paraId="50372D91" w14:textId="77777777" w:rsidR="006447A6" w:rsidRDefault="006447A6" w:rsidP="00F27CE9"/>
        </w:tc>
      </w:tr>
      <w:tr w:rsidR="006447A6" w14:paraId="66072319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458E56F" w14:textId="77777777" w:rsidR="006447A6" w:rsidRDefault="006447A6" w:rsidP="00F27CE9"/>
        </w:tc>
        <w:tc>
          <w:tcPr>
            <w:tcW w:w="5385" w:type="dxa"/>
            <w:vAlign w:val="center"/>
          </w:tcPr>
          <w:p w14:paraId="4166AE5D" w14:textId="77777777" w:rsidR="006447A6" w:rsidRDefault="006447A6" w:rsidP="00F27CE9"/>
        </w:tc>
        <w:tc>
          <w:tcPr>
            <w:tcW w:w="889" w:type="dxa"/>
            <w:vAlign w:val="center"/>
          </w:tcPr>
          <w:p w14:paraId="1B3BF3DD" w14:textId="77777777" w:rsidR="006447A6" w:rsidRDefault="006447A6" w:rsidP="00F27CE9"/>
        </w:tc>
      </w:tr>
      <w:tr w:rsidR="006447A6" w14:paraId="1BAA13D2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3ADA70AA" w14:textId="77777777" w:rsidR="006447A6" w:rsidRDefault="006447A6" w:rsidP="00F27CE9"/>
        </w:tc>
        <w:tc>
          <w:tcPr>
            <w:tcW w:w="5385" w:type="dxa"/>
            <w:vAlign w:val="center"/>
          </w:tcPr>
          <w:p w14:paraId="692109E3" w14:textId="77777777" w:rsidR="006447A6" w:rsidRDefault="006447A6" w:rsidP="00F27CE9"/>
        </w:tc>
        <w:tc>
          <w:tcPr>
            <w:tcW w:w="889" w:type="dxa"/>
            <w:vAlign w:val="center"/>
          </w:tcPr>
          <w:p w14:paraId="33854B64" w14:textId="77777777" w:rsidR="006447A6" w:rsidRDefault="006447A6" w:rsidP="00F27CE9"/>
        </w:tc>
      </w:tr>
      <w:tr w:rsidR="006447A6" w14:paraId="7044BF29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66C7269E" w14:textId="77777777" w:rsidR="006447A6" w:rsidRDefault="006447A6" w:rsidP="00F27CE9"/>
        </w:tc>
        <w:tc>
          <w:tcPr>
            <w:tcW w:w="5385" w:type="dxa"/>
            <w:vAlign w:val="center"/>
          </w:tcPr>
          <w:p w14:paraId="0121789C" w14:textId="77777777" w:rsidR="006447A6" w:rsidRDefault="006447A6" w:rsidP="00F27CE9"/>
        </w:tc>
        <w:tc>
          <w:tcPr>
            <w:tcW w:w="889" w:type="dxa"/>
            <w:vAlign w:val="center"/>
          </w:tcPr>
          <w:p w14:paraId="7C1C99C9" w14:textId="77777777" w:rsidR="006447A6" w:rsidRDefault="006447A6" w:rsidP="00F27CE9"/>
        </w:tc>
      </w:tr>
      <w:tr w:rsidR="006447A6" w14:paraId="172B8D06" w14:textId="77777777" w:rsidTr="00F27CE9">
        <w:trPr>
          <w:trHeight w:val="592"/>
        </w:trPr>
        <w:tc>
          <w:tcPr>
            <w:tcW w:w="2228" w:type="dxa"/>
            <w:vAlign w:val="center"/>
          </w:tcPr>
          <w:p w14:paraId="186678F7" w14:textId="77777777" w:rsidR="006447A6" w:rsidRDefault="006447A6" w:rsidP="00F27CE9"/>
        </w:tc>
        <w:tc>
          <w:tcPr>
            <w:tcW w:w="5385" w:type="dxa"/>
            <w:vAlign w:val="center"/>
          </w:tcPr>
          <w:p w14:paraId="2E3B52F4" w14:textId="77777777" w:rsidR="006447A6" w:rsidRDefault="006447A6" w:rsidP="00F27CE9"/>
        </w:tc>
        <w:tc>
          <w:tcPr>
            <w:tcW w:w="889" w:type="dxa"/>
            <w:vAlign w:val="center"/>
          </w:tcPr>
          <w:p w14:paraId="34EA2F76" w14:textId="77777777" w:rsidR="006447A6" w:rsidRDefault="006447A6" w:rsidP="00F27CE9"/>
        </w:tc>
      </w:tr>
    </w:tbl>
    <w:p w14:paraId="27ADAC30" w14:textId="77777777" w:rsidR="006447A6" w:rsidRPr="00CE2EAE" w:rsidRDefault="006447A6" w:rsidP="006447A6">
      <w:pPr>
        <w:autoSpaceDE w:val="0"/>
        <w:autoSpaceDN w:val="0"/>
        <w:rPr>
          <w:rFonts w:asciiTheme="minorEastAsia" w:hAnsiTheme="minorEastAsia"/>
        </w:rPr>
      </w:pPr>
    </w:p>
    <w:sectPr w:rsidR="006447A6" w:rsidRPr="00CE2EAE" w:rsidSect="006447A6">
      <w:pgSz w:w="11906" w:h="16838" w:code="9"/>
      <w:pgMar w:top="1701" w:right="1701" w:bottom="1701" w:left="1701" w:header="851" w:footer="992" w:gutter="0"/>
      <w:cols w:space="425"/>
      <w:docGrid w:type="lines" w:linePitch="373" w:charSpace="83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2C4BF" w14:textId="77777777" w:rsidR="00BD3AD0" w:rsidRDefault="00BD3AD0" w:rsidP="00097A3D">
      <w:r>
        <w:separator/>
      </w:r>
    </w:p>
  </w:endnote>
  <w:endnote w:type="continuationSeparator" w:id="0">
    <w:p w14:paraId="1A811C94" w14:textId="77777777" w:rsidR="00BD3AD0" w:rsidRDefault="00BD3AD0" w:rsidP="000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035EA" w14:textId="77777777" w:rsidR="00BD3AD0" w:rsidRDefault="00BD3AD0" w:rsidP="00097A3D">
      <w:r>
        <w:separator/>
      </w:r>
    </w:p>
  </w:footnote>
  <w:footnote w:type="continuationSeparator" w:id="0">
    <w:p w14:paraId="5FCECF4C" w14:textId="77777777" w:rsidR="00BD3AD0" w:rsidRDefault="00BD3AD0" w:rsidP="0009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7A9"/>
    <w:multiLevelType w:val="multilevel"/>
    <w:tmpl w:val="69F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29D5"/>
    <w:multiLevelType w:val="multilevel"/>
    <w:tmpl w:val="FA6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038DF"/>
    <w:multiLevelType w:val="multilevel"/>
    <w:tmpl w:val="F9F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A3F4E"/>
    <w:multiLevelType w:val="multilevel"/>
    <w:tmpl w:val="A8C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86BA4"/>
    <w:multiLevelType w:val="multilevel"/>
    <w:tmpl w:val="9D4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30230"/>
    <w:multiLevelType w:val="multilevel"/>
    <w:tmpl w:val="2C9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15B57"/>
    <w:multiLevelType w:val="multilevel"/>
    <w:tmpl w:val="B9C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F471E"/>
    <w:multiLevelType w:val="multilevel"/>
    <w:tmpl w:val="204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51"/>
  <w:drawingGridVerticalSpacing w:val="37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19"/>
    <w:rsid w:val="000257A3"/>
    <w:rsid w:val="00043524"/>
    <w:rsid w:val="00047168"/>
    <w:rsid w:val="000474A5"/>
    <w:rsid w:val="00054D79"/>
    <w:rsid w:val="00091551"/>
    <w:rsid w:val="00093757"/>
    <w:rsid w:val="00097A3D"/>
    <w:rsid w:val="000A7438"/>
    <w:rsid w:val="000B3018"/>
    <w:rsid w:val="000C7E8F"/>
    <w:rsid w:val="000D0EA2"/>
    <w:rsid w:val="000D4FA1"/>
    <w:rsid w:val="000D6464"/>
    <w:rsid w:val="0010643D"/>
    <w:rsid w:val="00132F0A"/>
    <w:rsid w:val="001375A8"/>
    <w:rsid w:val="001421B2"/>
    <w:rsid w:val="00145470"/>
    <w:rsid w:val="00146A58"/>
    <w:rsid w:val="00166E2F"/>
    <w:rsid w:val="001802E5"/>
    <w:rsid w:val="00182F07"/>
    <w:rsid w:val="00187AE0"/>
    <w:rsid w:val="001B5730"/>
    <w:rsid w:val="001D6A57"/>
    <w:rsid w:val="00237817"/>
    <w:rsid w:val="00260047"/>
    <w:rsid w:val="00295B16"/>
    <w:rsid w:val="002A3B8D"/>
    <w:rsid w:val="002C0F59"/>
    <w:rsid w:val="002D39AF"/>
    <w:rsid w:val="002D6183"/>
    <w:rsid w:val="002E5633"/>
    <w:rsid w:val="002F3603"/>
    <w:rsid w:val="002F7329"/>
    <w:rsid w:val="00304F95"/>
    <w:rsid w:val="00333A4E"/>
    <w:rsid w:val="00350955"/>
    <w:rsid w:val="00372773"/>
    <w:rsid w:val="00377334"/>
    <w:rsid w:val="0038117F"/>
    <w:rsid w:val="003A065B"/>
    <w:rsid w:val="003C4E95"/>
    <w:rsid w:val="0040293E"/>
    <w:rsid w:val="00424312"/>
    <w:rsid w:val="00425ED2"/>
    <w:rsid w:val="0042724C"/>
    <w:rsid w:val="004347C6"/>
    <w:rsid w:val="00440FE3"/>
    <w:rsid w:val="00487DD5"/>
    <w:rsid w:val="004B07A1"/>
    <w:rsid w:val="004B249D"/>
    <w:rsid w:val="004B32A3"/>
    <w:rsid w:val="004B41D0"/>
    <w:rsid w:val="004D05E5"/>
    <w:rsid w:val="004D12B2"/>
    <w:rsid w:val="004D3152"/>
    <w:rsid w:val="00503E75"/>
    <w:rsid w:val="00512873"/>
    <w:rsid w:val="00523301"/>
    <w:rsid w:val="00537EEB"/>
    <w:rsid w:val="00544645"/>
    <w:rsid w:val="00591A39"/>
    <w:rsid w:val="00594E22"/>
    <w:rsid w:val="005C0CA5"/>
    <w:rsid w:val="005D2CF0"/>
    <w:rsid w:val="005D3259"/>
    <w:rsid w:val="005E62D0"/>
    <w:rsid w:val="006037DD"/>
    <w:rsid w:val="00603C91"/>
    <w:rsid w:val="00624681"/>
    <w:rsid w:val="006447A6"/>
    <w:rsid w:val="006537D7"/>
    <w:rsid w:val="00677C86"/>
    <w:rsid w:val="00681714"/>
    <w:rsid w:val="00684B56"/>
    <w:rsid w:val="006A035C"/>
    <w:rsid w:val="006A7C7D"/>
    <w:rsid w:val="006C61DC"/>
    <w:rsid w:val="006C6EC8"/>
    <w:rsid w:val="007251E5"/>
    <w:rsid w:val="00725241"/>
    <w:rsid w:val="00747978"/>
    <w:rsid w:val="00760D11"/>
    <w:rsid w:val="00763D98"/>
    <w:rsid w:val="00771A20"/>
    <w:rsid w:val="00780F97"/>
    <w:rsid w:val="00787B0B"/>
    <w:rsid w:val="00796F20"/>
    <w:rsid w:val="007B31C9"/>
    <w:rsid w:val="007C1C9C"/>
    <w:rsid w:val="007F628D"/>
    <w:rsid w:val="00800F79"/>
    <w:rsid w:val="00806565"/>
    <w:rsid w:val="008074BE"/>
    <w:rsid w:val="00835914"/>
    <w:rsid w:val="00835A52"/>
    <w:rsid w:val="008404FF"/>
    <w:rsid w:val="00843D0A"/>
    <w:rsid w:val="0084698F"/>
    <w:rsid w:val="00851296"/>
    <w:rsid w:val="008632E4"/>
    <w:rsid w:val="008651CA"/>
    <w:rsid w:val="008762D4"/>
    <w:rsid w:val="00894B17"/>
    <w:rsid w:val="008A7F03"/>
    <w:rsid w:val="008B0719"/>
    <w:rsid w:val="008B5A9A"/>
    <w:rsid w:val="008B6AB5"/>
    <w:rsid w:val="008C06F5"/>
    <w:rsid w:val="008E4B2B"/>
    <w:rsid w:val="00934D35"/>
    <w:rsid w:val="00947863"/>
    <w:rsid w:val="00966592"/>
    <w:rsid w:val="009740DC"/>
    <w:rsid w:val="009A5224"/>
    <w:rsid w:val="009B3ABC"/>
    <w:rsid w:val="009C6DE0"/>
    <w:rsid w:val="009D69EE"/>
    <w:rsid w:val="009F79D3"/>
    <w:rsid w:val="00A03051"/>
    <w:rsid w:val="00A039CB"/>
    <w:rsid w:val="00A06153"/>
    <w:rsid w:val="00A23C7A"/>
    <w:rsid w:val="00A2653B"/>
    <w:rsid w:val="00A46FEE"/>
    <w:rsid w:val="00A53B1F"/>
    <w:rsid w:val="00A652F9"/>
    <w:rsid w:val="00A74266"/>
    <w:rsid w:val="00A75E0F"/>
    <w:rsid w:val="00A766AF"/>
    <w:rsid w:val="00AE29AF"/>
    <w:rsid w:val="00B0046C"/>
    <w:rsid w:val="00B20327"/>
    <w:rsid w:val="00B35B9B"/>
    <w:rsid w:val="00B56288"/>
    <w:rsid w:val="00B87300"/>
    <w:rsid w:val="00BB0032"/>
    <w:rsid w:val="00BB715C"/>
    <w:rsid w:val="00BC5DEE"/>
    <w:rsid w:val="00BD3AD0"/>
    <w:rsid w:val="00BE6250"/>
    <w:rsid w:val="00C01D84"/>
    <w:rsid w:val="00C06C08"/>
    <w:rsid w:val="00C14E28"/>
    <w:rsid w:val="00C3246F"/>
    <w:rsid w:val="00C70837"/>
    <w:rsid w:val="00C808E8"/>
    <w:rsid w:val="00C9382A"/>
    <w:rsid w:val="00CC460B"/>
    <w:rsid w:val="00CC5751"/>
    <w:rsid w:val="00CE2EAE"/>
    <w:rsid w:val="00CE7C58"/>
    <w:rsid w:val="00CF1CAD"/>
    <w:rsid w:val="00D134C4"/>
    <w:rsid w:val="00D26568"/>
    <w:rsid w:val="00D6252D"/>
    <w:rsid w:val="00D641E3"/>
    <w:rsid w:val="00D74E8C"/>
    <w:rsid w:val="00D8543D"/>
    <w:rsid w:val="00DA616D"/>
    <w:rsid w:val="00DA7077"/>
    <w:rsid w:val="00DD3BC3"/>
    <w:rsid w:val="00DF32FC"/>
    <w:rsid w:val="00E02659"/>
    <w:rsid w:val="00E02C4F"/>
    <w:rsid w:val="00E57B6B"/>
    <w:rsid w:val="00EA1FD4"/>
    <w:rsid w:val="00ED2900"/>
    <w:rsid w:val="00ED6659"/>
    <w:rsid w:val="00EE2EAE"/>
    <w:rsid w:val="00EF54C0"/>
    <w:rsid w:val="00EF73AF"/>
    <w:rsid w:val="00F01543"/>
    <w:rsid w:val="00F078C9"/>
    <w:rsid w:val="00F25531"/>
    <w:rsid w:val="00F51B46"/>
    <w:rsid w:val="00F67C30"/>
    <w:rsid w:val="00F72CB0"/>
    <w:rsid w:val="00F733BF"/>
    <w:rsid w:val="00FA4379"/>
    <w:rsid w:val="00FB0D48"/>
    <w:rsid w:val="00FB3F1D"/>
    <w:rsid w:val="00FD5DF3"/>
    <w:rsid w:val="00FE174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A32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73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705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70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3615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5852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89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5180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69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B6C8-2A13-44A6-AAA8-1DE3578599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4AEF6B0B.dotm</Template>
  <TotalTime>4</TotalTime>
  <Pages>5</Pages>
  <Words>180</Words>
  <Characters>1029</Characters>
  <DocSecurity>0</DocSecurity>
  <Lines>8</Lines>
  <Paragraphs>2</Paragraphs>
  <ScaleCrop>false</ScaleCrop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2022-01-13T01:31:00Z</cp:lastPrinted>
  <dcterms:created xsi:type="dcterms:W3CDTF">2022-01-13T01:28:00Z</dcterms:created>
  <dcterms:modified xsi:type="dcterms:W3CDTF">2022-01-13T01:32:00Z</dcterms:modified>
</cp:coreProperties>
</file>