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3DE" w:rsidRPr="00E52171" w:rsidRDefault="00716541" w:rsidP="0071654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E52171">
        <w:rPr>
          <w:rFonts w:ascii="HG丸ｺﾞｼｯｸM-PRO" w:eastAsia="HG丸ｺﾞｼｯｸM-PRO" w:hAnsi="HG丸ｺﾞｼｯｸM-PRO" w:hint="eastAsia"/>
          <w:sz w:val="28"/>
          <w:szCs w:val="28"/>
        </w:rPr>
        <w:t>多治見市</w:t>
      </w:r>
      <w:r w:rsidR="000B5EB0" w:rsidRPr="00E52171">
        <w:rPr>
          <w:rFonts w:ascii="HG丸ｺﾞｼｯｸM-PRO" w:eastAsia="HG丸ｺﾞｼｯｸM-PRO" w:hAnsi="HG丸ｺﾞｼｯｸM-PRO" w:hint="eastAsia"/>
          <w:sz w:val="28"/>
          <w:szCs w:val="28"/>
        </w:rPr>
        <w:t>防災士</w:t>
      </w:r>
      <w:r w:rsidRPr="00E52171">
        <w:rPr>
          <w:rFonts w:ascii="HG丸ｺﾞｼｯｸM-PRO" w:eastAsia="HG丸ｺﾞｼｯｸM-PRO" w:hAnsi="HG丸ｺﾞｼｯｸM-PRO" w:hint="eastAsia"/>
          <w:sz w:val="28"/>
          <w:szCs w:val="28"/>
        </w:rPr>
        <w:t>の会規約</w:t>
      </w:r>
    </w:p>
    <w:p w:rsidR="00716541" w:rsidRPr="00E52171" w:rsidRDefault="00716541" w:rsidP="00716541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（名　称）</w:t>
      </w:r>
    </w:p>
    <w:p w:rsidR="00716541" w:rsidRPr="00E52171" w:rsidRDefault="00716541" w:rsidP="00716541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第１条　本会は、「多治見市</w:t>
      </w:r>
      <w:r w:rsidR="000B5EB0" w:rsidRPr="00E52171">
        <w:rPr>
          <w:rFonts w:ascii="HG丸ｺﾞｼｯｸM-PRO" w:eastAsia="HG丸ｺﾞｼｯｸM-PRO" w:hAnsi="HG丸ｺﾞｼｯｸM-PRO" w:hint="eastAsia"/>
          <w:sz w:val="22"/>
        </w:rPr>
        <w:t>防災士</w:t>
      </w:r>
      <w:r w:rsidR="007F61C9" w:rsidRPr="00E52171">
        <w:rPr>
          <w:rFonts w:ascii="HG丸ｺﾞｼｯｸM-PRO" w:eastAsia="HG丸ｺﾞｼｯｸM-PRO" w:hAnsi="HG丸ｺﾞｼｯｸM-PRO" w:hint="eastAsia"/>
          <w:sz w:val="22"/>
        </w:rPr>
        <w:t>の会</w:t>
      </w:r>
      <w:r w:rsidRPr="00E52171">
        <w:rPr>
          <w:rFonts w:ascii="HG丸ｺﾞｼｯｸM-PRO" w:eastAsia="HG丸ｺﾞｼｯｸM-PRO" w:hAnsi="HG丸ｺﾞｼｯｸM-PRO" w:hint="eastAsia"/>
          <w:sz w:val="22"/>
        </w:rPr>
        <w:t>」（以下、「本会」という。）と称する。</w:t>
      </w:r>
    </w:p>
    <w:p w:rsidR="00364707" w:rsidRPr="00E52171" w:rsidRDefault="00364707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:rsidR="00364707" w:rsidRPr="00E52171" w:rsidRDefault="00364707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（目　的）</w:t>
      </w:r>
    </w:p>
    <w:p w:rsidR="00364707" w:rsidRPr="00E52171" w:rsidRDefault="000B5EB0" w:rsidP="0071336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第２</w:t>
      </w:r>
      <w:r w:rsidR="00364707" w:rsidRPr="00E52171">
        <w:rPr>
          <w:rFonts w:ascii="HG丸ｺﾞｼｯｸM-PRO" w:eastAsia="HG丸ｺﾞｼｯｸM-PRO" w:hAnsi="HG丸ｺﾞｼｯｸM-PRO" w:hint="eastAsia"/>
          <w:sz w:val="22"/>
        </w:rPr>
        <w:t xml:space="preserve">条　</w:t>
      </w:r>
      <w:r w:rsidRPr="00E52171">
        <w:rPr>
          <w:rFonts w:ascii="HG丸ｺﾞｼｯｸM-PRO" w:eastAsia="HG丸ｺﾞｼｯｸM-PRO" w:hAnsi="HG丸ｺﾞｼｯｸM-PRO" w:hint="eastAsia"/>
          <w:sz w:val="22"/>
        </w:rPr>
        <w:t>本会は、「自助」「共助」「協働」の原則のもと、会員相互のネットワークを構築し、知識及び技術を高めるとともに、防災・減災活動の実践及び人財育成を行い、市民の防災意識、地域防災力の向上を図ることを目的とする。</w:t>
      </w:r>
    </w:p>
    <w:p w:rsidR="00650A94" w:rsidRPr="00E52171" w:rsidRDefault="00650A94" w:rsidP="00716541">
      <w:pPr>
        <w:ind w:left="660" w:hangingChars="300" w:hanging="660"/>
        <w:rPr>
          <w:rFonts w:ascii="ＭＳ 明朝" w:eastAsia="ＭＳ 明朝" w:hAnsi="ＭＳ 明朝"/>
          <w:sz w:val="22"/>
        </w:rPr>
      </w:pPr>
    </w:p>
    <w:p w:rsidR="00364707" w:rsidRPr="00E52171" w:rsidRDefault="00364707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（事　業）</w:t>
      </w:r>
    </w:p>
    <w:p w:rsidR="00364707" w:rsidRPr="006C2C84" w:rsidRDefault="000B5EB0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6C2C84">
        <w:rPr>
          <w:rFonts w:ascii="HG丸ｺﾞｼｯｸM-PRO" w:eastAsia="HG丸ｺﾞｼｯｸM-PRO" w:hAnsi="HG丸ｺﾞｼｯｸM-PRO" w:hint="eastAsia"/>
          <w:sz w:val="22"/>
        </w:rPr>
        <w:t>第３</w:t>
      </w:r>
      <w:r w:rsidR="00364707" w:rsidRPr="006C2C84">
        <w:rPr>
          <w:rFonts w:ascii="HG丸ｺﾞｼｯｸM-PRO" w:eastAsia="HG丸ｺﾞｼｯｸM-PRO" w:hAnsi="HG丸ｺﾞｼｯｸM-PRO" w:hint="eastAsia"/>
          <w:sz w:val="22"/>
        </w:rPr>
        <w:t>条　本会は、前条の目的を達成するため次の</w:t>
      </w:r>
      <w:r w:rsidRPr="006C2C84">
        <w:rPr>
          <w:rFonts w:ascii="HG丸ｺﾞｼｯｸM-PRO" w:eastAsia="HG丸ｺﾞｼｯｸM-PRO" w:hAnsi="HG丸ｺﾞｼｯｸM-PRO" w:hint="eastAsia"/>
          <w:sz w:val="22"/>
        </w:rPr>
        <w:t>事業</w:t>
      </w:r>
      <w:r w:rsidR="00364707" w:rsidRPr="006C2C84">
        <w:rPr>
          <w:rFonts w:ascii="HG丸ｺﾞｼｯｸM-PRO" w:eastAsia="HG丸ｺﾞｼｯｸM-PRO" w:hAnsi="HG丸ｺﾞｼｯｸM-PRO" w:hint="eastAsia"/>
          <w:sz w:val="22"/>
        </w:rPr>
        <w:t>を行う。</w:t>
      </w:r>
    </w:p>
    <w:p w:rsidR="006C2C84" w:rsidRPr="006C2C84" w:rsidRDefault="006C2C84" w:rsidP="006C2C84">
      <w:pPr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</w:rPr>
      </w:pPr>
      <w:r w:rsidRPr="006C2C84">
        <w:rPr>
          <w:rFonts w:ascii="HG丸ｺﾞｼｯｸM-PRO" w:eastAsia="HG丸ｺﾞｼｯｸM-PRO" w:hAnsi="HG丸ｺﾞｼｯｸM-PRO"/>
          <w:sz w:val="22"/>
        </w:rPr>
        <w:t>会員相互が連携・交流し、防災士としての知識及び技術の向上を図るための事業</w:t>
      </w:r>
    </w:p>
    <w:p w:rsidR="006C2C84" w:rsidRPr="006C2C84" w:rsidRDefault="000B5EB0" w:rsidP="006C2C84">
      <w:pPr>
        <w:numPr>
          <w:ilvl w:val="0"/>
          <w:numId w:val="5"/>
        </w:numPr>
        <w:rPr>
          <w:rFonts w:ascii="HG丸ｺﾞｼｯｸM-PRO" w:eastAsia="HG丸ｺﾞｼｯｸM-PRO" w:hAnsi="HG丸ｺﾞｼｯｸM-PRO"/>
          <w:sz w:val="22"/>
        </w:rPr>
      </w:pPr>
      <w:r w:rsidRPr="006C2C84">
        <w:rPr>
          <w:rFonts w:ascii="HG丸ｺﾞｼｯｸM-PRO" w:eastAsia="HG丸ｺﾞｼｯｸM-PRO" w:hAnsi="HG丸ｺﾞｼｯｸM-PRO"/>
          <w:sz w:val="22"/>
        </w:rPr>
        <w:t>地域、学校等における防災講座・教室、訓練等での指導・補助</w:t>
      </w:r>
      <w:r w:rsidRPr="006C2C84">
        <w:rPr>
          <w:rFonts w:ascii="HG丸ｺﾞｼｯｸM-PRO" w:eastAsia="HG丸ｺﾞｼｯｸM-PRO" w:hAnsi="HG丸ｺﾞｼｯｸM-PRO" w:hint="eastAsia"/>
          <w:sz w:val="22"/>
        </w:rPr>
        <w:t>など、防災・減災につながる事業</w:t>
      </w:r>
    </w:p>
    <w:p w:rsidR="000B5EB0" w:rsidRPr="006C2C84" w:rsidRDefault="000B5EB0" w:rsidP="000B5EB0">
      <w:pPr>
        <w:numPr>
          <w:ilvl w:val="0"/>
          <w:numId w:val="5"/>
        </w:num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6C2C84">
        <w:rPr>
          <w:rFonts w:ascii="HG丸ｺﾞｼｯｸM-PRO" w:eastAsia="HG丸ｺﾞｼｯｸM-PRO" w:hAnsi="HG丸ｺﾞｼｯｸM-PRO" w:hint="eastAsia"/>
          <w:sz w:val="22"/>
        </w:rPr>
        <w:t>発災時における</w:t>
      </w:r>
      <w:r w:rsidRPr="006C2C84">
        <w:rPr>
          <w:rFonts w:ascii="HG丸ｺﾞｼｯｸM-PRO" w:eastAsia="HG丸ｺﾞｼｯｸM-PRO" w:hAnsi="HG丸ｺﾞｼｯｸM-PRO"/>
          <w:sz w:val="22"/>
        </w:rPr>
        <w:t>避難所</w:t>
      </w:r>
      <w:r w:rsidRPr="006C2C84">
        <w:rPr>
          <w:rFonts w:ascii="HG丸ｺﾞｼｯｸM-PRO" w:eastAsia="HG丸ｺﾞｼｯｸM-PRO" w:hAnsi="HG丸ｺﾞｼｯｸM-PRO" w:hint="eastAsia"/>
          <w:sz w:val="22"/>
        </w:rPr>
        <w:t>や</w:t>
      </w:r>
      <w:r w:rsidRPr="006C2C84">
        <w:rPr>
          <w:rFonts w:ascii="HG丸ｺﾞｼｯｸM-PRO" w:eastAsia="HG丸ｺﾞｼｯｸM-PRO" w:hAnsi="HG丸ｺﾞｼｯｸM-PRO"/>
          <w:sz w:val="22"/>
        </w:rPr>
        <w:t>ボランティア</w:t>
      </w:r>
      <w:r w:rsidRPr="006C2C84">
        <w:rPr>
          <w:rFonts w:ascii="HG丸ｺﾞｼｯｸM-PRO" w:eastAsia="HG丸ｺﾞｼｯｸM-PRO" w:hAnsi="HG丸ｺﾞｼｯｸM-PRO" w:hint="eastAsia"/>
          <w:sz w:val="22"/>
        </w:rPr>
        <w:t>センターの運営補助などの</w:t>
      </w:r>
      <w:r w:rsidRPr="006C2C84">
        <w:rPr>
          <w:rFonts w:ascii="HG丸ｺﾞｼｯｸM-PRO" w:eastAsia="HG丸ｺﾞｼｯｸM-PRO" w:hAnsi="HG丸ｺﾞｼｯｸM-PRO"/>
          <w:sz w:val="22"/>
        </w:rPr>
        <w:t>活動</w:t>
      </w:r>
      <w:r w:rsidRPr="006C2C84">
        <w:rPr>
          <w:rFonts w:ascii="HG丸ｺﾞｼｯｸM-PRO" w:eastAsia="HG丸ｺﾞｼｯｸM-PRO" w:hAnsi="HG丸ｺﾞｼｯｸM-PRO" w:hint="eastAsia"/>
          <w:sz w:val="22"/>
        </w:rPr>
        <w:t>と</w:t>
      </w:r>
      <w:r w:rsidR="004701DF">
        <w:rPr>
          <w:rFonts w:ascii="HG丸ｺﾞｼｯｸM-PRO" w:eastAsia="HG丸ｺﾞｼｯｸM-PRO" w:hAnsi="HG丸ｺﾞｼｯｸM-PRO" w:hint="eastAsia"/>
          <w:sz w:val="22"/>
        </w:rPr>
        <w:t>、</w:t>
      </w:r>
      <w:r w:rsidRPr="006C2C84">
        <w:rPr>
          <w:rFonts w:ascii="HG丸ｺﾞｼｯｸM-PRO" w:eastAsia="HG丸ｺﾞｼｯｸM-PRO" w:hAnsi="HG丸ｺﾞｼｯｸM-PRO" w:hint="eastAsia"/>
          <w:sz w:val="22"/>
        </w:rPr>
        <w:t>そのための訓練</w:t>
      </w:r>
    </w:p>
    <w:p w:rsidR="000B5EB0" w:rsidRPr="00E52171" w:rsidRDefault="000B5EB0" w:rsidP="000B5EB0">
      <w:pPr>
        <w:numPr>
          <w:ilvl w:val="0"/>
          <w:numId w:val="5"/>
        </w:num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防災士活動の広報・啓発とともに、新たに防災士及び防災リーダーを育成するための事業</w:t>
      </w:r>
    </w:p>
    <w:p w:rsidR="000B5EB0" w:rsidRPr="00E52171" w:rsidRDefault="000B5EB0" w:rsidP="000B5EB0">
      <w:pPr>
        <w:numPr>
          <w:ilvl w:val="0"/>
          <w:numId w:val="5"/>
        </w:num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/>
          <w:sz w:val="22"/>
        </w:rPr>
        <w:t>その他</w:t>
      </w:r>
      <w:r w:rsidR="004701DF">
        <w:rPr>
          <w:rFonts w:ascii="HG丸ｺﾞｼｯｸM-PRO" w:eastAsia="HG丸ｺﾞｼｯｸM-PRO" w:hAnsi="HG丸ｺﾞｼｯｸM-PRO" w:hint="eastAsia"/>
          <w:sz w:val="22"/>
        </w:rPr>
        <w:t>、</w:t>
      </w:r>
      <w:r w:rsidRPr="00E52171">
        <w:rPr>
          <w:rFonts w:ascii="HG丸ｺﾞｼｯｸM-PRO" w:eastAsia="HG丸ｺﾞｼｯｸM-PRO" w:hAnsi="HG丸ｺﾞｼｯｸM-PRO"/>
          <w:sz w:val="22"/>
        </w:rPr>
        <w:t>本会の目的を達成するために必要な</w:t>
      </w:r>
      <w:r w:rsidRPr="00E52171">
        <w:rPr>
          <w:rFonts w:ascii="HG丸ｺﾞｼｯｸM-PRO" w:eastAsia="HG丸ｺﾞｼｯｸM-PRO" w:hAnsi="HG丸ｺﾞｼｯｸM-PRO" w:hint="eastAsia"/>
          <w:sz w:val="22"/>
        </w:rPr>
        <w:t>事業</w:t>
      </w:r>
    </w:p>
    <w:p w:rsidR="000B5EB0" w:rsidRPr="00E52171" w:rsidRDefault="000B5EB0" w:rsidP="000B5EB0">
      <w:pPr>
        <w:rPr>
          <w:rFonts w:ascii="ＭＳ 明朝" w:eastAsia="ＭＳ 明朝" w:hAnsi="ＭＳ 明朝"/>
          <w:sz w:val="22"/>
        </w:rPr>
      </w:pPr>
    </w:p>
    <w:p w:rsidR="000B5EB0" w:rsidRPr="00E52171" w:rsidRDefault="000B5EB0" w:rsidP="000B5EB0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（会　員）</w:t>
      </w:r>
    </w:p>
    <w:p w:rsidR="0071336C" w:rsidRPr="00E52171" w:rsidRDefault="000B5EB0" w:rsidP="0071336C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第４条　</w:t>
      </w:r>
      <w:r w:rsidR="0071336C" w:rsidRPr="00E52171">
        <w:rPr>
          <w:rFonts w:ascii="HG丸ｺﾞｼｯｸM-PRO" w:eastAsia="HG丸ｺﾞｼｯｸM-PRO" w:hAnsi="HG丸ｺﾞｼｯｸM-PRO"/>
          <w:sz w:val="22"/>
        </w:rPr>
        <w:t>本会は、</w:t>
      </w:r>
      <w:r w:rsidR="0071336C" w:rsidRPr="00E52171">
        <w:rPr>
          <w:rFonts w:ascii="HG丸ｺﾞｼｯｸM-PRO" w:eastAsia="HG丸ｺﾞｼｯｸM-PRO" w:hAnsi="HG丸ｺﾞｼｯｸM-PRO" w:hint="eastAsia"/>
          <w:sz w:val="22"/>
        </w:rPr>
        <w:t>目的に賛同する</w:t>
      </w:r>
      <w:r w:rsidR="0071336C" w:rsidRPr="00E52171">
        <w:rPr>
          <w:rFonts w:ascii="HG丸ｺﾞｼｯｸM-PRO" w:eastAsia="HG丸ｺﾞｼｯｸM-PRO" w:hAnsi="HG丸ｺﾞｼｯｸM-PRO"/>
          <w:sz w:val="22"/>
        </w:rPr>
        <w:t>防災士（日本防災士機構により認定された防災士の資格を有する者をいう。）によって構成する</w:t>
      </w:r>
      <w:r w:rsidR="0071336C" w:rsidRPr="00E52171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71336C" w:rsidRPr="00E52171" w:rsidRDefault="0071336C" w:rsidP="00B66A11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２　防災士以外の防災有志</w:t>
      </w:r>
      <w:r w:rsidRPr="00E52171">
        <w:rPr>
          <w:rFonts w:ascii="HG丸ｺﾞｼｯｸM-PRO" w:eastAsia="HG丸ｺﾞｼｯｸM-PRO" w:hAnsi="HG丸ｺﾞｼｯｸM-PRO"/>
          <w:sz w:val="22"/>
        </w:rPr>
        <w:t>者（ただし、防災士の資格取得</w:t>
      </w:r>
      <w:r w:rsidRPr="00E52171">
        <w:rPr>
          <w:rFonts w:ascii="HG丸ｺﾞｼｯｸM-PRO" w:eastAsia="HG丸ｺﾞｼｯｸM-PRO" w:hAnsi="HG丸ｺﾞｼｯｸM-PRO" w:hint="eastAsia"/>
          <w:sz w:val="22"/>
        </w:rPr>
        <w:t>を目指す者であること</w:t>
      </w:r>
      <w:r w:rsidRPr="00E52171">
        <w:rPr>
          <w:rFonts w:ascii="HG丸ｺﾞｼｯｸM-PRO" w:eastAsia="HG丸ｺﾞｼｯｸM-PRO" w:hAnsi="HG丸ｺﾞｼｯｸM-PRO"/>
          <w:sz w:val="22"/>
        </w:rPr>
        <w:t>）についても、役員会の承認により加入することができる。</w:t>
      </w:r>
    </w:p>
    <w:p w:rsidR="00650A94" w:rsidRPr="00E52171" w:rsidRDefault="00650A94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</w:p>
    <w:p w:rsidR="00364707" w:rsidRPr="00E52171" w:rsidRDefault="00364707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（役　員）</w:t>
      </w:r>
    </w:p>
    <w:p w:rsidR="00364707" w:rsidRPr="00E52171" w:rsidRDefault="000B5EB0" w:rsidP="00716541">
      <w:pPr>
        <w:ind w:left="660" w:hangingChars="300" w:hanging="66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第５</w:t>
      </w:r>
      <w:r w:rsidR="00CD40A8" w:rsidRPr="00E52171">
        <w:rPr>
          <w:rFonts w:ascii="HG丸ｺﾞｼｯｸM-PRO" w:eastAsia="HG丸ｺﾞｼｯｸM-PRO" w:hAnsi="HG丸ｺﾞｼｯｸM-PRO" w:hint="eastAsia"/>
          <w:sz w:val="22"/>
        </w:rPr>
        <w:t>条　本会に</w:t>
      </w:r>
      <w:r w:rsidR="00364707" w:rsidRPr="00E52171">
        <w:rPr>
          <w:rFonts w:ascii="HG丸ｺﾞｼｯｸM-PRO" w:eastAsia="HG丸ｺﾞｼｯｸM-PRO" w:hAnsi="HG丸ｺﾞｼｯｸM-PRO" w:hint="eastAsia"/>
          <w:sz w:val="22"/>
        </w:rPr>
        <w:t>次の役員を置く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。役員は会員の</w:t>
      </w:r>
      <w:r w:rsidR="004701DF">
        <w:rPr>
          <w:rFonts w:ascii="HG丸ｺﾞｼｯｸM-PRO" w:eastAsia="HG丸ｺﾞｼｯｸM-PRO" w:hAnsi="HG丸ｺﾞｼｯｸM-PRO" w:hint="eastAsia"/>
          <w:sz w:val="22"/>
        </w:rPr>
        <w:t>中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から選任する。</w:t>
      </w:r>
    </w:p>
    <w:p w:rsidR="00E904AF" w:rsidRPr="00E52171" w:rsidRDefault="00B66A11" w:rsidP="00B66A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（１）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会長</w:t>
      </w:r>
      <w:r w:rsidR="009164C3" w:rsidRPr="00E52171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１名</w:t>
      </w:r>
    </w:p>
    <w:p w:rsidR="00E904AF" w:rsidRPr="00E52171" w:rsidRDefault="00B66A11" w:rsidP="00B66A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（２）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副会長</w:t>
      </w:r>
      <w:r w:rsidR="009164C3" w:rsidRPr="00E5217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２名</w:t>
      </w:r>
    </w:p>
    <w:p w:rsidR="00E904AF" w:rsidRPr="00E52171" w:rsidRDefault="00B66A11" w:rsidP="00B66A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（３）幹事　</w:t>
      </w:r>
      <w:r w:rsidR="009164C3" w:rsidRPr="00E5217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若干名</w:t>
      </w:r>
    </w:p>
    <w:p w:rsidR="00E904AF" w:rsidRPr="00E52171" w:rsidRDefault="00E904AF" w:rsidP="00B66A11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2　本会に上記以外の役員、顧問及びアドバイザーを</w:t>
      </w:r>
      <w:r w:rsidR="004F1F49" w:rsidRPr="00E52171">
        <w:rPr>
          <w:rFonts w:ascii="HG丸ｺﾞｼｯｸM-PRO" w:eastAsia="HG丸ｺﾞｼｯｸM-PRO" w:hAnsi="HG丸ｺﾞｼｯｸM-PRO" w:hint="eastAsia"/>
          <w:sz w:val="22"/>
        </w:rPr>
        <w:t>役員</w:t>
      </w:r>
      <w:r w:rsidRPr="00E52171">
        <w:rPr>
          <w:rFonts w:ascii="HG丸ｺﾞｼｯｸM-PRO" w:eastAsia="HG丸ｺﾞｼｯｸM-PRO" w:hAnsi="HG丸ｺﾞｼｯｸM-PRO" w:hint="eastAsia"/>
          <w:sz w:val="22"/>
        </w:rPr>
        <w:t>会の承認により置くことができる。</w:t>
      </w:r>
    </w:p>
    <w:p w:rsidR="004F1F49" w:rsidRPr="00E52171" w:rsidRDefault="00D56F4B" w:rsidP="00D56F4B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３</w:t>
      </w:r>
      <w:r w:rsidR="004F1F49" w:rsidRPr="00E52171">
        <w:rPr>
          <w:rFonts w:ascii="HG丸ｺﾞｼｯｸM-PRO" w:eastAsia="HG丸ｺﾞｼｯｸM-PRO" w:hAnsi="HG丸ｺﾞｼｯｸM-PRO" w:hint="eastAsia"/>
          <w:sz w:val="22"/>
        </w:rPr>
        <w:t xml:space="preserve">　会長は、会員の互選により選出し総会において承認を得るものとする。</w:t>
      </w:r>
    </w:p>
    <w:p w:rsidR="004F1F49" w:rsidRDefault="00D56F4B" w:rsidP="004F1F49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４</w:t>
      </w:r>
      <w:r w:rsidR="004F1F49" w:rsidRPr="00E52171">
        <w:rPr>
          <w:rFonts w:ascii="HG丸ｺﾞｼｯｸM-PRO" w:eastAsia="HG丸ｺﾞｼｯｸM-PRO" w:hAnsi="HG丸ｺﾞｼｯｸM-PRO" w:hint="eastAsia"/>
          <w:sz w:val="22"/>
        </w:rPr>
        <w:t xml:space="preserve">　副会長及び幹事は、会長が指名する。</w:t>
      </w:r>
    </w:p>
    <w:p w:rsidR="00031032" w:rsidRPr="00E52171" w:rsidRDefault="00031032" w:rsidP="004F1F49">
      <w:pPr>
        <w:rPr>
          <w:rFonts w:ascii="HG丸ｺﾞｼｯｸM-PRO" w:eastAsia="HG丸ｺﾞｼｯｸM-PRO" w:hAnsi="HG丸ｺﾞｼｯｸM-PRO"/>
          <w:sz w:val="22"/>
        </w:rPr>
      </w:pPr>
    </w:p>
    <w:p w:rsidR="004F1F49" w:rsidRPr="00E52171" w:rsidRDefault="004F1F49" w:rsidP="00E904AF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lastRenderedPageBreak/>
        <w:t>（役員の職務）</w:t>
      </w:r>
    </w:p>
    <w:p w:rsidR="00E904AF" w:rsidRPr="00E52171" w:rsidRDefault="004F1F49" w:rsidP="00B66A11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第６条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会長は、本会を代表し会務を総括し、総会、</w:t>
      </w:r>
      <w:r w:rsidR="00B61706" w:rsidRPr="00E52171">
        <w:rPr>
          <w:rFonts w:ascii="HG丸ｺﾞｼｯｸM-PRO" w:eastAsia="HG丸ｺﾞｼｯｸM-PRO" w:hAnsi="HG丸ｺﾞｼｯｸM-PRO" w:hint="eastAsia"/>
          <w:sz w:val="22"/>
        </w:rPr>
        <w:t>役員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会を招集するとともに会議を</w:t>
      </w:r>
      <w:r w:rsidR="00B61706" w:rsidRPr="00E52171">
        <w:rPr>
          <w:rFonts w:ascii="HG丸ｺﾞｼｯｸM-PRO" w:eastAsia="HG丸ｺﾞｼｯｸM-PRO" w:hAnsi="HG丸ｺﾞｼｯｸM-PRO" w:hint="eastAsia"/>
          <w:sz w:val="22"/>
        </w:rPr>
        <w:t>主宰する。</w:t>
      </w:r>
    </w:p>
    <w:p w:rsidR="00E904AF" w:rsidRPr="00E52171" w:rsidRDefault="004F1F49" w:rsidP="00E904A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２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 xml:space="preserve">　副会長は、会長を補佐し、会長に事故あるときには職務を代行する。</w:t>
      </w:r>
    </w:p>
    <w:p w:rsidR="00E904AF" w:rsidRPr="00E52171" w:rsidRDefault="004F1F49" w:rsidP="00E904A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３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 xml:space="preserve">　幹事は、</w:t>
      </w:r>
      <w:r w:rsidR="0031560D" w:rsidRPr="00E52171">
        <w:rPr>
          <w:rFonts w:ascii="HG丸ｺﾞｼｯｸM-PRO" w:eastAsia="HG丸ｺﾞｼｯｸM-PRO" w:hAnsi="HG丸ｺﾞｼｯｸM-PRO" w:hint="eastAsia"/>
          <w:sz w:val="22"/>
        </w:rPr>
        <w:t>会長、副会長を補佐し、会務を運営する。</w:t>
      </w:r>
    </w:p>
    <w:p w:rsidR="00C96A77" w:rsidRPr="00E52171" w:rsidRDefault="00C96A77" w:rsidP="00E904A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C96A77" w:rsidRPr="00E52171" w:rsidRDefault="00C96A77" w:rsidP="00C96A77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（役員の任期）</w:t>
      </w:r>
    </w:p>
    <w:p w:rsidR="00C96A77" w:rsidRPr="00E52171" w:rsidRDefault="00C96A77" w:rsidP="00C96A77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第７条　役員の任期は２年とする。ただし、再任は妨げない。</w:t>
      </w:r>
    </w:p>
    <w:p w:rsidR="00C96A77" w:rsidRPr="00E52171" w:rsidRDefault="00C96A77" w:rsidP="00C96A77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２　補充による役員の任期は、前任者の残任期間とする。</w:t>
      </w:r>
    </w:p>
    <w:p w:rsidR="00650A94" w:rsidRPr="00E52171" w:rsidRDefault="00650A94" w:rsidP="00E904A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</w:p>
    <w:p w:rsidR="00E904AF" w:rsidRPr="00E52171" w:rsidRDefault="001227B9" w:rsidP="00E904AF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（会</w:t>
      </w:r>
      <w:r w:rsidR="00B66A11" w:rsidRPr="00E5217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議）</w:t>
      </w:r>
    </w:p>
    <w:p w:rsidR="00D56F4B" w:rsidRPr="00E52171" w:rsidRDefault="00C96A77" w:rsidP="00D56F4B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第８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 xml:space="preserve">条　</w:t>
      </w:r>
      <w:r w:rsidR="0031560D" w:rsidRPr="00E52171">
        <w:rPr>
          <w:rFonts w:ascii="HG丸ｺﾞｼｯｸM-PRO" w:eastAsia="HG丸ｺﾞｼｯｸM-PRO" w:hAnsi="HG丸ｺﾞｼｯｸM-PRO" w:hint="eastAsia"/>
          <w:sz w:val="22"/>
        </w:rPr>
        <w:t>本会</w:t>
      </w:r>
      <w:r w:rsidR="00D56F4B" w:rsidRPr="00E52171">
        <w:rPr>
          <w:rFonts w:ascii="HG丸ｺﾞｼｯｸM-PRO" w:eastAsia="HG丸ｺﾞｼｯｸM-PRO" w:hAnsi="HG丸ｺﾞｼｯｸM-PRO" w:hint="eastAsia"/>
          <w:sz w:val="22"/>
        </w:rPr>
        <w:t>に次の会議を置く。</w:t>
      </w:r>
    </w:p>
    <w:p w:rsidR="00D56F4B" w:rsidRPr="00E52171" w:rsidRDefault="00B66A11" w:rsidP="00B66A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（１）</w:t>
      </w:r>
      <w:r w:rsidR="00D56F4B" w:rsidRPr="00E52171">
        <w:rPr>
          <w:rFonts w:ascii="HG丸ｺﾞｼｯｸM-PRO" w:eastAsia="HG丸ｺﾞｼｯｸM-PRO" w:hAnsi="HG丸ｺﾞｼｯｸM-PRO" w:hint="eastAsia"/>
          <w:sz w:val="22"/>
        </w:rPr>
        <w:t>総会</w:t>
      </w:r>
    </w:p>
    <w:p w:rsidR="00D56F4B" w:rsidRPr="00E52171" w:rsidRDefault="00B66A11" w:rsidP="00B66A1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（２）</w:t>
      </w:r>
      <w:r w:rsidR="00D56F4B" w:rsidRPr="00E52171">
        <w:rPr>
          <w:rFonts w:ascii="HG丸ｺﾞｼｯｸM-PRO" w:eastAsia="HG丸ｺﾞｼｯｸM-PRO" w:hAnsi="HG丸ｺﾞｼｯｸM-PRO" w:hint="eastAsia"/>
          <w:sz w:val="22"/>
        </w:rPr>
        <w:t>役員会</w:t>
      </w:r>
    </w:p>
    <w:p w:rsidR="00E904AF" w:rsidRPr="00E52171" w:rsidRDefault="00D56F4B" w:rsidP="00D56F4B">
      <w:pPr>
        <w:ind w:left="440" w:hangingChars="200" w:hanging="44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総会</w:t>
      </w:r>
      <w:r w:rsidRPr="00E52171">
        <w:rPr>
          <w:rFonts w:ascii="HG丸ｺﾞｼｯｸM-PRO" w:eastAsia="HG丸ｺﾞｼｯｸM-PRO" w:hAnsi="HG丸ｺﾞｼｯｸM-PRO" w:hint="eastAsia"/>
          <w:sz w:val="22"/>
        </w:rPr>
        <w:t>は、年１回以上開催する。</w:t>
      </w:r>
    </w:p>
    <w:p w:rsidR="00D56F4B" w:rsidRPr="00E52171" w:rsidRDefault="00D56F4B" w:rsidP="00D56F4B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B61706" w:rsidRPr="00E52171">
        <w:rPr>
          <w:rFonts w:ascii="HG丸ｺﾞｼｯｸM-PRO" w:eastAsia="HG丸ｺﾞｼｯｸM-PRO" w:hAnsi="HG丸ｺﾞｼｯｸM-PRO" w:hint="eastAsia"/>
          <w:sz w:val="22"/>
        </w:rPr>
        <w:t>役員</w:t>
      </w:r>
      <w:r w:rsidR="00E904AF" w:rsidRPr="00E52171">
        <w:rPr>
          <w:rFonts w:ascii="HG丸ｺﾞｼｯｸM-PRO" w:eastAsia="HG丸ｺﾞｼｯｸM-PRO" w:hAnsi="HG丸ｺﾞｼｯｸM-PRO" w:hint="eastAsia"/>
          <w:sz w:val="22"/>
        </w:rPr>
        <w:t>会</w:t>
      </w:r>
      <w:r w:rsidRPr="00E52171">
        <w:rPr>
          <w:rFonts w:ascii="HG丸ｺﾞｼｯｸM-PRO" w:eastAsia="HG丸ｺﾞｼｯｸM-PRO" w:hAnsi="HG丸ｺﾞｼｯｸM-PRO" w:hint="eastAsia"/>
          <w:sz w:val="22"/>
        </w:rPr>
        <w:t>は、会長が必要と認めたときに開催する。</w:t>
      </w:r>
    </w:p>
    <w:p w:rsidR="00F10C9A" w:rsidRPr="00E52171" w:rsidRDefault="00D56F4B" w:rsidP="00D56F4B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４　会議の</w:t>
      </w:r>
      <w:r w:rsidR="00F10C9A" w:rsidRPr="00E52171">
        <w:rPr>
          <w:rFonts w:ascii="HG丸ｺﾞｼｯｸM-PRO" w:eastAsia="HG丸ｺﾞｼｯｸM-PRO" w:hAnsi="HG丸ｺﾞｼｯｸM-PRO" w:hint="eastAsia"/>
          <w:sz w:val="22"/>
        </w:rPr>
        <w:t>議決は、出席</w:t>
      </w:r>
      <w:r w:rsidRPr="00E52171">
        <w:rPr>
          <w:rFonts w:ascii="HG丸ｺﾞｼｯｸM-PRO" w:eastAsia="HG丸ｺﾞｼｯｸM-PRO" w:hAnsi="HG丸ｺﾞｼｯｸM-PRO" w:hint="eastAsia"/>
          <w:sz w:val="22"/>
        </w:rPr>
        <w:t>者の</w:t>
      </w:r>
      <w:r w:rsidR="00F10C9A" w:rsidRPr="00E52171">
        <w:rPr>
          <w:rFonts w:ascii="HG丸ｺﾞｼｯｸM-PRO" w:eastAsia="HG丸ｺﾞｼｯｸM-PRO" w:hAnsi="HG丸ｺﾞｼｯｸM-PRO" w:hint="eastAsia"/>
          <w:sz w:val="22"/>
        </w:rPr>
        <w:t>過半数</w:t>
      </w:r>
      <w:r w:rsidRPr="00E52171">
        <w:rPr>
          <w:rFonts w:ascii="HG丸ｺﾞｼｯｸM-PRO" w:eastAsia="HG丸ｺﾞｼｯｸM-PRO" w:hAnsi="HG丸ｺﾞｼｯｸM-PRO" w:hint="eastAsia"/>
          <w:sz w:val="22"/>
        </w:rPr>
        <w:t>をもって決する。</w:t>
      </w:r>
    </w:p>
    <w:p w:rsidR="00F10C9A" w:rsidRPr="00E52171" w:rsidRDefault="00F10C9A" w:rsidP="00F10C9A">
      <w:pPr>
        <w:rPr>
          <w:rFonts w:ascii="HG丸ｺﾞｼｯｸM-PRO" w:eastAsia="HG丸ｺﾞｼｯｸM-PRO" w:hAnsi="HG丸ｺﾞｼｯｸM-PRO"/>
          <w:sz w:val="22"/>
        </w:rPr>
      </w:pPr>
    </w:p>
    <w:p w:rsidR="001227B9" w:rsidRPr="00E52171" w:rsidRDefault="001227B9" w:rsidP="00F10C9A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（総</w:t>
      </w:r>
      <w:r w:rsidR="00650A94" w:rsidRPr="00E5217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E52171">
        <w:rPr>
          <w:rFonts w:ascii="HG丸ｺﾞｼｯｸM-PRO" w:eastAsia="HG丸ｺﾞｼｯｸM-PRO" w:hAnsi="HG丸ｺﾞｼｯｸM-PRO" w:hint="eastAsia"/>
          <w:sz w:val="22"/>
        </w:rPr>
        <w:t>会）</w:t>
      </w:r>
    </w:p>
    <w:p w:rsidR="001227B9" w:rsidRPr="00E52171" w:rsidRDefault="001227B9" w:rsidP="00F10C9A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第９条　総会は、次の事項を審議する。</w:t>
      </w:r>
    </w:p>
    <w:p w:rsidR="001227B9" w:rsidRPr="00E52171" w:rsidRDefault="001227B9" w:rsidP="001227B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（１）規約の改正に関すること。</w:t>
      </w:r>
    </w:p>
    <w:p w:rsidR="001227B9" w:rsidRPr="00E52171" w:rsidRDefault="001227B9" w:rsidP="001227B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（２）事業計画及び事業報告に関すること。</w:t>
      </w:r>
    </w:p>
    <w:p w:rsidR="001227B9" w:rsidRPr="00E52171" w:rsidRDefault="001227B9" w:rsidP="001227B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（３）役員改選に関すること。</w:t>
      </w:r>
    </w:p>
    <w:p w:rsidR="001227B9" w:rsidRPr="00E52171" w:rsidRDefault="001227B9" w:rsidP="001227B9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（４）その他必要な事項</w:t>
      </w:r>
    </w:p>
    <w:p w:rsidR="001227B9" w:rsidRPr="00E52171" w:rsidRDefault="001227B9" w:rsidP="00F10C9A">
      <w:pPr>
        <w:rPr>
          <w:rFonts w:ascii="HG丸ｺﾞｼｯｸM-PRO" w:eastAsia="HG丸ｺﾞｼｯｸM-PRO" w:hAnsi="HG丸ｺﾞｼｯｸM-PRO"/>
          <w:sz w:val="22"/>
        </w:rPr>
      </w:pPr>
    </w:p>
    <w:p w:rsidR="001227B9" w:rsidRPr="00E52171" w:rsidRDefault="001227B9" w:rsidP="00F10C9A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（役員会）</w:t>
      </w:r>
    </w:p>
    <w:p w:rsidR="001227B9" w:rsidRPr="00E52171" w:rsidRDefault="001227B9" w:rsidP="00B45B61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第１０条　役員会は、</w:t>
      </w:r>
      <w:r w:rsidR="00CD40A8" w:rsidRPr="00E52171">
        <w:rPr>
          <w:rFonts w:ascii="HG丸ｺﾞｼｯｸM-PRO" w:eastAsia="HG丸ｺﾞｼｯｸM-PRO" w:hAnsi="HG丸ｺﾞｼｯｸM-PRO" w:hint="eastAsia"/>
          <w:sz w:val="22"/>
        </w:rPr>
        <w:t>会長、副会長、幹事をもって構成し、本会の運営上必要な事項を審議する。</w:t>
      </w:r>
    </w:p>
    <w:p w:rsidR="001227B9" w:rsidRPr="00E52171" w:rsidRDefault="001227B9" w:rsidP="00F10C9A">
      <w:pPr>
        <w:rPr>
          <w:rFonts w:ascii="HG丸ｺﾞｼｯｸM-PRO" w:eastAsia="HG丸ｺﾞｼｯｸM-PRO" w:hAnsi="HG丸ｺﾞｼｯｸM-PRO"/>
          <w:sz w:val="22"/>
        </w:rPr>
      </w:pPr>
    </w:p>
    <w:p w:rsidR="00F10C9A" w:rsidRPr="00E52171" w:rsidRDefault="00F10C9A" w:rsidP="00F10C9A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（</w:t>
      </w:r>
      <w:r w:rsidR="00BE310E" w:rsidRPr="00E52171">
        <w:rPr>
          <w:rFonts w:ascii="HG丸ｺﾞｼｯｸM-PRO" w:eastAsia="HG丸ｺﾞｼｯｸM-PRO" w:hAnsi="HG丸ｺﾞｼｯｸM-PRO" w:hint="eastAsia"/>
          <w:sz w:val="22"/>
        </w:rPr>
        <w:t>事業年度</w:t>
      </w:r>
      <w:r w:rsidRPr="00E52171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C5FE3" w:rsidRPr="00E52171" w:rsidRDefault="00CD40A8" w:rsidP="00BE310E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第１１</w:t>
      </w:r>
      <w:r w:rsidR="00F10C9A" w:rsidRPr="00E52171">
        <w:rPr>
          <w:rFonts w:ascii="HG丸ｺﾞｼｯｸM-PRO" w:eastAsia="HG丸ｺﾞｼｯｸM-PRO" w:hAnsi="HG丸ｺﾞｼｯｸM-PRO" w:hint="eastAsia"/>
          <w:sz w:val="22"/>
        </w:rPr>
        <w:t xml:space="preserve">条　</w:t>
      </w:r>
      <w:r w:rsidR="00BE310E" w:rsidRPr="00E52171">
        <w:rPr>
          <w:rFonts w:ascii="HG丸ｺﾞｼｯｸM-PRO" w:eastAsia="HG丸ｺﾞｼｯｸM-PRO" w:hAnsi="HG丸ｺﾞｼｯｸM-PRO" w:hint="eastAsia"/>
          <w:sz w:val="22"/>
        </w:rPr>
        <w:t>本会の事業年度は、毎年</w:t>
      </w:r>
      <w:r w:rsidR="00BE310E" w:rsidRPr="00E52171">
        <w:rPr>
          <w:rFonts w:ascii="HG丸ｺﾞｼｯｸM-PRO" w:eastAsia="HG丸ｺﾞｼｯｸM-PRO" w:hAnsi="HG丸ｺﾞｼｯｸM-PRO"/>
          <w:sz w:val="22"/>
        </w:rPr>
        <w:t>4月1日から翌年3月31日までとする。</w:t>
      </w:r>
    </w:p>
    <w:p w:rsidR="00BE310E" w:rsidRPr="00E52171" w:rsidRDefault="00BE310E" w:rsidP="00F10C9A">
      <w:pPr>
        <w:rPr>
          <w:rFonts w:ascii="HG丸ｺﾞｼｯｸM-PRO" w:eastAsia="HG丸ｺﾞｼｯｸM-PRO" w:hAnsi="HG丸ｺﾞｼｯｸM-PRO"/>
          <w:sz w:val="22"/>
        </w:rPr>
      </w:pPr>
    </w:p>
    <w:p w:rsidR="00F10C9A" w:rsidRPr="00E52171" w:rsidRDefault="00F10C9A" w:rsidP="00F10C9A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>附則</w:t>
      </w:r>
    </w:p>
    <w:p w:rsidR="00716541" w:rsidRPr="00E52171" w:rsidRDefault="002214F4" w:rsidP="00716541">
      <w:pPr>
        <w:rPr>
          <w:rFonts w:ascii="HG丸ｺﾞｼｯｸM-PRO" w:eastAsia="HG丸ｺﾞｼｯｸM-PRO" w:hAnsi="HG丸ｺﾞｼｯｸM-PRO"/>
          <w:sz w:val="22"/>
        </w:rPr>
      </w:pPr>
      <w:r w:rsidRPr="00E52171">
        <w:rPr>
          <w:rFonts w:ascii="HG丸ｺﾞｼｯｸM-PRO" w:eastAsia="HG丸ｺﾞｼｯｸM-PRO" w:hAnsi="HG丸ｺﾞｼｯｸM-PRO" w:hint="eastAsia"/>
          <w:sz w:val="22"/>
        </w:rPr>
        <w:t xml:space="preserve">　　この規約は</w:t>
      </w:r>
      <w:r w:rsidR="00476263" w:rsidRPr="00E52171">
        <w:rPr>
          <w:rFonts w:ascii="HG丸ｺﾞｼｯｸM-PRO" w:eastAsia="HG丸ｺﾞｼｯｸM-PRO" w:hAnsi="HG丸ｺﾞｼｯｸM-PRO" w:hint="eastAsia"/>
          <w:sz w:val="22"/>
        </w:rPr>
        <w:t>、</w:t>
      </w:r>
      <w:r w:rsidRPr="00E52171">
        <w:rPr>
          <w:rFonts w:ascii="HG丸ｺﾞｼｯｸM-PRO" w:eastAsia="HG丸ｺﾞｼｯｸM-PRO" w:hAnsi="HG丸ｺﾞｼｯｸM-PRO" w:hint="eastAsia"/>
          <w:sz w:val="22"/>
        </w:rPr>
        <w:t>令和</w:t>
      </w:r>
      <w:r w:rsidR="0003103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Pr="00E52171">
        <w:rPr>
          <w:rFonts w:ascii="HG丸ｺﾞｼｯｸM-PRO" w:eastAsia="HG丸ｺﾞｼｯｸM-PRO" w:hAnsi="HG丸ｺﾞｼｯｸM-PRO" w:hint="eastAsia"/>
          <w:sz w:val="22"/>
        </w:rPr>
        <w:t>５</w:t>
      </w:r>
      <w:r w:rsidR="00BE310E" w:rsidRPr="00E52171">
        <w:rPr>
          <w:rFonts w:ascii="HG丸ｺﾞｼｯｸM-PRO" w:eastAsia="HG丸ｺﾞｼｯｸM-PRO" w:hAnsi="HG丸ｺﾞｼｯｸM-PRO" w:hint="eastAsia"/>
          <w:sz w:val="22"/>
        </w:rPr>
        <w:t>年</w:t>
      </w:r>
      <w:r w:rsidR="00031032">
        <w:rPr>
          <w:rFonts w:ascii="HG丸ｺﾞｼｯｸM-PRO" w:eastAsia="HG丸ｺﾞｼｯｸM-PRO" w:hAnsi="HG丸ｺﾞｼｯｸM-PRO" w:hint="eastAsia"/>
          <w:sz w:val="22"/>
        </w:rPr>
        <w:t xml:space="preserve"> ３月</w:t>
      </w:r>
      <w:r w:rsidR="00E921E2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031032">
        <w:rPr>
          <w:rFonts w:ascii="HG丸ｺﾞｼｯｸM-PRO" w:eastAsia="HG丸ｺﾞｼｯｸM-PRO" w:hAnsi="HG丸ｺﾞｼｯｸM-PRO" w:hint="eastAsia"/>
          <w:sz w:val="22"/>
        </w:rPr>
        <w:t>７</w:t>
      </w:r>
      <w:r w:rsidR="00F10C9A" w:rsidRPr="00E52171">
        <w:rPr>
          <w:rFonts w:ascii="HG丸ｺﾞｼｯｸM-PRO" w:eastAsia="HG丸ｺﾞｼｯｸM-PRO" w:hAnsi="HG丸ｺﾞｼｯｸM-PRO" w:hint="eastAsia"/>
          <w:sz w:val="22"/>
        </w:rPr>
        <w:t>日から施行する。</w:t>
      </w:r>
    </w:p>
    <w:sectPr w:rsidR="00716541" w:rsidRPr="00E52171" w:rsidSect="007633AF">
      <w:pgSz w:w="11906" w:h="16838" w:code="9"/>
      <w:pgMar w:top="1588" w:right="1588" w:bottom="1418" w:left="1588" w:header="851" w:footer="454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8B" w:rsidRDefault="0069718B" w:rsidP="000B5EB0">
      <w:r>
        <w:separator/>
      </w:r>
    </w:p>
  </w:endnote>
  <w:endnote w:type="continuationSeparator" w:id="0">
    <w:p w:rsidR="0069718B" w:rsidRDefault="0069718B" w:rsidP="000B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8B" w:rsidRDefault="0069718B" w:rsidP="000B5EB0">
      <w:r>
        <w:separator/>
      </w:r>
    </w:p>
  </w:footnote>
  <w:footnote w:type="continuationSeparator" w:id="0">
    <w:p w:rsidR="0069718B" w:rsidRDefault="0069718B" w:rsidP="000B5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9F4"/>
    <w:multiLevelType w:val="hybridMultilevel"/>
    <w:tmpl w:val="FEDCE1FE"/>
    <w:lvl w:ilvl="0" w:tplc="6480EDC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40504BA"/>
    <w:multiLevelType w:val="hybridMultilevel"/>
    <w:tmpl w:val="F21A72D8"/>
    <w:lvl w:ilvl="0" w:tplc="7954F202">
      <w:start w:val="1"/>
      <w:numFmt w:val="decimalFullWidth"/>
      <w:lvlText w:val="（%1）"/>
      <w:lvlJc w:val="left"/>
      <w:pPr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>
    <w:nsid w:val="27E06486"/>
    <w:multiLevelType w:val="hybridMultilevel"/>
    <w:tmpl w:val="51A6E30A"/>
    <w:lvl w:ilvl="0" w:tplc="88965FC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8894E48"/>
    <w:multiLevelType w:val="hybridMultilevel"/>
    <w:tmpl w:val="08D07F60"/>
    <w:lvl w:ilvl="0" w:tplc="EAA4161E">
      <w:start w:val="1"/>
      <w:numFmt w:val="decimal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0225681"/>
    <w:multiLevelType w:val="hybridMultilevel"/>
    <w:tmpl w:val="DCC4EB64"/>
    <w:lvl w:ilvl="0" w:tplc="C674C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69453F5D"/>
    <w:multiLevelType w:val="hybridMultilevel"/>
    <w:tmpl w:val="EB281FA6"/>
    <w:lvl w:ilvl="0" w:tplc="9400576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7FAF3035"/>
    <w:multiLevelType w:val="hybridMultilevel"/>
    <w:tmpl w:val="A9F47594"/>
    <w:lvl w:ilvl="0" w:tplc="6E1C8960">
      <w:start w:val="1"/>
      <w:numFmt w:val="decimal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541"/>
    <w:rsid w:val="00031032"/>
    <w:rsid w:val="000833C0"/>
    <w:rsid w:val="000B5EB0"/>
    <w:rsid w:val="00105D86"/>
    <w:rsid w:val="001227B9"/>
    <w:rsid w:val="001607D5"/>
    <w:rsid w:val="002214F4"/>
    <w:rsid w:val="00291A70"/>
    <w:rsid w:val="0031560D"/>
    <w:rsid w:val="003608CE"/>
    <w:rsid w:val="00364707"/>
    <w:rsid w:val="004701DF"/>
    <w:rsid w:val="00476263"/>
    <w:rsid w:val="004A0C61"/>
    <w:rsid w:val="004C5FE3"/>
    <w:rsid w:val="004F1F49"/>
    <w:rsid w:val="00584215"/>
    <w:rsid w:val="00650A94"/>
    <w:rsid w:val="00662C74"/>
    <w:rsid w:val="0069718B"/>
    <w:rsid w:val="006C2C84"/>
    <w:rsid w:val="006F4236"/>
    <w:rsid w:val="0071336C"/>
    <w:rsid w:val="00716541"/>
    <w:rsid w:val="00756D6C"/>
    <w:rsid w:val="007633AF"/>
    <w:rsid w:val="007E679D"/>
    <w:rsid w:val="007F61C9"/>
    <w:rsid w:val="009164C3"/>
    <w:rsid w:val="00A11E0C"/>
    <w:rsid w:val="00A12F68"/>
    <w:rsid w:val="00B45B61"/>
    <w:rsid w:val="00B5182F"/>
    <w:rsid w:val="00B5460F"/>
    <w:rsid w:val="00B61706"/>
    <w:rsid w:val="00B66A11"/>
    <w:rsid w:val="00B84CF6"/>
    <w:rsid w:val="00B943DE"/>
    <w:rsid w:val="00BE310E"/>
    <w:rsid w:val="00C766F6"/>
    <w:rsid w:val="00C9179C"/>
    <w:rsid w:val="00C96A77"/>
    <w:rsid w:val="00CD11C8"/>
    <w:rsid w:val="00CD40A8"/>
    <w:rsid w:val="00D56F4B"/>
    <w:rsid w:val="00DA7955"/>
    <w:rsid w:val="00DC4ADD"/>
    <w:rsid w:val="00E5130D"/>
    <w:rsid w:val="00E52171"/>
    <w:rsid w:val="00E6165B"/>
    <w:rsid w:val="00E904AF"/>
    <w:rsid w:val="00E921E2"/>
    <w:rsid w:val="00EB5F52"/>
    <w:rsid w:val="00ED1DC1"/>
    <w:rsid w:val="00ED7F1C"/>
    <w:rsid w:val="00F10C9A"/>
    <w:rsid w:val="00F24BD3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7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5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EB0"/>
  </w:style>
  <w:style w:type="paragraph" w:styleId="a8">
    <w:name w:val="footer"/>
    <w:basedOn w:val="a"/>
    <w:link w:val="a9"/>
    <w:uiPriority w:val="99"/>
    <w:unhideWhenUsed/>
    <w:rsid w:val="000B5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4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1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7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5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B5EB0"/>
  </w:style>
  <w:style w:type="paragraph" w:styleId="a8">
    <w:name w:val="footer"/>
    <w:basedOn w:val="a"/>
    <w:link w:val="a9"/>
    <w:uiPriority w:val="99"/>
    <w:unhideWhenUsed/>
    <w:rsid w:val="000B5E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B5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6294763E.dotm</Template>
  <TotalTime>0</TotalTime>
  <Pages>2</Pages>
  <Words>177</Words>
  <Characters>1011</Characters>
  <DocSecurity>0</DocSecurity>
  <Lines>8</Lines>
  <Paragraphs>2</Paragraphs>
  <ScaleCrop>false</ScaleCrop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2023-01-19T07:33:00Z</cp:lastPrinted>
  <dcterms:created xsi:type="dcterms:W3CDTF">2023-03-09T05:20:00Z</dcterms:created>
  <dcterms:modified xsi:type="dcterms:W3CDTF">2023-03-09T05:20:00Z</dcterms:modified>
</cp:coreProperties>
</file>