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FBF" w:rsidRPr="00DE199E" w:rsidRDefault="00242FBF" w:rsidP="00306323">
      <w:pPr>
        <w:rPr>
          <w:rFonts w:ascii="ＭＳ 明朝" w:hAnsi="ＭＳ 明朝"/>
        </w:rPr>
      </w:pPr>
      <w:bookmarkStart w:id="0" w:name="_GoBack"/>
      <w:bookmarkEnd w:id="0"/>
      <w:r w:rsidRPr="00DE199E">
        <w:rPr>
          <w:rFonts w:ascii="ＭＳ 明朝" w:hAnsi="ＭＳ 明朝" w:hint="eastAsia"/>
        </w:rPr>
        <w:t>別記</w:t>
      </w:r>
      <w:r w:rsidR="00715C70">
        <w:rPr>
          <w:rFonts w:ascii="ＭＳ 明朝" w:hAnsi="ＭＳ 明朝" w:hint="eastAsia"/>
        </w:rPr>
        <w:t>２</w:t>
      </w:r>
    </w:p>
    <w:p w:rsidR="00306323" w:rsidRPr="00DE199E" w:rsidRDefault="000D20C7" w:rsidP="00306323">
      <w:pPr>
        <w:rPr>
          <w:rFonts w:ascii="ＭＳ 明朝" w:hAnsi="ＭＳ 明朝"/>
        </w:rPr>
      </w:pPr>
      <w:r w:rsidRPr="00DE199E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167005</wp:posOffset>
                </wp:positionV>
                <wp:extent cx="6057900" cy="7970520"/>
                <wp:effectExtent l="5715" t="10795" r="13335" b="1016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7900" cy="797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2FBF" w:rsidRDefault="00242FBF" w:rsidP="00242FB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公述申出書</w:t>
                            </w:r>
                          </w:p>
                          <w:p w:rsidR="00242FBF" w:rsidRDefault="00242FBF"/>
                          <w:p w:rsidR="00242FBF" w:rsidRPr="008224D2" w:rsidRDefault="00242FBF" w:rsidP="003F2EE5">
                            <w:pPr>
                              <w:ind w:firstLineChars="100" w:firstLine="254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0D20C7">
                              <w:rPr>
                                <w:rFonts w:hint="eastAsia"/>
                              </w:rPr>
                              <w:t>令和２</w:t>
                            </w:r>
                            <w:r w:rsidRPr="008224D2">
                              <w:rPr>
                                <w:rFonts w:ascii="ＭＳ 明朝" w:hAnsi="ＭＳ 明朝" w:hint="eastAsia"/>
                              </w:rPr>
                              <w:t>年</w:t>
                            </w:r>
                            <w:r w:rsidR="000D20C7">
                              <w:rPr>
                                <w:rFonts w:ascii="ＭＳ 明朝" w:hAnsi="ＭＳ 明朝" w:hint="eastAsia"/>
                              </w:rPr>
                              <w:t>６</w:t>
                            </w:r>
                            <w:r w:rsidRPr="008224D2">
                              <w:rPr>
                                <w:rFonts w:ascii="ＭＳ 明朝" w:hAnsi="ＭＳ 明朝" w:hint="eastAsia"/>
                              </w:rPr>
                              <w:t>月</w:t>
                            </w:r>
                            <w:r w:rsidR="000D20C7">
                              <w:rPr>
                                <w:rFonts w:ascii="ＭＳ 明朝" w:hAnsi="ＭＳ 明朝" w:hint="eastAsia"/>
                              </w:rPr>
                              <w:t>12</w:t>
                            </w:r>
                            <w:r w:rsidRPr="008224D2">
                              <w:rPr>
                                <w:rFonts w:ascii="ＭＳ 明朝" w:hAnsi="ＭＳ 明朝" w:hint="eastAsia"/>
                              </w:rPr>
                              <w:t>日付けで公告した多治見都市計画</w:t>
                            </w:r>
                            <w:r w:rsidR="00EC6D72">
                              <w:rPr>
                                <w:rFonts w:ascii="ＭＳ 明朝" w:hAnsi="ＭＳ 明朝" w:hint="eastAsia"/>
                              </w:rPr>
                              <w:t>の</w:t>
                            </w:r>
                            <w:r w:rsidRPr="008224D2">
                              <w:rPr>
                                <w:rFonts w:ascii="ＭＳ 明朝" w:hAnsi="ＭＳ 明朝" w:hint="eastAsia"/>
                              </w:rPr>
                              <w:t>用途地域</w:t>
                            </w:r>
                            <w:r w:rsidR="00EC6D72">
                              <w:rPr>
                                <w:rFonts w:ascii="ＭＳ 明朝" w:hAnsi="ＭＳ 明朝" w:hint="eastAsia"/>
                              </w:rPr>
                              <w:t>に関する</w:t>
                            </w:r>
                            <w:r w:rsidR="00EC6D72">
                              <w:rPr>
                                <w:rFonts w:ascii="ＭＳ 明朝" w:hAnsi="ＭＳ 明朝"/>
                              </w:rPr>
                              <w:t>都市計画の変更案</w:t>
                            </w:r>
                            <w:r w:rsidRPr="008224D2">
                              <w:rPr>
                                <w:rFonts w:ascii="ＭＳ 明朝" w:hAnsi="ＭＳ 明朝" w:hint="eastAsia"/>
                              </w:rPr>
                              <w:t>（素案）について、次のとおり意見を述べたいので申し出ます。</w:t>
                            </w:r>
                          </w:p>
                          <w:p w:rsidR="00FF6805" w:rsidRPr="000D20C7" w:rsidRDefault="00FF6805" w:rsidP="003F2EE5">
                            <w:pPr>
                              <w:ind w:firstLineChars="100" w:firstLine="254"/>
                              <w:rPr>
                                <w:rFonts w:ascii="ＭＳ 明朝" w:hAnsi="ＭＳ 明朝"/>
                              </w:rPr>
                            </w:pPr>
                          </w:p>
                          <w:p w:rsidR="00242FBF" w:rsidRDefault="000D20C7" w:rsidP="003F2EE5">
                            <w:pPr>
                              <w:wordWrap w:val="0"/>
                              <w:ind w:right="254"/>
                              <w:jc w:val="right"/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令和２</w:t>
                            </w:r>
                            <w:r w:rsidR="00242FBF" w:rsidRPr="008224D2">
                              <w:rPr>
                                <w:rFonts w:ascii="ＭＳ 明朝" w:hAnsi="ＭＳ 明朝" w:hint="eastAsia"/>
                              </w:rPr>
                              <w:t>年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６</w:t>
                            </w:r>
                            <w:r w:rsidR="00242FBF">
                              <w:rPr>
                                <w:rFonts w:hint="eastAsia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242FBF">
                              <w:rPr>
                                <w:rFonts w:hint="eastAsia"/>
                              </w:rPr>
                              <w:t xml:space="preserve">　日　</w:t>
                            </w:r>
                          </w:p>
                          <w:p w:rsidR="00242FBF" w:rsidRDefault="00242FBF"/>
                          <w:p w:rsidR="00242FBF" w:rsidRDefault="00242FBF">
                            <w:r>
                              <w:rPr>
                                <w:rFonts w:hint="eastAsia"/>
                              </w:rPr>
                              <w:t>多治見市長　古川　雅典　様</w:t>
                            </w:r>
                          </w:p>
                          <w:p w:rsidR="00242FBF" w:rsidRDefault="00242FBF"/>
                          <w:p w:rsidR="00242FBF" w:rsidRDefault="00242FBF">
                            <w:r>
                              <w:rPr>
                                <w:rFonts w:hint="eastAsia"/>
                              </w:rPr>
                              <w:t>公述申出人</w:t>
                            </w:r>
                          </w:p>
                          <w:p w:rsidR="00507A7B" w:rsidRDefault="003F2EE5">
                            <w:r>
                              <w:rPr>
                                <w:rFonts w:hint="eastAsia"/>
                              </w:rPr>
                              <w:t xml:space="preserve">　住　　所　　　　　　　　　　　</w:t>
                            </w:r>
                          </w:p>
                          <w:p w:rsidR="00242FBF" w:rsidRDefault="00507A7B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242FBF">
                              <w:rPr>
                                <w:rFonts w:hint="eastAsia"/>
                              </w:rPr>
                              <w:t>電話番号　　　　　－（　　　）－</w:t>
                            </w:r>
                          </w:p>
                          <w:p w:rsidR="00242FBF" w:rsidRPr="00507A7B" w:rsidRDefault="00242FBF"/>
                          <w:p w:rsidR="00242FBF" w:rsidRDefault="00242FBF">
                            <w:r>
                              <w:rPr>
                                <w:rFonts w:hint="eastAsia"/>
                              </w:rPr>
                              <w:t>（ふりがな）</w:t>
                            </w:r>
                          </w:p>
                          <w:p w:rsidR="00242FBF" w:rsidRDefault="00242FBF">
                            <w:r>
                              <w:rPr>
                                <w:rFonts w:hint="eastAsia"/>
                              </w:rPr>
                              <w:t xml:space="preserve">　氏　　名　　　　　　　　　　　　　　</w:t>
                            </w:r>
                            <w:r w:rsidR="00507A7B">
                              <w:rPr>
                                <w:rFonts w:hint="eastAsia"/>
                              </w:rPr>
                              <w:t>年齢</w:t>
                            </w:r>
                            <w:r w:rsidR="00507A7B">
                              <w:t xml:space="preserve">　</w:t>
                            </w:r>
                            <w:r w:rsidR="00507A7B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507A7B">
                              <w:t xml:space="preserve">　　歳</w:t>
                            </w:r>
                          </w:p>
                          <w:p w:rsidR="00242FBF" w:rsidRDefault="00507A7B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職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業</w:t>
                            </w:r>
                          </w:p>
                          <w:p w:rsidR="00242FBF" w:rsidRDefault="00242FBF"/>
                          <w:p w:rsidR="00242FBF" w:rsidRDefault="00242FBF">
                            <w:r>
                              <w:rPr>
                                <w:rFonts w:hint="eastAsia"/>
                              </w:rPr>
                              <w:t>意見要旨</w:t>
                            </w:r>
                          </w:p>
                          <w:p w:rsidR="00242FBF" w:rsidRDefault="00242FBF"/>
                          <w:p w:rsidR="00242FBF" w:rsidRDefault="00242FBF"/>
                          <w:p w:rsidR="00242FBF" w:rsidRDefault="00242FBF"/>
                          <w:p w:rsidR="00242FBF" w:rsidRDefault="00242FBF"/>
                          <w:p w:rsidR="00242FBF" w:rsidRDefault="00242FBF">
                            <w:r>
                              <w:rPr>
                                <w:rFonts w:hint="eastAsia"/>
                              </w:rPr>
                              <w:t>その理由</w:t>
                            </w:r>
                          </w:p>
                          <w:p w:rsidR="00242FBF" w:rsidRDefault="00242FBF"/>
                          <w:p w:rsidR="00242FBF" w:rsidRDefault="00242FBF"/>
                          <w:p w:rsidR="00242FBF" w:rsidRDefault="00242FBF"/>
                          <w:p w:rsidR="00FF6805" w:rsidRDefault="00FF6805"/>
                          <w:p w:rsidR="00242FBF" w:rsidRDefault="00242FBF"/>
                          <w:p w:rsidR="00242FBF" w:rsidRDefault="00242FBF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id="Rectangle 4" o:spid="_x0000_s1026" style="position:absolute;left:0;text-align:left;margin-left:9pt;margin-top:13.15pt;width:477pt;height:627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">
                <v:textbox inset="5.85pt,.7pt,5.85pt,.7pt">
                  <w:txbxContent>
                    <w:p w:rsidR="00242FBF" w:rsidRDefault="00242FBF" w:rsidP="00242FB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公述申出書</w:t>
                      </w:r>
                    </w:p>
                    <w:p w:rsidR="00242FBF" w:rsidRDefault="00242FBF"/>
                    <w:p w:rsidR="00242FBF" w:rsidRPr="008224D2" w:rsidRDefault="00242FBF" w:rsidP="003F2EE5">
                      <w:pPr>
                        <w:ind w:firstLineChars="100" w:firstLine="254"/>
                        <w:rPr>
                          <w:rFonts w:ascii="ＭＳ 明朝" w:hAnsi="ＭＳ 明朝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="000D20C7">
                        <w:rPr>
                          <w:rFonts w:hint="eastAsia"/>
                        </w:rPr>
                        <w:t>令和２</w:t>
                      </w:r>
                      <w:r w:rsidRPr="008224D2">
                        <w:rPr>
                          <w:rFonts w:ascii="ＭＳ 明朝" w:hAnsi="ＭＳ 明朝" w:hint="eastAsia"/>
                        </w:rPr>
                        <w:t>年</w:t>
                      </w:r>
                      <w:r w:rsidR="000D20C7">
                        <w:rPr>
                          <w:rFonts w:ascii="ＭＳ 明朝" w:hAnsi="ＭＳ 明朝" w:hint="eastAsia"/>
                        </w:rPr>
                        <w:t>６</w:t>
                      </w:r>
                      <w:r w:rsidRPr="008224D2">
                        <w:rPr>
                          <w:rFonts w:ascii="ＭＳ 明朝" w:hAnsi="ＭＳ 明朝" w:hint="eastAsia"/>
                        </w:rPr>
                        <w:t>月</w:t>
                      </w:r>
                      <w:r w:rsidR="000D20C7">
                        <w:rPr>
                          <w:rFonts w:ascii="ＭＳ 明朝" w:hAnsi="ＭＳ 明朝" w:hint="eastAsia"/>
                        </w:rPr>
                        <w:t>12</w:t>
                      </w:r>
                      <w:r w:rsidRPr="008224D2">
                        <w:rPr>
                          <w:rFonts w:ascii="ＭＳ 明朝" w:hAnsi="ＭＳ 明朝" w:hint="eastAsia"/>
                        </w:rPr>
                        <w:t>日付けで公告した多治見</w:t>
                      </w:r>
                      <w:bookmarkStart w:id="1" w:name="_GoBack"/>
                      <w:bookmarkEnd w:id="1"/>
                      <w:r w:rsidRPr="008224D2">
                        <w:rPr>
                          <w:rFonts w:ascii="ＭＳ 明朝" w:hAnsi="ＭＳ 明朝" w:hint="eastAsia"/>
                        </w:rPr>
                        <w:t>都市計画</w:t>
                      </w:r>
                      <w:r w:rsidR="00EC6D72">
                        <w:rPr>
                          <w:rFonts w:ascii="ＭＳ 明朝" w:hAnsi="ＭＳ 明朝" w:hint="eastAsia"/>
                        </w:rPr>
                        <w:t>の</w:t>
                      </w:r>
                      <w:r w:rsidRPr="008224D2">
                        <w:rPr>
                          <w:rFonts w:ascii="ＭＳ 明朝" w:hAnsi="ＭＳ 明朝" w:hint="eastAsia"/>
                        </w:rPr>
                        <w:t>用途地域</w:t>
                      </w:r>
                      <w:r w:rsidR="00EC6D72">
                        <w:rPr>
                          <w:rFonts w:ascii="ＭＳ 明朝" w:hAnsi="ＭＳ 明朝" w:hint="eastAsia"/>
                        </w:rPr>
                        <w:t>に関する</w:t>
                      </w:r>
                      <w:r w:rsidR="00EC6D72">
                        <w:rPr>
                          <w:rFonts w:ascii="ＭＳ 明朝" w:hAnsi="ＭＳ 明朝"/>
                        </w:rPr>
                        <w:t>都市計画の変更案</w:t>
                      </w:r>
                      <w:r w:rsidRPr="008224D2">
                        <w:rPr>
                          <w:rFonts w:ascii="ＭＳ 明朝" w:hAnsi="ＭＳ 明朝" w:hint="eastAsia"/>
                        </w:rPr>
                        <w:t>（素案）について、次のとおり意見を述べたいので申し出ます。</w:t>
                      </w:r>
                    </w:p>
                    <w:p w:rsidR="00FF6805" w:rsidRPr="000D20C7" w:rsidRDefault="00FF6805" w:rsidP="003F2EE5">
                      <w:pPr>
                        <w:ind w:firstLineChars="100" w:firstLine="254"/>
                        <w:rPr>
                          <w:rFonts w:ascii="ＭＳ 明朝" w:hAnsi="ＭＳ 明朝"/>
                        </w:rPr>
                      </w:pPr>
                    </w:p>
                    <w:p w:rsidR="00242FBF" w:rsidRDefault="000D20C7" w:rsidP="003F2EE5">
                      <w:pPr>
                        <w:wordWrap w:val="0"/>
                        <w:ind w:right="254"/>
                        <w:jc w:val="right"/>
                      </w:pPr>
                      <w:r>
                        <w:rPr>
                          <w:rFonts w:ascii="ＭＳ 明朝" w:hAnsi="ＭＳ 明朝" w:hint="eastAsia"/>
                        </w:rPr>
                        <w:t>令和２</w:t>
                      </w:r>
                      <w:r w:rsidR="00242FBF" w:rsidRPr="008224D2">
                        <w:rPr>
                          <w:rFonts w:ascii="ＭＳ 明朝" w:hAnsi="ＭＳ 明朝" w:hint="eastAsia"/>
                        </w:rPr>
                        <w:t>年</w:t>
                      </w:r>
                      <w:r>
                        <w:rPr>
                          <w:rFonts w:ascii="ＭＳ 明朝" w:hAnsi="ＭＳ 明朝" w:hint="eastAsia"/>
                        </w:rPr>
                        <w:t>６</w:t>
                      </w:r>
                      <w:r w:rsidR="00242FBF">
                        <w:rPr>
                          <w:rFonts w:hint="eastAsia"/>
                        </w:rPr>
                        <w:t>月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 w:rsidR="00242FBF">
                        <w:rPr>
                          <w:rFonts w:hint="eastAsia"/>
                        </w:rPr>
                        <w:t xml:space="preserve">　日　</w:t>
                      </w:r>
                    </w:p>
                    <w:p w:rsidR="00242FBF" w:rsidRDefault="00242FBF"/>
                    <w:p w:rsidR="00242FBF" w:rsidRDefault="00242FBF">
                      <w:r>
                        <w:rPr>
                          <w:rFonts w:hint="eastAsia"/>
                        </w:rPr>
                        <w:t>多治見市長　古川　雅典　様</w:t>
                      </w:r>
                    </w:p>
                    <w:p w:rsidR="00242FBF" w:rsidRDefault="00242FBF"/>
                    <w:p w:rsidR="00242FBF" w:rsidRDefault="00242FBF">
                      <w:r>
                        <w:rPr>
                          <w:rFonts w:hint="eastAsia"/>
                        </w:rPr>
                        <w:t>公述申出人</w:t>
                      </w:r>
                    </w:p>
                    <w:p w:rsidR="00507A7B" w:rsidRDefault="003F2EE5">
                      <w:r>
                        <w:rPr>
                          <w:rFonts w:hint="eastAsia"/>
                        </w:rPr>
                        <w:t xml:space="preserve">　住　　所　　　　　　　　　　　</w:t>
                      </w:r>
                    </w:p>
                    <w:p w:rsidR="00242FBF" w:rsidRDefault="00507A7B">
                      <w:r>
                        <w:rPr>
                          <w:rFonts w:hint="eastAsia"/>
                        </w:rPr>
                        <w:t xml:space="preserve">　</w:t>
                      </w:r>
                      <w:r w:rsidR="00242FBF">
                        <w:rPr>
                          <w:rFonts w:hint="eastAsia"/>
                        </w:rPr>
                        <w:t>電話番号　　　　　－（　　　）－</w:t>
                      </w:r>
                    </w:p>
                    <w:p w:rsidR="00242FBF" w:rsidRPr="00507A7B" w:rsidRDefault="00242FBF"/>
                    <w:p w:rsidR="00242FBF" w:rsidRDefault="00242FBF">
                      <w:r>
                        <w:rPr>
                          <w:rFonts w:hint="eastAsia"/>
                        </w:rPr>
                        <w:t>（ふりがな）</w:t>
                      </w:r>
                    </w:p>
                    <w:p w:rsidR="00242FBF" w:rsidRDefault="00242FBF">
                      <w:r>
                        <w:rPr>
                          <w:rFonts w:hint="eastAsia"/>
                        </w:rPr>
                        <w:t xml:space="preserve">　氏　　名　　　　　　　　　　　　　　</w:t>
                      </w:r>
                      <w:r w:rsidR="00507A7B">
                        <w:rPr>
                          <w:rFonts w:hint="eastAsia"/>
                        </w:rPr>
                        <w:t>年齢</w:t>
                      </w:r>
                      <w:r w:rsidR="00507A7B">
                        <w:t xml:space="preserve">　</w:t>
                      </w:r>
                      <w:r w:rsidR="00507A7B">
                        <w:rPr>
                          <w:rFonts w:hint="eastAsia"/>
                        </w:rPr>
                        <w:t xml:space="preserve">　</w:t>
                      </w:r>
                      <w:r w:rsidR="00507A7B">
                        <w:t xml:space="preserve">　　歳</w:t>
                      </w:r>
                    </w:p>
                    <w:p w:rsidR="00242FBF" w:rsidRDefault="00507A7B"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>職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業</w:t>
                      </w:r>
                    </w:p>
                    <w:p w:rsidR="00242FBF" w:rsidRDefault="00242FBF"/>
                    <w:p w:rsidR="00242FBF" w:rsidRDefault="00242FBF">
                      <w:r>
                        <w:rPr>
                          <w:rFonts w:hint="eastAsia"/>
                        </w:rPr>
                        <w:t>意見要旨</w:t>
                      </w:r>
                    </w:p>
                    <w:p w:rsidR="00242FBF" w:rsidRDefault="00242FBF"/>
                    <w:p w:rsidR="00242FBF" w:rsidRDefault="00242FBF"/>
                    <w:p w:rsidR="00242FBF" w:rsidRDefault="00242FBF"/>
                    <w:p w:rsidR="00242FBF" w:rsidRDefault="00242FBF"/>
                    <w:p w:rsidR="00242FBF" w:rsidRDefault="00242FBF">
                      <w:r>
                        <w:rPr>
                          <w:rFonts w:hint="eastAsia"/>
                        </w:rPr>
                        <w:t>その理由</w:t>
                      </w:r>
                    </w:p>
                    <w:p w:rsidR="00242FBF" w:rsidRDefault="00242FBF"/>
                    <w:p w:rsidR="00242FBF" w:rsidRDefault="00242FBF"/>
                    <w:p w:rsidR="00242FBF" w:rsidRDefault="00242FBF"/>
                    <w:p w:rsidR="00FF6805" w:rsidRDefault="00FF6805"/>
                    <w:p w:rsidR="00242FBF" w:rsidRDefault="00242FBF"/>
                    <w:p w:rsidR="00242FBF" w:rsidRDefault="00242FBF"/>
                  </w:txbxContent>
                </v:textbox>
              </v:rect>
            </w:pict>
          </mc:Fallback>
        </mc:AlternateContent>
      </w:r>
    </w:p>
    <w:p w:rsidR="00306323" w:rsidRPr="00DE199E" w:rsidRDefault="00306323" w:rsidP="00306323">
      <w:pPr>
        <w:rPr>
          <w:rFonts w:ascii="ＭＳ 明朝" w:hAnsi="ＭＳ 明朝"/>
        </w:rPr>
      </w:pPr>
    </w:p>
    <w:p w:rsidR="00242FBF" w:rsidRPr="00DE199E" w:rsidRDefault="00242FBF" w:rsidP="00306323">
      <w:pPr>
        <w:rPr>
          <w:rFonts w:ascii="ＭＳ 明朝" w:hAnsi="ＭＳ 明朝"/>
        </w:rPr>
      </w:pPr>
    </w:p>
    <w:p w:rsidR="00242FBF" w:rsidRPr="00DE199E" w:rsidRDefault="00242FBF" w:rsidP="00306323">
      <w:pPr>
        <w:rPr>
          <w:rFonts w:ascii="ＭＳ 明朝" w:hAnsi="ＭＳ 明朝"/>
        </w:rPr>
      </w:pPr>
    </w:p>
    <w:p w:rsidR="00242FBF" w:rsidRPr="00DE199E" w:rsidRDefault="00242FBF" w:rsidP="00306323">
      <w:pPr>
        <w:rPr>
          <w:rFonts w:ascii="ＭＳ 明朝" w:hAnsi="ＭＳ 明朝"/>
        </w:rPr>
      </w:pPr>
    </w:p>
    <w:p w:rsidR="00242FBF" w:rsidRPr="00DE199E" w:rsidRDefault="00242FBF" w:rsidP="00306323">
      <w:pPr>
        <w:rPr>
          <w:rFonts w:ascii="ＭＳ 明朝" w:hAnsi="ＭＳ 明朝"/>
        </w:rPr>
      </w:pPr>
    </w:p>
    <w:p w:rsidR="00242FBF" w:rsidRPr="00DE199E" w:rsidRDefault="00242FBF" w:rsidP="00306323">
      <w:pPr>
        <w:rPr>
          <w:rFonts w:ascii="ＭＳ 明朝" w:hAnsi="ＭＳ 明朝"/>
        </w:rPr>
      </w:pPr>
    </w:p>
    <w:p w:rsidR="00242FBF" w:rsidRPr="00DE199E" w:rsidRDefault="00242FBF" w:rsidP="00306323">
      <w:pPr>
        <w:rPr>
          <w:rFonts w:ascii="ＭＳ 明朝" w:hAnsi="ＭＳ 明朝"/>
        </w:rPr>
      </w:pPr>
    </w:p>
    <w:p w:rsidR="00242FBF" w:rsidRPr="00DE199E" w:rsidRDefault="00242FBF" w:rsidP="00306323">
      <w:pPr>
        <w:rPr>
          <w:rFonts w:ascii="ＭＳ 明朝" w:hAnsi="ＭＳ 明朝"/>
        </w:rPr>
      </w:pPr>
    </w:p>
    <w:p w:rsidR="00242FBF" w:rsidRPr="00DE199E" w:rsidRDefault="00242FBF" w:rsidP="00306323">
      <w:pPr>
        <w:rPr>
          <w:rFonts w:ascii="ＭＳ 明朝" w:hAnsi="ＭＳ 明朝"/>
        </w:rPr>
      </w:pPr>
    </w:p>
    <w:p w:rsidR="00242FBF" w:rsidRPr="00DE199E" w:rsidRDefault="00242FBF" w:rsidP="00306323">
      <w:pPr>
        <w:rPr>
          <w:rFonts w:ascii="ＭＳ 明朝" w:hAnsi="ＭＳ 明朝"/>
        </w:rPr>
      </w:pPr>
    </w:p>
    <w:p w:rsidR="00242FBF" w:rsidRPr="00DE199E" w:rsidRDefault="00242FBF" w:rsidP="00306323">
      <w:pPr>
        <w:rPr>
          <w:rFonts w:ascii="ＭＳ 明朝" w:hAnsi="ＭＳ 明朝"/>
        </w:rPr>
      </w:pPr>
    </w:p>
    <w:p w:rsidR="00242FBF" w:rsidRPr="00DE199E" w:rsidRDefault="00242FBF" w:rsidP="00306323">
      <w:pPr>
        <w:rPr>
          <w:rFonts w:ascii="ＭＳ 明朝" w:hAnsi="ＭＳ 明朝"/>
        </w:rPr>
      </w:pPr>
    </w:p>
    <w:p w:rsidR="00242FBF" w:rsidRPr="00DE199E" w:rsidRDefault="00242FBF" w:rsidP="00306323">
      <w:pPr>
        <w:rPr>
          <w:rFonts w:ascii="ＭＳ 明朝" w:hAnsi="ＭＳ 明朝"/>
        </w:rPr>
      </w:pPr>
    </w:p>
    <w:p w:rsidR="00242FBF" w:rsidRPr="00DE199E" w:rsidRDefault="00242FBF" w:rsidP="00306323">
      <w:pPr>
        <w:rPr>
          <w:rFonts w:ascii="ＭＳ 明朝" w:hAnsi="ＭＳ 明朝"/>
        </w:rPr>
      </w:pPr>
    </w:p>
    <w:p w:rsidR="00242FBF" w:rsidRPr="00DE199E" w:rsidRDefault="00242FBF" w:rsidP="00306323">
      <w:pPr>
        <w:rPr>
          <w:rFonts w:ascii="ＭＳ 明朝" w:hAnsi="ＭＳ 明朝"/>
        </w:rPr>
      </w:pPr>
    </w:p>
    <w:p w:rsidR="00242FBF" w:rsidRPr="00DE199E" w:rsidRDefault="00242FBF" w:rsidP="00306323">
      <w:pPr>
        <w:rPr>
          <w:rFonts w:ascii="ＭＳ 明朝" w:hAnsi="ＭＳ 明朝"/>
        </w:rPr>
      </w:pPr>
    </w:p>
    <w:p w:rsidR="00242FBF" w:rsidRPr="00DE199E" w:rsidRDefault="00242FBF" w:rsidP="00306323">
      <w:pPr>
        <w:rPr>
          <w:rFonts w:ascii="ＭＳ 明朝" w:hAnsi="ＭＳ 明朝"/>
        </w:rPr>
      </w:pPr>
    </w:p>
    <w:p w:rsidR="00242FBF" w:rsidRPr="00DE199E" w:rsidRDefault="00242FBF" w:rsidP="00306323">
      <w:pPr>
        <w:rPr>
          <w:rFonts w:ascii="ＭＳ 明朝" w:hAnsi="ＭＳ 明朝"/>
        </w:rPr>
      </w:pPr>
    </w:p>
    <w:p w:rsidR="00242FBF" w:rsidRPr="00DE199E" w:rsidRDefault="00242FBF" w:rsidP="00306323">
      <w:pPr>
        <w:rPr>
          <w:rFonts w:ascii="ＭＳ 明朝" w:hAnsi="ＭＳ 明朝"/>
        </w:rPr>
      </w:pPr>
    </w:p>
    <w:p w:rsidR="00242FBF" w:rsidRPr="00DE199E" w:rsidRDefault="00242FBF" w:rsidP="00306323">
      <w:pPr>
        <w:rPr>
          <w:rFonts w:ascii="ＭＳ 明朝" w:hAnsi="ＭＳ 明朝"/>
        </w:rPr>
      </w:pPr>
    </w:p>
    <w:p w:rsidR="00242FBF" w:rsidRPr="00DE199E" w:rsidRDefault="00242FBF" w:rsidP="00306323">
      <w:pPr>
        <w:rPr>
          <w:rFonts w:ascii="ＭＳ 明朝" w:hAnsi="ＭＳ 明朝"/>
        </w:rPr>
      </w:pPr>
    </w:p>
    <w:p w:rsidR="00242FBF" w:rsidRPr="00DE199E" w:rsidRDefault="00242FBF" w:rsidP="00306323">
      <w:pPr>
        <w:rPr>
          <w:rFonts w:ascii="ＭＳ 明朝" w:hAnsi="ＭＳ 明朝"/>
        </w:rPr>
      </w:pPr>
    </w:p>
    <w:p w:rsidR="00242FBF" w:rsidRPr="00DE199E" w:rsidRDefault="00242FBF" w:rsidP="00306323">
      <w:pPr>
        <w:rPr>
          <w:rFonts w:ascii="ＭＳ 明朝" w:hAnsi="ＭＳ 明朝"/>
        </w:rPr>
      </w:pPr>
    </w:p>
    <w:p w:rsidR="00242FBF" w:rsidRPr="00DE199E" w:rsidRDefault="00242FBF" w:rsidP="00306323">
      <w:pPr>
        <w:rPr>
          <w:rFonts w:ascii="ＭＳ 明朝" w:hAnsi="ＭＳ 明朝"/>
        </w:rPr>
      </w:pPr>
    </w:p>
    <w:p w:rsidR="00242FBF" w:rsidRPr="00DE199E" w:rsidRDefault="00242FBF" w:rsidP="00306323">
      <w:pPr>
        <w:rPr>
          <w:rFonts w:ascii="ＭＳ 明朝" w:hAnsi="ＭＳ 明朝"/>
        </w:rPr>
      </w:pPr>
    </w:p>
    <w:p w:rsidR="00242FBF" w:rsidRPr="00DE199E" w:rsidRDefault="00242FBF" w:rsidP="00306323">
      <w:pPr>
        <w:rPr>
          <w:rFonts w:ascii="ＭＳ 明朝" w:hAnsi="ＭＳ 明朝"/>
        </w:rPr>
      </w:pPr>
    </w:p>
    <w:p w:rsidR="00FF6805" w:rsidRPr="00DE199E" w:rsidRDefault="00FF6805" w:rsidP="00306323">
      <w:pPr>
        <w:rPr>
          <w:rFonts w:ascii="ＭＳ 明朝" w:hAnsi="ＭＳ 明朝"/>
        </w:rPr>
      </w:pPr>
    </w:p>
    <w:p w:rsidR="00242FBF" w:rsidRPr="00DE199E" w:rsidRDefault="00242FBF" w:rsidP="00306323">
      <w:pPr>
        <w:rPr>
          <w:rFonts w:ascii="ＭＳ 明朝" w:hAnsi="ＭＳ 明朝"/>
        </w:rPr>
      </w:pPr>
      <w:r w:rsidRPr="00DE199E">
        <w:rPr>
          <w:rFonts w:ascii="ＭＳ 明朝" w:hAnsi="ＭＳ 明朝" w:hint="eastAsia"/>
        </w:rPr>
        <w:t>（注）用紙はＡ４判の大きさとしてください。</w:t>
      </w:r>
    </w:p>
    <w:sectPr w:rsidR="00242FBF" w:rsidRPr="00DE199E" w:rsidSect="003F2EE5">
      <w:pgSz w:w="11906" w:h="16838" w:code="9"/>
      <w:pgMar w:top="1418" w:right="1134" w:bottom="1418" w:left="1134" w:header="851" w:footer="851" w:gutter="0"/>
      <w:cols w:space="425"/>
      <w:docGrid w:type="linesAndChars" w:linePitch="466" w:charSpace="27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6AF1" w:rsidRDefault="003A6AF1" w:rsidP="005617B4">
      <w:r>
        <w:separator/>
      </w:r>
    </w:p>
  </w:endnote>
  <w:endnote w:type="continuationSeparator" w:id="0">
    <w:p w:rsidR="003A6AF1" w:rsidRDefault="003A6AF1" w:rsidP="00561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6AF1" w:rsidRDefault="003A6AF1" w:rsidP="005617B4">
      <w:r>
        <w:separator/>
      </w:r>
    </w:p>
  </w:footnote>
  <w:footnote w:type="continuationSeparator" w:id="0">
    <w:p w:rsidR="003A6AF1" w:rsidRDefault="003A6AF1" w:rsidP="005617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436D2C"/>
    <w:multiLevelType w:val="hybridMultilevel"/>
    <w:tmpl w:val="708402F6"/>
    <w:lvl w:ilvl="0" w:tplc="41748596">
      <w:start w:val="1"/>
      <w:numFmt w:val="japaneseCounting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7D0905FF"/>
    <w:multiLevelType w:val="hybridMultilevel"/>
    <w:tmpl w:val="D570A34A"/>
    <w:lvl w:ilvl="0" w:tplc="087A85E2">
      <w:start w:val="1"/>
      <w:numFmt w:val="japaneseCounting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7"/>
  <w:drawingGridVerticalSpacing w:val="23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323"/>
    <w:rsid w:val="000139F6"/>
    <w:rsid w:val="00037126"/>
    <w:rsid w:val="000A7F1A"/>
    <w:rsid w:val="000D20C7"/>
    <w:rsid w:val="00110689"/>
    <w:rsid w:val="00166A08"/>
    <w:rsid w:val="00190B55"/>
    <w:rsid w:val="001C470A"/>
    <w:rsid w:val="001D187C"/>
    <w:rsid w:val="001E6B01"/>
    <w:rsid w:val="00207144"/>
    <w:rsid w:val="00242DD6"/>
    <w:rsid w:val="00242FBF"/>
    <w:rsid w:val="002B4D70"/>
    <w:rsid w:val="002F359C"/>
    <w:rsid w:val="00306323"/>
    <w:rsid w:val="0034628C"/>
    <w:rsid w:val="003A6AF1"/>
    <w:rsid w:val="003F2EE5"/>
    <w:rsid w:val="004438AA"/>
    <w:rsid w:val="004554C0"/>
    <w:rsid w:val="00497FF6"/>
    <w:rsid w:val="004A36CE"/>
    <w:rsid w:val="004D7453"/>
    <w:rsid w:val="00507A7B"/>
    <w:rsid w:val="005617B4"/>
    <w:rsid w:val="006604DD"/>
    <w:rsid w:val="00684742"/>
    <w:rsid w:val="006A3F34"/>
    <w:rsid w:val="006B4A3B"/>
    <w:rsid w:val="006D3A93"/>
    <w:rsid w:val="00715C70"/>
    <w:rsid w:val="00716D6F"/>
    <w:rsid w:val="0075467F"/>
    <w:rsid w:val="007848BF"/>
    <w:rsid w:val="007D7488"/>
    <w:rsid w:val="007E370C"/>
    <w:rsid w:val="008224D2"/>
    <w:rsid w:val="00842968"/>
    <w:rsid w:val="00881D3B"/>
    <w:rsid w:val="008930B4"/>
    <w:rsid w:val="0090182E"/>
    <w:rsid w:val="00930318"/>
    <w:rsid w:val="00961302"/>
    <w:rsid w:val="009F091C"/>
    <w:rsid w:val="00A54FA1"/>
    <w:rsid w:val="00B3184D"/>
    <w:rsid w:val="00B31907"/>
    <w:rsid w:val="00B6201A"/>
    <w:rsid w:val="00CA5D3B"/>
    <w:rsid w:val="00CB1B74"/>
    <w:rsid w:val="00D53954"/>
    <w:rsid w:val="00D7234B"/>
    <w:rsid w:val="00D8401B"/>
    <w:rsid w:val="00DA2EC6"/>
    <w:rsid w:val="00DC6B57"/>
    <w:rsid w:val="00DE199E"/>
    <w:rsid w:val="00DF0FB6"/>
    <w:rsid w:val="00DF3B6F"/>
    <w:rsid w:val="00E731F5"/>
    <w:rsid w:val="00E917FD"/>
    <w:rsid w:val="00E91FE6"/>
    <w:rsid w:val="00EC6D72"/>
    <w:rsid w:val="00EE7454"/>
    <w:rsid w:val="00EF1BA7"/>
    <w:rsid w:val="00F14B0B"/>
    <w:rsid w:val="00F20E23"/>
    <w:rsid w:val="00F21779"/>
    <w:rsid w:val="00F34257"/>
    <w:rsid w:val="00F45A2F"/>
    <w:rsid w:val="00F72C4C"/>
    <w:rsid w:val="00F9528F"/>
    <w:rsid w:val="00FB1BE7"/>
    <w:rsid w:val="00FC58AF"/>
    <w:rsid w:val="00FF6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F2EE5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0632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5617B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5617B4"/>
    <w:rPr>
      <w:kern w:val="2"/>
      <w:sz w:val="24"/>
      <w:szCs w:val="24"/>
    </w:rPr>
  </w:style>
  <w:style w:type="paragraph" w:styleId="a6">
    <w:name w:val="footer"/>
    <w:basedOn w:val="a"/>
    <w:link w:val="a7"/>
    <w:rsid w:val="005617B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5617B4"/>
    <w:rPr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F2EE5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0632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5617B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5617B4"/>
    <w:rPr>
      <w:kern w:val="2"/>
      <w:sz w:val="24"/>
      <w:szCs w:val="24"/>
    </w:rPr>
  </w:style>
  <w:style w:type="paragraph" w:styleId="a6">
    <w:name w:val="footer"/>
    <w:basedOn w:val="a"/>
    <w:link w:val="a7"/>
    <w:rsid w:val="005617B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5617B4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BD16EBB9.dotm</Template>
  <TotalTime>248</TotalTime>
  <Pages>1</Pages>
  <Words>24</Words>
  <Characters>31</Characters>
  <DocSecurity>0</DocSecurity>
  <Lines>1</Lines>
  <Paragraphs>1</Paragraphs>
  <ScaleCrop>false</ScaleCrop>
  <LinksUpToDate>false</LinksUpToDate>
  <CharactersWithSpaces>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2020-05-07T05:00:00Z</dcterms:created>
  <dcterms:modified xsi:type="dcterms:W3CDTF">2020-06-11T10:21:00Z</dcterms:modified>
</cp:coreProperties>
</file>