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ED3" w:rsidRPr="007D228A" w:rsidRDefault="003C5ED3" w:rsidP="003C5ED3">
      <w:pPr>
        <w:autoSpaceDE w:val="0"/>
        <w:autoSpaceDN w:val="0"/>
        <w:rPr>
          <w:rFonts w:hAnsi="ＭＳ 明朝"/>
          <w:szCs w:val="24"/>
        </w:rPr>
      </w:pPr>
    </w:p>
    <w:p w:rsidR="00396844" w:rsidRPr="00396844" w:rsidRDefault="00396844" w:rsidP="00396844">
      <w:pPr>
        <w:wordWrap w:val="0"/>
        <w:autoSpaceDE w:val="0"/>
        <w:autoSpaceDN w:val="0"/>
        <w:adjustRightInd w:val="0"/>
        <w:textAlignment w:val="center"/>
        <w:rPr>
          <w:rFonts w:ascii="?l?r ??fc"/>
          <w:snapToGrid w:val="0"/>
          <w:sz w:val="21"/>
          <w:szCs w:val="21"/>
        </w:rPr>
      </w:pPr>
    </w:p>
    <w:p w:rsidR="00396844" w:rsidRPr="00396844" w:rsidRDefault="00396844" w:rsidP="00396844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?l?r ??fc"/>
          <w:snapToGrid w:val="0"/>
          <w:sz w:val="21"/>
          <w:szCs w:val="21"/>
        </w:rPr>
      </w:pPr>
      <w:r w:rsidRPr="00396844">
        <w:rPr>
          <w:rFonts w:cs="ＭＳ 明朝"/>
          <w:snapToGrid w:val="0"/>
          <w:sz w:val="21"/>
          <w:szCs w:val="21"/>
        </w:rPr>
        <w:fldChar w:fldCharType="begin"/>
      </w:r>
      <w:r w:rsidRPr="00396844">
        <w:rPr>
          <w:rFonts w:cs="ＭＳ 明朝"/>
          <w:snapToGrid w:val="0"/>
          <w:sz w:val="21"/>
          <w:szCs w:val="21"/>
        </w:rPr>
        <w:instrText xml:space="preserve"> eq \o\ad(</w:instrText>
      </w:r>
      <w:r w:rsidRPr="00396844">
        <w:rPr>
          <w:rFonts w:cs="ＭＳ 明朝" w:hint="eastAsia"/>
          <w:snapToGrid w:val="0"/>
          <w:sz w:val="21"/>
          <w:szCs w:val="21"/>
        </w:rPr>
        <w:instrText>排水設備使用開始等届</w:instrText>
      </w:r>
      <w:r w:rsidRPr="00396844">
        <w:rPr>
          <w:rFonts w:cs="ＭＳ 明朝"/>
          <w:snapToGrid w:val="0"/>
          <w:sz w:val="21"/>
          <w:szCs w:val="21"/>
        </w:rPr>
        <w:instrText>,</w:instrText>
      </w:r>
      <w:r w:rsidRPr="00396844">
        <w:rPr>
          <w:rFonts w:cs="ＭＳ 明朝" w:hint="eastAsia"/>
          <w:snapToGrid w:val="0"/>
          <w:sz w:val="21"/>
          <w:szCs w:val="21"/>
        </w:rPr>
        <w:instrText xml:space="preserve">　　　　　　　　　　　　　　　</w:instrText>
      </w:r>
      <w:r w:rsidRPr="00396844">
        <w:rPr>
          <w:rFonts w:cs="ＭＳ 明朝"/>
          <w:snapToGrid w:val="0"/>
          <w:sz w:val="21"/>
          <w:szCs w:val="21"/>
        </w:rPr>
        <w:instrText>)</w:instrText>
      </w:r>
      <w:r w:rsidRPr="00396844">
        <w:rPr>
          <w:rFonts w:cs="ＭＳ 明朝"/>
          <w:snapToGrid w:val="0"/>
          <w:sz w:val="21"/>
          <w:szCs w:val="21"/>
        </w:rPr>
        <w:fldChar w:fldCharType="end"/>
      </w:r>
    </w:p>
    <w:p w:rsidR="00396844" w:rsidRPr="00396844" w:rsidRDefault="00396844" w:rsidP="00396844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?l?r ??fc"/>
          <w:snapToGrid w:val="0"/>
          <w:sz w:val="21"/>
          <w:szCs w:val="21"/>
        </w:rPr>
      </w:pPr>
    </w:p>
    <w:p w:rsidR="00396844" w:rsidRPr="00396844" w:rsidRDefault="00396844" w:rsidP="00396844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?l?r ??fc"/>
          <w:snapToGrid w:val="0"/>
          <w:sz w:val="21"/>
          <w:szCs w:val="21"/>
        </w:rPr>
      </w:pPr>
      <w:r w:rsidRPr="00396844">
        <w:rPr>
          <w:rFonts w:cs="ＭＳ 明朝" w:hint="eastAsia"/>
          <w:snapToGrid w:val="0"/>
          <w:sz w:val="21"/>
          <w:szCs w:val="21"/>
        </w:rPr>
        <w:t xml:space="preserve">年　</w:t>
      </w:r>
      <w:r w:rsidR="00CC1A1E">
        <w:rPr>
          <w:rFonts w:cs="ＭＳ 明朝" w:hint="eastAsia"/>
          <w:snapToGrid w:val="0"/>
          <w:sz w:val="21"/>
          <w:szCs w:val="21"/>
        </w:rPr>
        <w:t xml:space="preserve">　</w:t>
      </w:r>
      <w:r w:rsidRPr="00396844">
        <w:rPr>
          <w:rFonts w:cs="ＭＳ 明朝" w:hint="eastAsia"/>
          <w:snapToGrid w:val="0"/>
          <w:sz w:val="21"/>
          <w:szCs w:val="21"/>
        </w:rPr>
        <w:t xml:space="preserve">　月　</w:t>
      </w:r>
      <w:r w:rsidR="00CC1A1E">
        <w:rPr>
          <w:rFonts w:cs="ＭＳ 明朝" w:hint="eastAsia"/>
          <w:snapToGrid w:val="0"/>
          <w:sz w:val="21"/>
          <w:szCs w:val="21"/>
        </w:rPr>
        <w:t xml:space="preserve">　</w:t>
      </w:r>
      <w:r w:rsidRPr="00396844">
        <w:rPr>
          <w:rFonts w:cs="ＭＳ 明朝" w:hint="eastAsia"/>
          <w:snapToGrid w:val="0"/>
          <w:sz w:val="21"/>
          <w:szCs w:val="21"/>
        </w:rPr>
        <w:t xml:space="preserve">　日　　</w:t>
      </w:r>
    </w:p>
    <w:p w:rsidR="00396844" w:rsidRPr="00396844" w:rsidRDefault="00396844" w:rsidP="00396844">
      <w:pPr>
        <w:wordWrap w:val="0"/>
        <w:autoSpaceDE w:val="0"/>
        <w:autoSpaceDN w:val="0"/>
        <w:adjustRightInd w:val="0"/>
        <w:spacing w:line="360" w:lineRule="exact"/>
        <w:textAlignment w:val="center"/>
        <w:rPr>
          <w:rFonts w:ascii="?l?r ??fc"/>
          <w:snapToGrid w:val="0"/>
          <w:sz w:val="21"/>
          <w:szCs w:val="21"/>
        </w:rPr>
      </w:pPr>
    </w:p>
    <w:p w:rsidR="00396844" w:rsidRPr="00396844" w:rsidRDefault="00396844" w:rsidP="00396844">
      <w:pPr>
        <w:wordWrap w:val="0"/>
        <w:autoSpaceDE w:val="0"/>
        <w:autoSpaceDN w:val="0"/>
        <w:adjustRightInd w:val="0"/>
        <w:spacing w:line="360" w:lineRule="exact"/>
        <w:textAlignment w:val="center"/>
        <w:rPr>
          <w:rFonts w:ascii="?l?r ??fc"/>
          <w:snapToGrid w:val="0"/>
          <w:sz w:val="21"/>
          <w:szCs w:val="21"/>
        </w:rPr>
      </w:pPr>
      <w:r w:rsidRPr="00396844">
        <w:rPr>
          <w:rFonts w:cs="ＭＳ 明朝" w:hint="eastAsia"/>
          <w:snapToGrid w:val="0"/>
          <w:sz w:val="21"/>
          <w:szCs w:val="21"/>
        </w:rPr>
        <w:t xml:space="preserve">　　　多治見市長</w:t>
      </w:r>
      <w:r w:rsidR="003B4A18">
        <w:rPr>
          <w:rFonts w:cs="ＭＳ 明朝" w:hint="eastAsia"/>
          <w:snapToGrid w:val="0"/>
          <w:sz w:val="21"/>
          <w:szCs w:val="21"/>
        </w:rPr>
        <w:t xml:space="preserve">　様</w:t>
      </w:r>
    </w:p>
    <w:p w:rsidR="00396844" w:rsidRPr="00396844" w:rsidRDefault="00396844" w:rsidP="00396844">
      <w:pPr>
        <w:wordWrap w:val="0"/>
        <w:autoSpaceDE w:val="0"/>
        <w:autoSpaceDN w:val="0"/>
        <w:adjustRightInd w:val="0"/>
        <w:spacing w:line="360" w:lineRule="exact"/>
        <w:textAlignment w:val="center"/>
        <w:rPr>
          <w:rFonts w:ascii="?l?r ??fc"/>
          <w:snapToGrid w:val="0"/>
          <w:sz w:val="21"/>
          <w:szCs w:val="21"/>
        </w:rPr>
      </w:pPr>
    </w:p>
    <w:p w:rsidR="00396844" w:rsidRPr="00396844" w:rsidRDefault="00396844" w:rsidP="00396844">
      <w:pPr>
        <w:wordWrap w:val="0"/>
        <w:autoSpaceDE w:val="0"/>
        <w:autoSpaceDN w:val="0"/>
        <w:adjustRightInd w:val="0"/>
        <w:spacing w:line="400" w:lineRule="exact"/>
        <w:jc w:val="right"/>
        <w:textAlignment w:val="center"/>
        <w:rPr>
          <w:rFonts w:ascii="?l?r ??fc"/>
          <w:snapToGrid w:val="0"/>
          <w:sz w:val="21"/>
          <w:szCs w:val="21"/>
        </w:rPr>
      </w:pPr>
      <w:r w:rsidRPr="00396844">
        <w:rPr>
          <w:rFonts w:cs="ＭＳ 明朝" w:hint="eastAsia"/>
          <w:snapToGrid w:val="0"/>
          <w:sz w:val="21"/>
          <w:szCs w:val="21"/>
        </w:rPr>
        <w:t xml:space="preserve">住　所　　　</w:t>
      </w:r>
      <w:r w:rsidR="00D91A7F">
        <w:rPr>
          <w:rFonts w:cs="ＭＳ 明朝" w:hint="eastAsia"/>
          <w:snapToGrid w:val="0"/>
          <w:sz w:val="21"/>
          <w:szCs w:val="21"/>
        </w:rPr>
        <w:t xml:space="preserve">　　　　　　　</w:t>
      </w:r>
      <w:r w:rsidRPr="00396844">
        <w:rPr>
          <w:rFonts w:cs="ＭＳ 明朝" w:hint="eastAsia"/>
          <w:snapToGrid w:val="0"/>
          <w:sz w:val="21"/>
          <w:szCs w:val="21"/>
        </w:rPr>
        <w:t xml:space="preserve">　　　　　　　　</w:t>
      </w:r>
    </w:p>
    <w:p w:rsidR="00396844" w:rsidRPr="00396844" w:rsidRDefault="00396844" w:rsidP="00396844">
      <w:pPr>
        <w:wordWrap w:val="0"/>
        <w:autoSpaceDE w:val="0"/>
        <w:autoSpaceDN w:val="0"/>
        <w:adjustRightInd w:val="0"/>
        <w:spacing w:line="400" w:lineRule="exact"/>
        <w:jc w:val="right"/>
        <w:textAlignment w:val="center"/>
        <w:rPr>
          <w:rFonts w:ascii="?l?r ??fc"/>
          <w:snapToGrid w:val="0"/>
          <w:sz w:val="21"/>
          <w:szCs w:val="21"/>
        </w:rPr>
      </w:pPr>
      <w:r w:rsidRPr="00396844">
        <w:rPr>
          <w:rFonts w:cs="ＭＳ 明朝" w:hint="eastAsia"/>
          <w:snapToGrid w:val="0"/>
          <w:sz w:val="21"/>
          <w:szCs w:val="21"/>
        </w:rPr>
        <w:t xml:space="preserve">届　出　人　　　　　　　</w:t>
      </w:r>
      <w:r w:rsidR="00D91A7F">
        <w:rPr>
          <w:rFonts w:cs="ＭＳ 明朝" w:hint="eastAsia"/>
          <w:snapToGrid w:val="0"/>
          <w:sz w:val="21"/>
          <w:szCs w:val="21"/>
        </w:rPr>
        <w:t xml:space="preserve">　　　　　　　</w:t>
      </w:r>
      <w:r w:rsidRPr="00396844">
        <w:rPr>
          <w:rFonts w:cs="ＭＳ 明朝" w:hint="eastAsia"/>
          <w:snapToGrid w:val="0"/>
          <w:sz w:val="21"/>
          <w:szCs w:val="21"/>
        </w:rPr>
        <w:t xml:space="preserve">　　　　　　　　</w:t>
      </w:r>
    </w:p>
    <w:p w:rsidR="004E1638" w:rsidRDefault="00396844" w:rsidP="004E1638">
      <w:pPr>
        <w:wordWrap w:val="0"/>
        <w:autoSpaceDE w:val="0"/>
        <w:autoSpaceDN w:val="0"/>
        <w:adjustRightInd w:val="0"/>
        <w:spacing w:line="400" w:lineRule="exact"/>
        <w:jc w:val="right"/>
        <w:textAlignment w:val="center"/>
        <w:rPr>
          <w:rFonts w:cs="ＭＳ 明朝"/>
          <w:snapToGrid w:val="0"/>
          <w:sz w:val="21"/>
          <w:szCs w:val="21"/>
        </w:rPr>
      </w:pPr>
      <w:r w:rsidRPr="00396844">
        <w:rPr>
          <w:rFonts w:cs="ＭＳ 明朝" w:hint="eastAsia"/>
          <w:snapToGrid w:val="0"/>
          <w:sz w:val="21"/>
          <w:szCs w:val="21"/>
        </w:rPr>
        <w:t xml:space="preserve">（使用者）　</w:t>
      </w:r>
      <w:r w:rsidR="004E1638" w:rsidRPr="002E321A">
        <w:rPr>
          <w:rFonts w:cs="ＭＳ 明朝" w:hint="eastAsia"/>
          <w:snapToGrid w:val="0"/>
          <w:sz w:val="21"/>
          <w:szCs w:val="21"/>
        </w:rPr>
        <w:t xml:space="preserve">氏　</w:t>
      </w:r>
      <w:bookmarkStart w:id="0" w:name="_GoBack"/>
      <w:bookmarkEnd w:id="0"/>
      <w:r w:rsidR="004E1638" w:rsidRPr="002E321A">
        <w:rPr>
          <w:rFonts w:cs="ＭＳ 明朝" w:hint="eastAsia"/>
          <w:snapToGrid w:val="0"/>
          <w:sz w:val="21"/>
          <w:szCs w:val="21"/>
        </w:rPr>
        <w:t xml:space="preserve">名　　　</w:t>
      </w:r>
      <w:r w:rsidR="00D91A7F">
        <w:rPr>
          <w:rFonts w:cs="ＭＳ 明朝" w:hint="eastAsia"/>
          <w:snapToGrid w:val="0"/>
          <w:sz w:val="21"/>
          <w:szCs w:val="21"/>
        </w:rPr>
        <w:t xml:space="preserve">　　　　　　　</w:t>
      </w:r>
      <w:r w:rsidR="004E1638" w:rsidRPr="002E321A">
        <w:rPr>
          <w:rFonts w:cs="ＭＳ 明朝" w:hint="eastAsia"/>
          <w:snapToGrid w:val="0"/>
          <w:sz w:val="21"/>
          <w:szCs w:val="21"/>
        </w:rPr>
        <w:t xml:space="preserve">　　　　　</w:t>
      </w:r>
      <w:r w:rsidR="004E1638">
        <w:rPr>
          <w:rFonts w:cs="ＭＳ 明朝" w:hint="eastAsia"/>
          <w:snapToGrid w:val="0"/>
          <w:sz w:val="21"/>
          <w:szCs w:val="21"/>
        </w:rPr>
        <w:t>（※）</w:t>
      </w:r>
    </w:p>
    <w:p w:rsidR="004E1638" w:rsidRDefault="00D91A7F" w:rsidP="00D91A7F">
      <w:pPr>
        <w:wordWrap w:val="0"/>
        <w:autoSpaceDE w:val="0"/>
        <w:autoSpaceDN w:val="0"/>
        <w:adjustRightInd w:val="0"/>
        <w:spacing w:line="400" w:lineRule="exact"/>
        <w:ind w:right="440"/>
        <w:jc w:val="center"/>
        <w:textAlignment w:val="center"/>
        <w:rPr>
          <w:rFonts w:cs="ＭＳ 明朝"/>
          <w:snapToGrid w:val="0"/>
          <w:sz w:val="21"/>
          <w:szCs w:val="21"/>
        </w:rPr>
      </w:pPr>
      <w:r>
        <w:rPr>
          <w:rFonts w:cs="ＭＳ 明朝" w:hint="eastAsia"/>
          <w:snapToGrid w:val="0"/>
          <w:sz w:val="21"/>
          <w:szCs w:val="21"/>
        </w:rPr>
        <w:t xml:space="preserve">　　　　　　　　　　　　　　　　　　　　　</w:t>
      </w:r>
      <w:r w:rsidR="004E1638" w:rsidRPr="002E321A">
        <w:rPr>
          <w:rFonts w:cs="ＭＳ 明朝" w:hint="eastAsia"/>
          <w:snapToGrid w:val="0"/>
          <w:sz w:val="21"/>
          <w:szCs w:val="21"/>
        </w:rPr>
        <w:t>電話</w:t>
      </w:r>
      <w:r>
        <w:rPr>
          <w:rFonts w:cs="ＭＳ 明朝" w:hint="eastAsia"/>
          <w:snapToGrid w:val="0"/>
          <w:sz w:val="21"/>
          <w:szCs w:val="21"/>
        </w:rPr>
        <w:t xml:space="preserve">　　　　</w:t>
      </w:r>
      <w:r w:rsidR="004E1638" w:rsidRPr="002E321A">
        <w:rPr>
          <w:rFonts w:cs="ＭＳ 明朝" w:hint="eastAsia"/>
          <w:snapToGrid w:val="0"/>
          <w:sz w:val="21"/>
          <w:szCs w:val="21"/>
        </w:rPr>
        <w:t>（</w:t>
      </w:r>
      <w:r w:rsidR="004E1638">
        <w:rPr>
          <w:rFonts w:cs="ＭＳ 明朝"/>
          <w:snapToGrid w:val="0"/>
          <w:sz w:val="21"/>
          <w:szCs w:val="21"/>
        </w:rPr>
        <w:t xml:space="preserve">    </w:t>
      </w:r>
      <w:r>
        <w:rPr>
          <w:rFonts w:cs="ＭＳ 明朝" w:hint="eastAsia"/>
          <w:snapToGrid w:val="0"/>
          <w:sz w:val="21"/>
          <w:szCs w:val="21"/>
        </w:rPr>
        <w:t xml:space="preserve">　</w:t>
      </w:r>
      <w:r w:rsidR="004E1638">
        <w:rPr>
          <w:rFonts w:cs="ＭＳ 明朝"/>
          <w:snapToGrid w:val="0"/>
          <w:sz w:val="21"/>
          <w:szCs w:val="21"/>
        </w:rPr>
        <w:t xml:space="preserve"> </w:t>
      </w:r>
      <w:r w:rsidR="004E1638" w:rsidRPr="002E321A">
        <w:rPr>
          <w:rFonts w:cs="ＭＳ 明朝" w:hint="eastAsia"/>
          <w:snapToGrid w:val="0"/>
          <w:sz w:val="21"/>
          <w:szCs w:val="21"/>
        </w:rPr>
        <w:t xml:space="preserve">　）</w:t>
      </w:r>
      <w:r>
        <w:rPr>
          <w:rFonts w:cs="ＭＳ 明朝" w:hint="eastAsia"/>
          <w:snapToGrid w:val="0"/>
          <w:sz w:val="21"/>
          <w:szCs w:val="21"/>
        </w:rPr>
        <w:t xml:space="preserve">　</w:t>
      </w:r>
    </w:p>
    <w:p w:rsidR="004E1638" w:rsidRDefault="004E1638" w:rsidP="004E1638">
      <w:pPr>
        <w:spacing w:line="180" w:lineRule="exact"/>
        <w:ind w:firstLineChars="400" w:firstLine="684"/>
        <w:jc w:val="right"/>
        <w:rPr>
          <w:rFonts w:ascii="游明朝" w:hAnsi="游明朝"/>
          <w:w w:val="75"/>
          <w:sz w:val="16"/>
          <w:szCs w:val="16"/>
        </w:rPr>
      </w:pPr>
      <w:r w:rsidRPr="00317424">
        <w:rPr>
          <w:rFonts w:ascii="游明朝" w:hAnsi="游明朝" w:hint="eastAsia"/>
          <w:sz w:val="16"/>
          <w:szCs w:val="16"/>
        </w:rPr>
        <w:t>(</w:t>
      </w:r>
      <w:r w:rsidRPr="00317424">
        <w:rPr>
          <w:rFonts w:ascii="游明朝" w:hAnsi="游明朝" w:hint="eastAsia"/>
          <w:sz w:val="16"/>
          <w:szCs w:val="16"/>
        </w:rPr>
        <w:t>※</w:t>
      </w:r>
      <w:r w:rsidRPr="00317424">
        <w:rPr>
          <w:rFonts w:ascii="游明朝" w:hAnsi="游明朝" w:hint="eastAsia"/>
          <w:sz w:val="16"/>
          <w:szCs w:val="16"/>
        </w:rPr>
        <w:t>)</w:t>
      </w:r>
      <w:r w:rsidRPr="00317424">
        <w:rPr>
          <w:rFonts w:ascii="游明朝" w:hAnsi="游明朝" w:hint="eastAsia"/>
          <w:w w:val="75"/>
          <w:sz w:val="16"/>
          <w:szCs w:val="16"/>
        </w:rPr>
        <w:t>法人は記名押印をしてください（代表者本人が自</w:t>
      </w:r>
    </w:p>
    <w:p w:rsidR="004E1638" w:rsidRDefault="004E1638" w:rsidP="004E1638">
      <w:pPr>
        <w:spacing w:line="180" w:lineRule="exact"/>
        <w:ind w:firstLineChars="400" w:firstLine="524"/>
        <w:jc w:val="right"/>
        <w:rPr>
          <w:rFonts w:ascii="游明朝" w:hAnsi="游明朝"/>
          <w:w w:val="80"/>
          <w:kern w:val="0"/>
          <w:sz w:val="16"/>
          <w:szCs w:val="16"/>
        </w:rPr>
      </w:pPr>
      <w:r w:rsidRPr="00317424">
        <w:rPr>
          <w:rFonts w:ascii="游明朝" w:hAnsi="游明朝" w:hint="eastAsia"/>
          <w:w w:val="75"/>
          <w:sz w:val="16"/>
          <w:szCs w:val="16"/>
        </w:rPr>
        <w:t>署するときを除く）。</w:t>
      </w:r>
      <w:r w:rsidRPr="00317424">
        <w:rPr>
          <w:rFonts w:ascii="游明朝" w:hAnsi="游明朝" w:hint="eastAsia"/>
          <w:w w:val="80"/>
          <w:kern w:val="0"/>
          <w:sz w:val="16"/>
          <w:szCs w:val="16"/>
        </w:rPr>
        <w:t>法人以外は、本人が自署し</w:t>
      </w:r>
    </w:p>
    <w:p w:rsidR="004E1638" w:rsidRPr="00317424" w:rsidRDefault="004E1638" w:rsidP="004E1638">
      <w:pPr>
        <w:wordWrap w:val="0"/>
        <w:spacing w:line="180" w:lineRule="exact"/>
        <w:ind w:firstLineChars="400" w:firstLine="554"/>
        <w:jc w:val="right"/>
        <w:rPr>
          <w:rFonts w:ascii="?l?r ??fc"/>
          <w:snapToGrid w:val="0"/>
          <w:sz w:val="16"/>
          <w:szCs w:val="16"/>
        </w:rPr>
      </w:pPr>
      <w:r w:rsidRPr="00317424">
        <w:rPr>
          <w:rFonts w:ascii="游明朝" w:hAnsi="游明朝" w:hint="eastAsia"/>
          <w:w w:val="80"/>
          <w:kern w:val="0"/>
          <w:sz w:val="16"/>
          <w:szCs w:val="16"/>
        </w:rPr>
        <w:t>ないときは押印してください。</w:t>
      </w:r>
      <w:r>
        <w:rPr>
          <w:rFonts w:ascii="游明朝" w:hAnsi="游明朝" w:hint="eastAsia"/>
          <w:w w:val="80"/>
          <w:kern w:val="0"/>
          <w:sz w:val="16"/>
          <w:szCs w:val="16"/>
        </w:rPr>
        <w:t xml:space="preserve">　　　　　　　</w:t>
      </w:r>
    </w:p>
    <w:p w:rsidR="00396844" w:rsidRPr="004E1638" w:rsidRDefault="00396844" w:rsidP="004E1638">
      <w:pPr>
        <w:wordWrap w:val="0"/>
        <w:autoSpaceDE w:val="0"/>
        <w:autoSpaceDN w:val="0"/>
        <w:adjustRightInd w:val="0"/>
        <w:spacing w:line="400" w:lineRule="exact"/>
        <w:jc w:val="right"/>
        <w:textAlignment w:val="center"/>
        <w:rPr>
          <w:rFonts w:ascii="?l?r ??fc"/>
          <w:snapToGrid w:val="0"/>
          <w:sz w:val="21"/>
          <w:szCs w:val="21"/>
        </w:rPr>
      </w:pPr>
    </w:p>
    <w:p w:rsidR="00396844" w:rsidRPr="00396844" w:rsidRDefault="00396844" w:rsidP="00396844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?l?r ??fc"/>
          <w:snapToGrid w:val="0"/>
          <w:sz w:val="21"/>
          <w:szCs w:val="21"/>
        </w:rPr>
      </w:pPr>
      <w:r w:rsidRPr="00396844">
        <w:rPr>
          <w:rFonts w:cs="ＭＳ 明朝" w:hint="eastAsia"/>
          <w:snapToGrid w:val="0"/>
          <w:sz w:val="21"/>
          <w:szCs w:val="21"/>
        </w:rPr>
        <w:t xml:space="preserve">　　次のとおり排水設備の使用開始等について届け出ます。</w:t>
      </w:r>
    </w:p>
    <w:p w:rsidR="00396844" w:rsidRPr="00396844" w:rsidRDefault="00396844" w:rsidP="00396844">
      <w:pPr>
        <w:wordWrap w:val="0"/>
        <w:autoSpaceDE w:val="0"/>
        <w:autoSpaceDN w:val="0"/>
        <w:adjustRightInd w:val="0"/>
        <w:spacing w:line="320" w:lineRule="exact"/>
        <w:textAlignment w:val="center"/>
        <w:rPr>
          <w:rFonts w:ascii="?l?r ??fc"/>
          <w:snapToGrid w:val="0"/>
          <w:sz w:val="21"/>
          <w:szCs w:val="21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1260"/>
        <w:gridCol w:w="1680"/>
        <w:gridCol w:w="3360"/>
      </w:tblGrid>
      <w:tr w:rsidR="00396844" w:rsidRPr="00396844" w:rsidTr="003108F1">
        <w:trPr>
          <w:cantSplit/>
          <w:trHeight w:hRule="exact" w:val="420"/>
        </w:trPr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396844" w:rsidRPr="00396844" w:rsidRDefault="00396844" w:rsidP="00396844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 w:val="21"/>
                <w:szCs w:val="21"/>
              </w:rPr>
            </w:pPr>
            <w:r w:rsidRPr="00396844">
              <w:rPr>
                <w:rFonts w:cs="ＭＳ 明朝" w:hint="eastAsia"/>
                <w:snapToGrid w:val="0"/>
                <w:sz w:val="21"/>
                <w:szCs w:val="21"/>
              </w:rPr>
              <w:t>届出区分</w:t>
            </w:r>
          </w:p>
        </w:tc>
        <w:tc>
          <w:tcPr>
            <w:tcW w:w="6300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96844" w:rsidRPr="00396844" w:rsidRDefault="00396844" w:rsidP="00C207D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 w:val="21"/>
                <w:szCs w:val="21"/>
              </w:rPr>
            </w:pPr>
            <w:r w:rsidRPr="00396844">
              <w:rPr>
                <w:rFonts w:cs="ＭＳ 明朝" w:hint="eastAsia"/>
                <w:snapToGrid w:val="0"/>
                <w:sz w:val="21"/>
                <w:szCs w:val="21"/>
              </w:rPr>
              <w:t xml:space="preserve">　□開始　　　　□休止　　　　</w:t>
            </w:r>
            <w:r w:rsidR="00C207D6">
              <w:rPr>
                <w:rFonts w:cs="ＭＳ 明朝" w:hint="eastAsia"/>
                <w:snapToGrid w:val="0"/>
                <w:sz w:val="21"/>
                <w:szCs w:val="21"/>
              </w:rPr>
              <w:t>■</w:t>
            </w:r>
            <w:r w:rsidRPr="00396844">
              <w:rPr>
                <w:rFonts w:cs="ＭＳ 明朝" w:hint="eastAsia"/>
                <w:snapToGrid w:val="0"/>
                <w:sz w:val="21"/>
                <w:szCs w:val="21"/>
              </w:rPr>
              <w:t>廃止　　　　□再開</w:t>
            </w:r>
          </w:p>
        </w:tc>
      </w:tr>
      <w:tr w:rsidR="00396844" w:rsidRPr="00396844" w:rsidTr="003108F1">
        <w:trPr>
          <w:cantSplit/>
          <w:trHeight w:hRule="exact" w:val="420"/>
        </w:trPr>
        <w:tc>
          <w:tcPr>
            <w:tcW w:w="1680" w:type="dxa"/>
            <w:gridSpan w:val="2"/>
            <w:tcBorders>
              <w:left w:val="single" w:sz="12" w:space="0" w:color="auto"/>
            </w:tcBorders>
            <w:vAlign w:val="center"/>
          </w:tcPr>
          <w:p w:rsidR="00396844" w:rsidRPr="00396844" w:rsidRDefault="00396844" w:rsidP="00396844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 w:val="21"/>
                <w:szCs w:val="21"/>
              </w:rPr>
            </w:pPr>
            <w:r w:rsidRPr="00396844">
              <w:rPr>
                <w:rFonts w:cs="ＭＳ 明朝" w:hint="eastAsia"/>
                <w:snapToGrid w:val="0"/>
                <w:sz w:val="21"/>
                <w:szCs w:val="21"/>
              </w:rPr>
              <w:t>設置場所</w:t>
            </w:r>
          </w:p>
        </w:tc>
        <w:tc>
          <w:tcPr>
            <w:tcW w:w="6300" w:type="dxa"/>
            <w:gridSpan w:val="3"/>
            <w:tcBorders>
              <w:right w:val="single" w:sz="12" w:space="0" w:color="auto"/>
            </w:tcBorders>
            <w:vAlign w:val="center"/>
          </w:tcPr>
          <w:p w:rsidR="00396844" w:rsidRPr="00396844" w:rsidRDefault="00396844" w:rsidP="0039684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 w:val="21"/>
                <w:szCs w:val="21"/>
              </w:rPr>
            </w:pPr>
            <w:r w:rsidRPr="00396844">
              <w:rPr>
                <w:rFonts w:cs="ＭＳ 明朝" w:hint="eastAsia"/>
                <w:snapToGrid w:val="0"/>
                <w:sz w:val="21"/>
                <w:szCs w:val="21"/>
              </w:rPr>
              <w:t xml:space="preserve">多治見市　</w:t>
            </w:r>
            <w:r w:rsidR="009B2ADF">
              <w:rPr>
                <w:rFonts w:cs="ＭＳ 明朝" w:hint="eastAsia"/>
                <w:snapToGrid w:val="0"/>
                <w:sz w:val="21"/>
                <w:szCs w:val="21"/>
              </w:rPr>
              <w:t xml:space="preserve">　</w:t>
            </w:r>
            <w:r w:rsidRPr="00396844">
              <w:rPr>
                <w:rFonts w:cs="ＭＳ 明朝" w:hint="eastAsia"/>
                <w:snapToGrid w:val="0"/>
                <w:sz w:val="21"/>
                <w:szCs w:val="21"/>
              </w:rPr>
              <w:t xml:space="preserve">　</w:t>
            </w:r>
            <w:r w:rsidR="00CC1A1E">
              <w:rPr>
                <w:rFonts w:cs="ＭＳ 明朝" w:hint="eastAsia"/>
                <w:snapToGrid w:val="0"/>
                <w:sz w:val="21"/>
                <w:szCs w:val="21"/>
              </w:rPr>
              <w:t xml:space="preserve">　</w:t>
            </w:r>
            <w:r w:rsidRPr="00396844">
              <w:rPr>
                <w:rFonts w:cs="ＭＳ 明朝" w:hint="eastAsia"/>
                <w:snapToGrid w:val="0"/>
                <w:sz w:val="21"/>
                <w:szCs w:val="21"/>
              </w:rPr>
              <w:t xml:space="preserve">　町　　</w:t>
            </w:r>
            <w:r w:rsidR="00CC1A1E">
              <w:rPr>
                <w:rFonts w:cs="ＭＳ 明朝" w:hint="eastAsia"/>
                <w:snapToGrid w:val="0"/>
                <w:sz w:val="21"/>
                <w:szCs w:val="21"/>
              </w:rPr>
              <w:t xml:space="preserve">　</w:t>
            </w:r>
            <w:r w:rsidRPr="00396844">
              <w:rPr>
                <w:rFonts w:cs="ＭＳ 明朝" w:hint="eastAsia"/>
                <w:snapToGrid w:val="0"/>
                <w:sz w:val="21"/>
                <w:szCs w:val="21"/>
              </w:rPr>
              <w:t xml:space="preserve">　丁目</w:t>
            </w:r>
            <w:r w:rsidR="00CC1A1E">
              <w:rPr>
                <w:rFonts w:cs="ＭＳ 明朝" w:hint="eastAsia"/>
                <w:snapToGrid w:val="0"/>
                <w:sz w:val="21"/>
                <w:szCs w:val="21"/>
              </w:rPr>
              <w:t xml:space="preserve">　</w:t>
            </w:r>
            <w:r w:rsidRPr="00396844">
              <w:rPr>
                <w:rFonts w:cs="ＭＳ 明朝" w:hint="eastAsia"/>
                <w:snapToGrid w:val="0"/>
                <w:sz w:val="21"/>
                <w:szCs w:val="21"/>
              </w:rPr>
              <w:t xml:space="preserve">　　　番地</w:t>
            </w:r>
          </w:p>
        </w:tc>
      </w:tr>
      <w:tr w:rsidR="00396844" w:rsidRPr="00396844" w:rsidTr="003108F1">
        <w:trPr>
          <w:cantSplit/>
          <w:trHeight w:hRule="exact" w:val="420"/>
        </w:trPr>
        <w:tc>
          <w:tcPr>
            <w:tcW w:w="1680" w:type="dxa"/>
            <w:gridSpan w:val="2"/>
            <w:tcBorders>
              <w:left w:val="single" w:sz="12" w:space="0" w:color="auto"/>
            </w:tcBorders>
            <w:vAlign w:val="center"/>
          </w:tcPr>
          <w:p w:rsidR="00396844" w:rsidRPr="00396844" w:rsidRDefault="00396844" w:rsidP="00396844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 w:val="21"/>
                <w:szCs w:val="21"/>
              </w:rPr>
            </w:pPr>
            <w:r w:rsidRPr="00396844">
              <w:rPr>
                <w:rFonts w:cs="ＭＳ 明朝" w:hint="eastAsia"/>
                <w:snapToGrid w:val="0"/>
                <w:sz w:val="21"/>
                <w:szCs w:val="21"/>
              </w:rPr>
              <w:t>排水設備番号</w:t>
            </w:r>
          </w:p>
        </w:tc>
        <w:tc>
          <w:tcPr>
            <w:tcW w:w="6300" w:type="dxa"/>
            <w:gridSpan w:val="3"/>
            <w:tcBorders>
              <w:right w:val="single" w:sz="12" w:space="0" w:color="auto"/>
            </w:tcBorders>
            <w:vAlign w:val="center"/>
          </w:tcPr>
          <w:p w:rsidR="00396844" w:rsidRPr="00396844" w:rsidRDefault="00396844" w:rsidP="0039684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 w:val="21"/>
                <w:szCs w:val="21"/>
              </w:rPr>
            </w:pPr>
            <w:r w:rsidRPr="00396844">
              <w:rPr>
                <w:rFonts w:cs="ＭＳ 明朝" w:hint="eastAsia"/>
                <w:snapToGrid w:val="0"/>
                <w:sz w:val="21"/>
                <w:szCs w:val="21"/>
              </w:rPr>
              <w:t xml:space="preserve">　検査済証　　第　　　</w:t>
            </w:r>
            <w:r w:rsidR="00CC1A1E">
              <w:rPr>
                <w:rFonts w:cs="ＭＳ 明朝" w:hint="eastAsia"/>
                <w:snapToGrid w:val="0"/>
                <w:sz w:val="21"/>
                <w:szCs w:val="21"/>
              </w:rPr>
              <w:t xml:space="preserve">　</w:t>
            </w:r>
            <w:r w:rsidRPr="00396844">
              <w:rPr>
                <w:rFonts w:cs="ＭＳ 明朝" w:hint="eastAsia"/>
                <w:snapToGrid w:val="0"/>
                <w:sz w:val="21"/>
                <w:szCs w:val="21"/>
              </w:rPr>
              <w:t xml:space="preserve">　号</w:t>
            </w:r>
          </w:p>
        </w:tc>
      </w:tr>
      <w:tr w:rsidR="00396844" w:rsidRPr="00396844" w:rsidTr="00CC1A1E">
        <w:trPr>
          <w:cantSplit/>
          <w:trHeight w:hRule="exact" w:val="1715"/>
        </w:trPr>
        <w:tc>
          <w:tcPr>
            <w:tcW w:w="420" w:type="dxa"/>
            <w:tcBorders>
              <w:left w:val="single" w:sz="12" w:space="0" w:color="auto"/>
            </w:tcBorders>
            <w:textDirection w:val="tbRlV"/>
            <w:vAlign w:val="center"/>
          </w:tcPr>
          <w:p w:rsidR="00396844" w:rsidRPr="00396844" w:rsidRDefault="00396844" w:rsidP="00396844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?l?r ??fc"/>
                <w:snapToGrid w:val="0"/>
                <w:sz w:val="21"/>
                <w:szCs w:val="21"/>
              </w:rPr>
            </w:pPr>
            <w:r w:rsidRPr="00396844">
              <w:rPr>
                <w:rFonts w:cs="ＭＳ 明朝" w:hint="eastAsia"/>
                <w:snapToGrid w:val="0"/>
                <w:sz w:val="21"/>
                <w:szCs w:val="21"/>
              </w:rPr>
              <w:t>所有者</w:t>
            </w:r>
          </w:p>
        </w:tc>
        <w:tc>
          <w:tcPr>
            <w:tcW w:w="1260" w:type="dxa"/>
            <w:vAlign w:val="center"/>
          </w:tcPr>
          <w:p w:rsidR="00CC1A1E" w:rsidRDefault="00CC1A1E" w:rsidP="00396844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  <w:p w:rsidR="00CC1A1E" w:rsidRDefault="00CC1A1E" w:rsidP="00396844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  <w:p w:rsidR="00396844" w:rsidRPr="00396844" w:rsidRDefault="00396844" w:rsidP="00396844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?l?r ??fc"/>
                <w:snapToGrid w:val="0"/>
                <w:sz w:val="21"/>
                <w:szCs w:val="21"/>
              </w:rPr>
            </w:pPr>
            <w:r w:rsidRPr="00396844">
              <w:rPr>
                <w:rFonts w:cs="ＭＳ 明朝" w:hint="eastAsia"/>
                <w:snapToGrid w:val="0"/>
                <w:sz w:val="21"/>
                <w:szCs w:val="21"/>
              </w:rPr>
              <w:t>住所</w:t>
            </w:r>
          </w:p>
          <w:p w:rsidR="00396844" w:rsidRDefault="00396844" w:rsidP="00396844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?l?r ??fc"/>
                <w:snapToGrid w:val="0"/>
                <w:sz w:val="21"/>
                <w:szCs w:val="21"/>
              </w:rPr>
            </w:pPr>
          </w:p>
          <w:p w:rsidR="00CC1A1E" w:rsidRPr="00396844" w:rsidRDefault="00CC1A1E" w:rsidP="00396844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?l?r ??fc"/>
                <w:snapToGrid w:val="0"/>
                <w:sz w:val="21"/>
                <w:szCs w:val="21"/>
              </w:rPr>
            </w:pPr>
          </w:p>
          <w:p w:rsidR="00396844" w:rsidRDefault="00396844" w:rsidP="00396844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  <w:r w:rsidRPr="00396844">
              <w:rPr>
                <w:rFonts w:cs="ＭＳ 明朝" w:hint="eastAsia"/>
                <w:snapToGrid w:val="0"/>
                <w:sz w:val="21"/>
                <w:szCs w:val="21"/>
              </w:rPr>
              <w:t>氏名</w:t>
            </w:r>
          </w:p>
          <w:p w:rsidR="00CC1A1E" w:rsidRDefault="00CC1A1E" w:rsidP="00396844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cs="ＭＳ 明朝"/>
                <w:snapToGrid w:val="0"/>
                <w:sz w:val="21"/>
                <w:szCs w:val="21"/>
              </w:rPr>
            </w:pPr>
          </w:p>
          <w:p w:rsidR="00CC1A1E" w:rsidRPr="00396844" w:rsidRDefault="00CC1A1E" w:rsidP="00396844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?l?r ??fc"/>
                <w:snapToGrid w:val="0"/>
                <w:sz w:val="21"/>
                <w:szCs w:val="21"/>
              </w:rPr>
            </w:pPr>
          </w:p>
        </w:tc>
        <w:tc>
          <w:tcPr>
            <w:tcW w:w="6300" w:type="dxa"/>
            <w:gridSpan w:val="3"/>
            <w:tcBorders>
              <w:right w:val="single" w:sz="12" w:space="0" w:color="auto"/>
            </w:tcBorders>
            <w:vAlign w:val="center"/>
          </w:tcPr>
          <w:p w:rsidR="00396844" w:rsidRPr="00396844" w:rsidRDefault="00396844" w:rsidP="0039684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 w:val="21"/>
                <w:szCs w:val="21"/>
              </w:rPr>
            </w:pPr>
          </w:p>
        </w:tc>
      </w:tr>
      <w:tr w:rsidR="00396844" w:rsidRPr="00396844" w:rsidTr="003108F1">
        <w:trPr>
          <w:cantSplit/>
          <w:trHeight w:hRule="exact" w:val="630"/>
        </w:trPr>
        <w:tc>
          <w:tcPr>
            <w:tcW w:w="1680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396844" w:rsidRPr="00396844" w:rsidRDefault="00396844" w:rsidP="00396844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 w:val="21"/>
                <w:szCs w:val="21"/>
              </w:rPr>
            </w:pPr>
            <w:r w:rsidRPr="00396844">
              <w:rPr>
                <w:rFonts w:cs="ＭＳ 明朝" w:hint="eastAsia"/>
                <w:snapToGrid w:val="0"/>
                <w:sz w:val="21"/>
                <w:szCs w:val="21"/>
              </w:rPr>
              <w:t>給水種別</w:t>
            </w:r>
          </w:p>
        </w:tc>
        <w:tc>
          <w:tcPr>
            <w:tcW w:w="6300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396844" w:rsidRPr="00396844" w:rsidRDefault="00396844" w:rsidP="0039684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/>
                <w:snapToGrid w:val="0"/>
                <w:sz w:val="21"/>
                <w:szCs w:val="21"/>
              </w:rPr>
            </w:pPr>
            <w:r w:rsidRPr="00396844">
              <w:rPr>
                <w:rFonts w:cs="ＭＳ 明朝" w:hint="eastAsia"/>
                <w:snapToGrid w:val="0"/>
                <w:sz w:val="21"/>
                <w:szCs w:val="21"/>
              </w:rPr>
              <w:t>□水道水　　　　　　　□井戸水（モーター設備　有・無）</w:t>
            </w:r>
          </w:p>
          <w:p w:rsidR="00396844" w:rsidRPr="00396844" w:rsidRDefault="00396844" w:rsidP="0039684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/>
                <w:snapToGrid w:val="0"/>
                <w:sz w:val="21"/>
                <w:szCs w:val="21"/>
              </w:rPr>
            </w:pPr>
            <w:r w:rsidRPr="00396844">
              <w:rPr>
                <w:rFonts w:cs="ＭＳ 明朝" w:hint="eastAsia"/>
                <w:snapToGrid w:val="0"/>
                <w:sz w:val="21"/>
                <w:szCs w:val="21"/>
              </w:rPr>
              <w:t>量水器番号（　　　　）　　　　　　世帯人員（　　　人）</w:t>
            </w:r>
          </w:p>
        </w:tc>
      </w:tr>
      <w:tr w:rsidR="00396844" w:rsidRPr="00396844" w:rsidTr="003108F1">
        <w:trPr>
          <w:cantSplit/>
          <w:trHeight w:hRule="exact" w:val="105"/>
        </w:trPr>
        <w:tc>
          <w:tcPr>
            <w:tcW w:w="168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396844" w:rsidRPr="00396844" w:rsidRDefault="00396844" w:rsidP="00396844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 w:val="21"/>
                <w:szCs w:val="21"/>
              </w:rPr>
            </w:pPr>
            <w:r w:rsidRPr="00396844">
              <w:rPr>
                <w:rFonts w:cs="ＭＳ 明朝" w:hint="eastAsia"/>
                <w:snapToGrid w:val="0"/>
                <w:sz w:val="21"/>
                <w:szCs w:val="21"/>
              </w:rPr>
              <w:t>排水区分</w:t>
            </w:r>
          </w:p>
        </w:tc>
        <w:tc>
          <w:tcPr>
            <w:tcW w:w="1260" w:type="dxa"/>
            <w:tcBorders>
              <w:bottom w:val="nil"/>
              <w:right w:val="nil"/>
            </w:tcBorders>
            <w:vAlign w:val="center"/>
          </w:tcPr>
          <w:p w:rsidR="00396844" w:rsidRPr="00396844" w:rsidRDefault="00396844" w:rsidP="0039684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/>
                <w:snapToGrid w:val="0"/>
                <w:sz w:val="21"/>
                <w:szCs w:val="21"/>
              </w:rPr>
            </w:pPr>
          </w:p>
        </w:tc>
        <w:tc>
          <w:tcPr>
            <w:tcW w:w="5040" w:type="dxa"/>
            <w:gridSpan w:val="2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396844" w:rsidRPr="00396844" w:rsidRDefault="00396844" w:rsidP="0039684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/>
                <w:snapToGrid w:val="0"/>
                <w:sz w:val="21"/>
                <w:szCs w:val="21"/>
              </w:rPr>
            </w:pPr>
          </w:p>
        </w:tc>
      </w:tr>
      <w:tr w:rsidR="00396844" w:rsidRPr="00396844" w:rsidTr="003108F1">
        <w:trPr>
          <w:cantSplit/>
          <w:trHeight w:hRule="exact" w:val="630"/>
        </w:trPr>
        <w:tc>
          <w:tcPr>
            <w:tcW w:w="168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96844" w:rsidRPr="00396844" w:rsidRDefault="00396844" w:rsidP="00396844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:rsidR="00396844" w:rsidRPr="00396844" w:rsidRDefault="00396844" w:rsidP="00396844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?l?r ??fc"/>
                <w:snapToGrid w:val="0"/>
                <w:sz w:val="21"/>
                <w:szCs w:val="21"/>
              </w:rPr>
            </w:pPr>
            <w:r w:rsidRPr="00396844">
              <w:rPr>
                <w:rFonts w:cs="ＭＳ 明朝" w:hint="eastAsia"/>
                <w:snapToGrid w:val="0"/>
                <w:sz w:val="21"/>
                <w:szCs w:val="21"/>
              </w:rPr>
              <w:t>□一般家庭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96844" w:rsidRPr="00396844" w:rsidRDefault="00396844" w:rsidP="0039684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/>
                <w:snapToGrid w:val="0"/>
                <w:sz w:val="21"/>
                <w:szCs w:val="21"/>
              </w:rPr>
            </w:pPr>
            <w:r w:rsidRPr="00396844">
              <w:rPr>
                <w:rFonts w:cs="ＭＳ 明朝" w:hint="eastAsia"/>
                <w:snapToGrid w:val="0"/>
                <w:sz w:val="21"/>
                <w:szCs w:val="21"/>
              </w:rPr>
              <w:t>□共同住宅　□事務所　　□店舗　□工場</w:t>
            </w:r>
          </w:p>
          <w:p w:rsidR="00396844" w:rsidRPr="00396844" w:rsidRDefault="00396844" w:rsidP="0039684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/>
                <w:snapToGrid w:val="0"/>
                <w:sz w:val="21"/>
                <w:szCs w:val="21"/>
              </w:rPr>
            </w:pPr>
            <w:r w:rsidRPr="00396844">
              <w:rPr>
                <w:rFonts w:cs="ＭＳ 明朝" w:hint="eastAsia"/>
                <w:snapToGrid w:val="0"/>
                <w:sz w:val="21"/>
                <w:szCs w:val="21"/>
              </w:rPr>
              <w:t>□公共施設　□公衆浴場　□その他（　　　）</w:t>
            </w:r>
          </w:p>
          <w:p w:rsidR="00396844" w:rsidRPr="00396844" w:rsidRDefault="00396844" w:rsidP="0039684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/>
                <w:snapToGrid w:val="0"/>
                <w:sz w:val="21"/>
                <w:szCs w:val="21"/>
              </w:rPr>
            </w:pPr>
            <w:r w:rsidRPr="00396844">
              <w:rPr>
                <w:rFonts w:cs="ＭＳ 明朝" w:hint="eastAsia"/>
                <w:snapToGrid w:val="0"/>
                <w:sz w:val="21"/>
                <w:szCs w:val="21"/>
              </w:rPr>
              <w:t>※具体的な名称（屋号）記入［　　　　　　］</w:t>
            </w:r>
          </w:p>
        </w:tc>
      </w:tr>
      <w:tr w:rsidR="00396844" w:rsidRPr="00396844" w:rsidTr="003108F1">
        <w:trPr>
          <w:cantSplit/>
          <w:trHeight w:hRule="exact" w:val="105"/>
        </w:trPr>
        <w:tc>
          <w:tcPr>
            <w:tcW w:w="1680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396844" w:rsidRPr="00396844" w:rsidRDefault="00396844" w:rsidP="00396844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  <w:vAlign w:val="center"/>
          </w:tcPr>
          <w:p w:rsidR="00396844" w:rsidRPr="00396844" w:rsidRDefault="00396844" w:rsidP="0039684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/>
                <w:snapToGrid w:val="0"/>
                <w:sz w:val="21"/>
                <w:szCs w:val="21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96844" w:rsidRPr="00396844" w:rsidRDefault="00396844" w:rsidP="0039684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?l?r ??fc"/>
                <w:snapToGrid w:val="0"/>
                <w:sz w:val="21"/>
                <w:szCs w:val="21"/>
              </w:rPr>
            </w:pPr>
          </w:p>
        </w:tc>
      </w:tr>
      <w:tr w:rsidR="00396844" w:rsidRPr="00396844" w:rsidTr="003108F1">
        <w:trPr>
          <w:cantSplit/>
          <w:trHeight w:hRule="exact" w:val="420"/>
        </w:trPr>
        <w:tc>
          <w:tcPr>
            <w:tcW w:w="1680" w:type="dxa"/>
            <w:gridSpan w:val="2"/>
            <w:tcBorders>
              <w:top w:val="single" w:sz="12" w:space="0" w:color="auto"/>
            </w:tcBorders>
            <w:vAlign w:val="center"/>
          </w:tcPr>
          <w:p w:rsidR="00396844" w:rsidRPr="00396844" w:rsidRDefault="00396844" w:rsidP="00396844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 w:val="20"/>
                <w:szCs w:val="20"/>
              </w:rPr>
            </w:pPr>
            <w:r w:rsidRPr="00396844">
              <w:rPr>
                <w:rFonts w:cs="ＭＳ 明朝" w:hint="eastAsia"/>
                <w:snapToGrid w:val="0"/>
                <w:spacing w:val="-20"/>
                <w:sz w:val="20"/>
                <w:szCs w:val="20"/>
              </w:rPr>
              <w:t>使用開始等年月</w:t>
            </w:r>
            <w:r w:rsidRPr="00396844">
              <w:rPr>
                <w:rFonts w:cs="ＭＳ 明朝" w:hint="eastAsia"/>
                <w:snapToGrid w:val="0"/>
                <w:sz w:val="20"/>
                <w:szCs w:val="20"/>
              </w:rPr>
              <w:t>日</w:t>
            </w:r>
          </w:p>
        </w:tc>
        <w:tc>
          <w:tcPr>
            <w:tcW w:w="6300" w:type="dxa"/>
            <w:gridSpan w:val="3"/>
            <w:tcBorders>
              <w:top w:val="single" w:sz="12" w:space="0" w:color="auto"/>
            </w:tcBorders>
            <w:vAlign w:val="center"/>
          </w:tcPr>
          <w:p w:rsidR="00396844" w:rsidRPr="00396844" w:rsidRDefault="00396844" w:rsidP="0039684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 w:val="21"/>
                <w:szCs w:val="21"/>
              </w:rPr>
            </w:pPr>
            <w:r w:rsidRPr="00396844">
              <w:rPr>
                <w:rFonts w:cs="ＭＳ 明朝" w:hint="eastAsia"/>
                <w:snapToGrid w:val="0"/>
                <w:sz w:val="21"/>
                <w:szCs w:val="21"/>
              </w:rPr>
              <w:t xml:space="preserve">　　　　　　年　</w:t>
            </w:r>
            <w:r w:rsidR="009B2ADF">
              <w:rPr>
                <w:rFonts w:cs="ＭＳ 明朝" w:hint="eastAsia"/>
                <w:snapToGrid w:val="0"/>
                <w:sz w:val="21"/>
                <w:szCs w:val="21"/>
              </w:rPr>
              <w:t xml:space="preserve">　</w:t>
            </w:r>
            <w:r w:rsidRPr="00396844">
              <w:rPr>
                <w:rFonts w:cs="ＭＳ 明朝" w:hint="eastAsia"/>
                <w:snapToGrid w:val="0"/>
                <w:sz w:val="21"/>
                <w:szCs w:val="21"/>
              </w:rPr>
              <w:t xml:space="preserve">　月　</w:t>
            </w:r>
            <w:r w:rsidR="009B2ADF">
              <w:rPr>
                <w:rFonts w:cs="ＭＳ 明朝" w:hint="eastAsia"/>
                <w:snapToGrid w:val="0"/>
                <w:sz w:val="21"/>
                <w:szCs w:val="21"/>
              </w:rPr>
              <w:t xml:space="preserve">　</w:t>
            </w:r>
            <w:r w:rsidRPr="00396844">
              <w:rPr>
                <w:rFonts w:cs="ＭＳ 明朝" w:hint="eastAsia"/>
                <w:snapToGrid w:val="0"/>
                <w:sz w:val="21"/>
                <w:szCs w:val="21"/>
              </w:rPr>
              <w:t xml:space="preserve">　日</w:t>
            </w:r>
          </w:p>
        </w:tc>
      </w:tr>
      <w:tr w:rsidR="00396844" w:rsidRPr="00396844" w:rsidTr="003108F1">
        <w:trPr>
          <w:cantSplit/>
          <w:trHeight w:hRule="exact" w:val="300"/>
        </w:trPr>
        <w:tc>
          <w:tcPr>
            <w:tcW w:w="798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396844" w:rsidRPr="00396844" w:rsidRDefault="00396844" w:rsidP="00396844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 w:val="21"/>
                <w:szCs w:val="21"/>
              </w:rPr>
            </w:pPr>
          </w:p>
        </w:tc>
      </w:tr>
      <w:tr w:rsidR="00396844" w:rsidRPr="00396844" w:rsidTr="003108F1">
        <w:trPr>
          <w:cantSplit/>
          <w:trHeight w:hRule="exact" w:val="420"/>
        </w:trPr>
        <w:tc>
          <w:tcPr>
            <w:tcW w:w="420" w:type="dxa"/>
            <w:vMerge w:val="restart"/>
            <w:textDirection w:val="tbRlV"/>
            <w:vAlign w:val="center"/>
          </w:tcPr>
          <w:p w:rsidR="00396844" w:rsidRPr="00396844" w:rsidRDefault="00396844" w:rsidP="00396844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?l?r ??fc"/>
                <w:snapToGrid w:val="0"/>
                <w:sz w:val="21"/>
                <w:szCs w:val="21"/>
              </w:rPr>
            </w:pPr>
            <w:r w:rsidRPr="00396844">
              <w:rPr>
                <w:rFonts w:cs="ＭＳ 明朝" w:hint="eastAsia"/>
                <w:snapToGrid w:val="0"/>
                <w:sz w:val="21"/>
                <w:szCs w:val="21"/>
              </w:rPr>
              <w:t>受付印</w:t>
            </w:r>
          </w:p>
        </w:tc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:rsidR="00396844" w:rsidRPr="00396844" w:rsidRDefault="00396844" w:rsidP="00396844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?l?r ??fc"/>
                <w:snapToGrid w:val="0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396844" w:rsidRPr="00396844" w:rsidRDefault="00396844" w:rsidP="00396844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 w:val="21"/>
                <w:szCs w:val="21"/>
              </w:rPr>
            </w:pPr>
            <w:r w:rsidRPr="00396844">
              <w:rPr>
                <w:rFonts w:cs="ＭＳ 明朝" w:hint="eastAsia"/>
                <w:snapToGrid w:val="0"/>
                <w:sz w:val="21"/>
                <w:szCs w:val="21"/>
              </w:rPr>
              <w:t>検査年月日</w:t>
            </w:r>
          </w:p>
        </w:tc>
        <w:tc>
          <w:tcPr>
            <w:tcW w:w="3360" w:type="dxa"/>
            <w:vAlign w:val="center"/>
          </w:tcPr>
          <w:p w:rsidR="00396844" w:rsidRPr="00396844" w:rsidRDefault="00396844" w:rsidP="00396844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?l?r ??fc"/>
                <w:snapToGrid w:val="0"/>
                <w:sz w:val="21"/>
                <w:szCs w:val="21"/>
              </w:rPr>
            </w:pPr>
            <w:r w:rsidRPr="00396844">
              <w:rPr>
                <w:rFonts w:cs="ＭＳ 明朝" w:hint="eastAsia"/>
                <w:snapToGrid w:val="0"/>
                <w:sz w:val="21"/>
                <w:szCs w:val="21"/>
              </w:rPr>
              <w:t xml:space="preserve">年　　月　　日　</w:t>
            </w:r>
          </w:p>
        </w:tc>
      </w:tr>
      <w:tr w:rsidR="00396844" w:rsidRPr="00396844" w:rsidTr="003108F1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396844" w:rsidRPr="00396844" w:rsidRDefault="00396844" w:rsidP="00396844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?l?r ??fc"/>
                <w:snapToGrid w:val="0"/>
                <w:sz w:val="21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nil"/>
            </w:tcBorders>
            <w:vAlign w:val="center"/>
          </w:tcPr>
          <w:p w:rsidR="00396844" w:rsidRPr="00396844" w:rsidRDefault="00396844" w:rsidP="00396844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?l?r ??fc"/>
                <w:snapToGrid w:val="0"/>
                <w:sz w:val="21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396844" w:rsidRPr="00396844" w:rsidRDefault="00396844" w:rsidP="00396844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 w:val="21"/>
                <w:szCs w:val="21"/>
              </w:rPr>
            </w:pPr>
            <w:r w:rsidRPr="00396844">
              <w:rPr>
                <w:rFonts w:cs="ＭＳ 明朝" w:hint="eastAsia"/>
                <w:snapToGrid w:val="0"/>
                <w:sz w:val="21"/>
                <w:szCs w:val="21"/>
              </w:rPr>
              <w:t>検査職員</w:t>
            </w:r>
          </w:p>
        </w:tc>
        <w:tc>
          <w:tcPr>
            <w:tcW w:w="3360" w:type="dxa"/>
            <w:vAlign w:val="center"/>
          </w:tcPr>
          <w:p w:rsidR="00396844" w:rsidRPr="00396844" w:rsidRDefault="00396844" w:rsidP="00396844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?l?r ??fc"/>
                <w:snapToGrid w:val="0"/>
                <w:sz w:val="21"/>
                <w:szCs w:val="21"/>
              </w:rPr>
            </w:pPr>
          </w:p>
        </w:tc>
      </w:tr>
      <w:tr w:rsidR="00396844" w:rsidRPr="00396844" w:rsidTr="003108F1">
        <w:trPr>
          <w:cantSplit/>
          <w:trHeight w:hRule="exact" w:val="630"/>
        </w:trPr>
        <w:tc>
          <w:tcPr>
            <w:tcW w:w="7980" w:type="dxa"/>
            <w:gridSpan w:val="5"/>
          </w:tcPr>
          <w:p w:rsidR="00396844" w:rsidRPr="00396844" w:rsidRDefault="00396844" w:rsidP="00396844">
            <w:pPr>
              <w:wordWrap w:val="0"/>
              <w:autoSpaceDE w:val="0"/>
              <w:autoSpaceDN w:val="0"/>
              <w:adjustRightInd w:val="0"/>
              <w:spacing w:before="60"/>
              <w:textAlignment w:val="center"/>
              <w:rPr>
                <w:rFonts w:ascii="?l?r ??fc"/>
                <w:snapToGrid w:val="0"/>
                <w:sz w:val="21"/>
                <w:szCs w:val="21"/>
              </w:rPr>
            </w:pPr>
            <w:r w:rsidRPr="00396844">
              <w:rPr>
                <w:rFonts w:cs="ＭＳ 明朝" w:hint="eastAsia"/>
                <w:snapToGrid w:val="0"/>
                <w:sz w:val="21"/>
                <w:szCs w:val="21"/>
              </w:rPr>
              <w:t>指示事項</w:t>
            </w:r>
          </w:p>
        </w:tc>
      </w:tr>
    </w:tbl>
    <w:p w:rsidR="00396844" w:rsidRPr="006D1197" w:rsidRDefault="00396844" w:rsidP="006D1197">
      <w:pPr>
        <w:wordWrap w:val="0"/>
        <w:autoSpaceDE w:val="0"/>
        <w:autoSpaceDN w:val="0"/>
        <w:adjustRightInd w:val="0"/>
        <w:spacing w:before="80" w:line="400" w:lineRule="exact"/>
        <w:textAlignment w:val="center"/>
        <w:rPr>
          <w:rFonts w:ascii="?l?r ??fc"/>
          <w:snapToGrid w:val="0"/>
          <w:sz w:val="21"/>
          <w:szCs w:val="21"/>
        </w:rPr>
      </w:pPr>
      <w:r w:rsidRPr="00396844">
        <w:rPr>
          <w:rFonts w:cs="ＭＳ 明朝" w:hint="eastAsia"/>
          <w:snapToGrid w:val="0"/>
          <w:sz w:val="21"/>
          <w:szCs w:val="21"/>
        </w:rPr>
        <w:t xml:space="preserve">　（注）太線の中だけ記入すること。</w:t>
      </w:r>
    </w:p>
    <w:sectPr w:rsidR="00396844" w:rsidRPr="006D1197" w:rsidSect="006D1197">
      <w:pgSz w:w="11906" w:h="16838" w:code="9"/>
      <w:pgMar w:top="1418" w:right="1440" w:bottom="1701" w:left="2041" w:header="301" w:footer="992" w:gutter="0"/>
      <w:cols w:space="425"/>
      <w:docGrid w:type="linesAndChars" w:linePitch="466" w:charSpace="22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DF8" w:rsidRDefault="00592DF8" w:rsidP="00D142F3">
      <w:r>
        <w:separator/>
      </w:r>
    </w:p>
  </w:endnote>
  <w:endnote w:type="continuationSeparator" w:id="0">
    <w:p w:rsidR="00592DF8" w:rsidRDefault="00592DF8" w:rsidP="00D1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DF8" w:rsidRDefault="00592DF8" w:rsidP="00D142F3">
      <w:r>
        <w:separator/>
      </w:r>
    </w:p>
  </w:footnote>
  <w:footnote w:type="continuationSeparator" w:id="0">
    <w:p w:rsidR="00592DF8" w:rsidRDefault="00592DF8" w:rsidP="00D14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D537D"/>
    <w:multiLevelType w:val="multilevel"/>
    <w:tmpl w:val="40AEE42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">
    <w:nsid w:val="4E1E0AA4"/>
    <w:multiLevelType w:val="hybridMultilevel"/>
    <w:tmpl w:val="836C5DDA"/>
    <w:lvl w:ilvl="0" w:tplc="EFE49A7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attachedTemplate r:id="rId1"/>
  <w:defaultTabStop w:val="840"/>
  <w:drawingGridHorizontalSpacing w:val="251"/>
  <w:drawingGridVerticalSpacing w:val="233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32C"/>
    <w:rsid w:val="00006D32"/>
    <w:rsid w:val="00020D63"/>
    <w:rsid w:val="00027A2D"/>
    <w:rsid w:val="00056DDE"/>
    <w:rsid w:val="00056DFB"/>
    <w:rsid w:val="00057DF3"/>
    <w:rsid w:val="00065F3B"/>
    <w:rsid w:val="0008649D"/>
    <w:rsid w:val="0008792D"/>
    <w:rsid w:val="000909E2"/>
    <w:rsid w:val="00095068"/>
    <w:rsid w:val="000A6DB0"/>
    <w:rsid w:val="000E2225"/>
    <w:rsid w:val="000E3DB4"/>
    <w:rsid w:val="000E4027"/>
    <w:rsid w:val="001141B9"/>
    <w:rsid w:val="001343AB"/>
    <w:rsid w:val="00141AAA"/>
    <w:rsid w:val="001672E0"/>
    <w:rsid w:val="00185512"/>
    <w:rsid w:val="001A3E42"/>
    <w:rsid w:val="001A4356"/>
    <w:rsid w:val="001C7C73"/>
    <w:rsid w:val="001D5950"/>
    <w:rsid w:val="002111D9"/>
    <w:rsid w:val="002166F4"/>
    <w:rsid w:val="0022408B"/>
    <w:rsid w:val="00225F5A"/>
    <w:rsid w:val="00226933"/>
    <w:rsid w:val="00232229"/>
    <w:rsid w:val="002342FE"/>
    <w:rsid w:val="00234541"/>
    <w:rsid w:val="00236CCF"/>
    <w:rsid w:val="0024205C"/>
    <w:rsid w:val="00252DAA"/>
    <w:rsid w:val="002532DB"/>
    <w:rsid w:val="00253AC4"/>
    <w:rsid w:val="00255631"/>
    <w:rsid w:val="00263C93"/>
    <w:rsid w:val="002819EF"/>
    <w:rsid w:val="00287343"/>
    <w:rsid w:val="002936AA"/>
    <w:rsid w:val="002A74F1"/>
    <w:rsid w:val="002A7B2C"/>
    <w:rsid w:val="002B2C2E"/>
    <w:rsid w:val="002B36AB"/>
    <w:rsid w:val="002C5CF9"/>
    <w:rsid w:val="002D14B6"/>
    <w:rsid w:val="002D5E17"/>
    <w:rsid w:val="002E2076"/>
    <w:rsid w:val="002E321A"/>
    <w:rsid w:val="002F6AC0"/>
    <w:rsid w:val="003108F1"/>
    <w:rsid w:val="00322429"/>
    <w:rsid w:val="003258DB"/>
    <w:rsid w:val="00340BC5"/>
    <w:rsid w:val="00344B54"/>
    <w:rsid w:val="00350C86"/>
    <w:rsid w:val="003768DC"/>
    <w:rsid w:val="00377C50"/>
    <w:rsid w:val="00380F3B"/>
    <w:rsid w:val="0039240D"/>
    <w:rsid w:val="00393343"/>
    <w:rsid w:val="00396844"/>
    <w:rsid w:val="003A5465"/>
    <w:rsid w:val="003A6C4B"/>
    <w:rsid w:val="003A6DE7"/>
    <w:rsid w:val="003B4A18"/>
    <w:rsid w:val="003C3E32"/>
    <w:rsid w:val="003C5ED3"/>
    <w:rsid w:val="003D06E1"/>
    <w:rsid w:val="003F75D8"/>
    <w:rsid w:val="00406361"/>
    <w:rsid w:val="004148BE"/>
    <w:rsid w:val="00433672"/>
    <w:rsid w:val="00434E92"/>
    <w:rsid w:val="004409E6"/>
    <w:rsid w:val="00440FDF"/>
    <w:rsid w:val="004638C0"/>
    <w:rsid w:val="00481804"/>
    <w:rsid w:val="00483294"/>
    <w:rsid w:val="00491322"/>
    <w:rsid w:val="00492237"/>
    <w:rsid w:val="00497EB1"/>
    <w:rsid w:val="004A4267"/>
    <w:rsid w:val="004A47A8"/>
    <w:rsid w:val="004B023F"/>
    <w:rsid w:val="004B0C6A"/>
    <w:rsid w:val="004B0FC6"/>
    <w:rsid w:val="004B2FFF"/>
    <w:rsid w:val="004B39C2"/>
    <w:rsid w:val="004B4508"/>
    <w:rsid w:val="004C3E44"/>
    <w:rsid w:val="004E136F"/>
    <w:rsid w:val="004E1638"/>
    <w:rsid w:val="004E7F82"/>
    <w:rsid w:val="00503113"/>
    <w:rsid w:val="0050653C"/>
    <w:rsid w:val="00511D81"/>
    <w:rsid w:val="00520F79"/>
    <w:rsid w:val="00526E1F"/>
    <w:rsid w:val="00540E62"/>
    <w:rsid w:val="00541476"/>
    <w:rsid w:val="005454A7"/>
    <w:rsid w:val="005455C4"/>
    <w:rsid w:val="005504DD"/>
    <w:rsid w:val="00562399"/>
    <w:rsid w:val="005664D9"/>
    <w:rsid w:val="005752AB"/>
    <w:rsid w:val="00584883"/>
    <w:rsid w:val="00592DF8"/>
    <w:rsid w:val="005B560E"/>
    <w:rsid w:val="005D03F7"/>
    <w:rsid w:val="005D2976"/>
    <w:rsid w:val="005D3385"/>
    <w:rsid w:val="005F18E7"/>
    <w:rsid w:val="005F50BF"/>
    <w:rsid w:val="00603C89"/>
    <w:rsid w:val="00625E76"/>
    <w:rsid w:val="00632D71"/>
    <w:rsid w:val="006330D9"/>
    <w:rsid w:val="00635C44"/>
    <w:rsid w:val="00654991"/>
    <w:rsid w:val="006569BD"/>
    <w:rsid w:val="006662C2"/>
    <w:rsid w:val="00666A81"/>
    <w:rsid w:val="00676FA4"/>
    <w:rsid w:val="00677741"/>
    <w:rsid w:val="00680C6F"/>
    <w:rsid w:val="006A0B99"/>
    <w:rsid w:val="006A239F"/>
    <w:rsid w:val="006B4981"/>
    <w:rsid w:val="006C3B60"/>
    <w:rsid w:val="006C738C"/>
    <w:rsid w:val="006D1197"/>
    <w:rsid w:val="006D3126"/>
    <w:rsid w:val="006D6FC0"/>
    <w:rsid w:val="006E5EB1"/>
    <w:rsid w:val="006E645C"/>
    <w:rsid w:val="006E73F0"/>
    <w:rsid w:val="006F1F18"/>
    <w:rsid w:val="006F3759"/>
    <w:rsid w:val="006F3E56"/>
    <w:rsid w:val="006F7E97"/>
    <w:rsid w:val="0070022A"/>
    <w:rsid w:val="007135B1"/>
    <w:rsid w:val="00715FB7"/>
    <w:rsid w:val="007346AC"/>
    <w:rsid w:val="00747024"/>
    <w:rsid w:val="00750468"/>
    <w:rsid w:val="00753E10"/>
    <w:rsid w:val="0076414D"/>
    <w:rsid w:val="00765535"/>
    <w:rsid w:val="00784229"/>
    <w:rsid w:val="00790911"/>
    <w:rsid w:val="007B3D7E"/>
    <w:rsid w:val="007C38A6"/>
    <w:rsid w:val="007C785C"/>
    <w:rsid w:val="007D228A"/>
    <w:rsid w:val="007D4C60"/>
    <w:rsid w:val="007F1B92"/>
    <w:rsid w:val="008007E4"/>
    <w:rsid w:val="00801989"/>
    <w:rsid w:val="008037ED"/>
    <w:rsid w:val="00806F27"/>
    <w:rsid w:val="0083284D"/>
    <w:rsid w:val="00832DE6"/>
    <w:rsid w:val="0085692D"/>
    <w:rsid w:val="00861FB8"/>
    <w:rsid w:val="00864435"/>
    <w:rsid w:val="008703FB"/>
    <w:rsid w:val="008915A1"/>
    <w:rsid w:val="008B7A17"/>
    <w:rsid w:val="008C0217"/>
    <w:rsid w:val="008C2D75"/>
    <w:rsid w:val="008C4A39"/>
    <w:rsid w:val="008D431C"/>
    <w:rsid w:val="008E6313"/>
    <w:rsid w:val="008F272A"/>
    <w:rsid w:val="0092704C"/>
    <w:rsid w:val="00937951"/>
    <w:rsid w:val="00947DDC"/>
    <w:rsid w:val="009513A0"/>
    <w:rsid w:val="0095279A"/>
    <w:rsid w:val="0096544C"/>
    <w:rsid w:val="009732C0"/>
    <w:rsid w:val="009736D9"/>
    <w:rsid w:val="0098202A"/>
    <w:rsid w:val="00983417"/>
    <w:rsid w:val="0098547D"/>
    <w:rsid w:val="00992CE3"/>
    <w:rsid w:val="00995574"/>
    <w:rsid w:val="009A560B"/>
    <w:rsid w:val="009A7334"/>
    <w:rsid w:val="009B2589"/>
    <w:rsid w:val="009B2ADF"/>
    <w:rsid w:val="009B7197"/>
    <w:rsid w:val="009C356E"/>
    <w:rsid w:val="009C4564"/>
    <w:rsid w:val="009C5195"/>
    <w:rsid w:val="009D5E5A"/>
    <w:rsid w:val="009E472C"/>
    <w:rsid w:val="009E6C6E"/>
    <w:rsid w:val="009F5845"/>
    <w:rsid w:val="00A01E29"/>
    <w:rsid w:val="00A11808"/>
    <w:rsid w:val="00A13573"/>
    <w:rsid w:val="00A40157"/>
    <w:rsid w:val="00A405A2"/>
    <w:rsid w:val="00A4470F"/>
    <w:rsid w:val="00A45136"/>
    <w:rsid w:val="00A47C6A"/>
    <w:rsid w:val="00A53C30"/>
    <w:rsid w:val="00A62F3C"/>
    <w:rsid w:val="00A6342A"/>
    <w:rsid w:val="00A7169E"/>
    <w:rsid w:val="00A722BB"/>
    <w:rsid w:val="00A75272"/>
    <w:rsid w:val="00A767E1"/>
    <w:rsid w:val="00A87AAB"/>
    <w:rsid w:val="00A91656"/>
    <w:rsid w:val="00AA6AA1"/>
    <w:rsid w:val="00AB3060"/>
    <w:rsid w:val="00AB44BD"/>
    <w:rsid w:val="00AB60E7"/>
    <w:rsid w:val="00AC5358"/>
    <w:rsid w:val="00AF6CF8"/>
    <w:rsid w:val="00B15AE2"/>
    <w:rsid w:val="00B1672F"/>
    <w:rsid w:val="00B26875"/>
    <w:rsid w:val="00B2722F"/>
    <w:rsid w:val="00B3725F"/>
    <w:rsid w:val="00B41881"/>
    <w:rsid w:val="00B447CF"/>
    <w:rsid w:val="00B548C7"/>
    <w:rsid w:val="00B55CF7"/>
    <w:rsid w:val="00B82018"/>
    <w:rsid w:val="00B911C3"/>
    <w:rsid w:val="00B92150"/>
    <w:rsid w:val="00B93D2E"/>
    <w:rsid w:val="00BA21D7"/>
    <w:rsid w:val="00BB132B"/>
    <w:rsid w:val="00BB532C"/>
    <w:rsid w:val="00BB739E"/>
    <w:rsid w:val="00BC35AD"/>
    <w:rsid w:val="00BD69B1"/>
    <w:rsid w:val="00BE28BE"/>
    <w:rsid w:val="00C023AA"/>
    <w:rsid w:val="00C065DF"/>
    <w:rsid w:val="00C06832"/>
    <w:rsid w:val="00C207D6"/>
    <w:rsid w:val="00C303AF"/>
    <w:rsid w:val="00C32391"/>
    <w:rsid w:val="00C35E4F"/>
    <w:rsid w:val="00C4490D"/>
    <w:rsid w:val="00C47646"/>
    <w:rsid w:val="00C52D86"/>
    <w:rsid w:val="00C53456"/>
    <w:rsid w:val="00C6230C"/>
    <w:rsid w:val="00C76D5A"/>
    <w:rsid w:val="00C77555"/>
    <w:rsid w:val="00C77C98"/>
    <w:rsid w:val="00C803A8"/>
    <w:rsid w:val="00C83221"/>
    <w:rsid w:val="00C87DC0"/>
    <w:rsid w:val="00C9427D"/>
    <w:rsid w:val="00CA2A5C"/>
    <w:rsid w:val="00CA2AD3"/>
    <w:rsid w:val="00CB0F1E"/>
    <w:rsid w:val="00CB20B5"/>
    <w:rsid w:val="00CB4CDC"/>
    <w:rsid w:val="00CB7C44"/>
    <w:rsid w:val="00CC1A1E"/>
    <w:rsid w:val="00CC32D3"/>
    <w:rsid w:val="00CD656F"/>
    <w:rsid w:val="00CE3B34"/>
    <w:rsid w:val="00CE6F62"/>
    <w:rsid w:val="00CF0706"/>
    <w:rsid w:val="00D05D49"/>
    <w:rsid w:val="00D07C96"/>
    <w:rsid w:val="00D142F3"/>
    <w:rsid w:val="00D2117F"/>
    <w:rsid w:val="00D36DEC"/>
    <w:rsid w:val="00D37E02"/>
    <w:rsid w:val="00D437FB"/>
    <w:rsid w:val="00D50F60"/>
    <w:rsid w:val="00D578EB"/>
    <w:rsid w:val="00D60428"/>
    <w:rsid w:val="00D708A5"/>
    <w:rsid w:val="00D8123E"/>
    <w:rsid w:val="00D82279"/>
    <w:rsid w:val="00D85497"/>
    <w:rsid w:val="00D91A7F"/>
    <w:rsid w:val="00D9559C"/>
    <w:rsid w:val="00DA36D2"/>
    <w:rsid w:val="00DA548D"/>
    <w:rsid w:val="00DC137F"/>
    <w:rsid w:val="00DC2659"/>
    <w:rsid w:val="00DC2DB5"/>
    <w:rsid w:val="00DC6054"/>
    <w:rsid w:val="00DD717B"/>
    <w:rsid w:val="00DF174B"/>
    <w:rsid w:val="00DF1C67"/>
    <w:rsid w:val="00E0454F"/>
    <w:rsid w:val="00E04E78"/>
    <w:rsid w:val="00E1156C"/>
    <w:rsid w:val="00E11619"/>
    <w:rsid w:val="00E30C6B"/>
    <w:rsid w:val="00E35DB8"/>
    <w:rsid w:val="00E469DA"/>
    <w:rsid w:val="00E46B1C"/>
    <w:rsid w:val="00E47B1F"/>
    <w:rsid w:val="00E5473A"/>
    <w:rsid w:val="00E55F98"/>
    <w:rsid w:val="00E64C1D"/>
    <w:rsid w:val="00E95203"/>
    <w:rsid w:val="00EA159A"/>
    <w:rsid w:val="00EA389C"/>
    <w:rsid w:val="00EB1951"/>
    <w:rsid w:val="00EB5080"/>
    <w:rsid w:val="00EC0374"/>
    <w:rsid w:val="00EC1F4A"/>
    <w:rsid w:val="00EC7830"/>
    <w:rsid w:val="00ED5C73"/>
    <w:rsid w:val="00EE7FBF"/>
    <w:rsid w:val="00EF574B"/>
    <w:rsid w:val="00F26CFA"/>
    <w:rsid w:val="00F31A32"/>
    <w:rsid w:val="00F3763A"/>
    <w:rsid w:val="00F45CC9"/>
    <w:rsid w:val="00F67C18"/>
    <w:rsid w:val="00F74518"/>
    <w:rsid w:val="00F8650E"/>
    <w:rsid w:val="00F92804"/>
    <w:rsid w:val="00FA3096"/>
    <w:rsid w:val="00FB0A7C"/>
    <w:rsid w:val="00FC423C"/>
    <w:rsid w:val="00FC557A"/>
    <w:rsid w:val="00FD399A"/>
    <w:rsid w:val="00FE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0BF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2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142F3"/>
    <w:rPr>
      <w:rFonts w:ascii="ＭＳ 明朝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D142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142F3"/>
    <w:rPr>
      <w:rFonts w:ascii="ＭＳ 明朝"/>
      <w:kern w:val="2"/>
      <w:sz w:val="24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87DC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87DC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9B7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0BF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2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142F3"/>
    <w:rPr>
      <w:rFonts w:ascii="ＭＳ 明朝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D142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142F3"/>
    <w:rPr>
      <w:rFonts w:ascii="ＭＳ 明朝"/>
      <w:kern w:val="2"/>
      <w:sz w:val="24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87DC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87DC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9B7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6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75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27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07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261133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0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5654\AppData\Roaming\Microsoft\Templates\&#20363;&#35215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2C898-01A0-47A5-B487-BC7A94C64CB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例規.dotx</Template>
  <TotalTime>0</TotalTime>
  <Pages>1</Pages>
  <Words>91</Words>
  <Characters>524</Characters>
  <DocSecurity>0</DocSecurity>
  <Lines>4</Lines>
  <Paragraphs>1</Paragraphs>
  <ScaleCrop>false</ScaleCrop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2022-02-07T06:03:00Z</cp:lastPrinted>
  <dcterms:created xsi:type="dcterms:W3CDTF">2022-07-19T09:19:00Z</dcterms:created>
  <dcterms:modified xsi:type="dcterms:W3CDTF">2022-07-19T09:19:00Z</dcterms:modified>
</cp:coreProperties>
</file>