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5A6D1" w14:textId="389D3064" w:rsidR="00433B9D" w:rsidRDefault="004C16AF" w:rsidP="00433B9D">
      <w:pPr>
        <w:spacing w:line="0" w:lineRule="atLeast"/>
        <w:rPr>
          <w:sz w:val="22"/>
        </w:rPr>
      </w:pPr>
      <w:bookmarkStart w:id="0" w:name="_GoBack"/>
      <w:bookmarkEnd w:id="0"/>
      <w:r>
        <w:rPr>
          <w:rFonts w:hint="eastAsia"/>
          <w:sz w:val="22"/>
        </w:rPr>
        <w:t>令和６年度</w:t>
      </w:r>
      <w:r w:rsidR="00433B9D">
        <w:rPr>
          <w:rFonts w:hint="eastAsia"/>
          <w:sz w:val="22"/>
        </w:rPr>
        <w:t>多治見市廃棄物減量等推進審議会　議事録</w:t>
      </w:r>
    </w:p>
    <w:p w14:paraId="2A4F1841" w14:textId="5D657388" w:rsidR="00433B9D" w:rsidRDefault="00433B9D" w:rsidP="00433B9D">
      <w:pPr>
        <w:spacing w:line="0" w:lineRule="atLeast"/>
        <w:rPr>
          <w:sz w:val="22"/>
        </w:rPr>
      </w:pPr>
      <w:r>
        <w:rPr>
          <w:rFonts w:hint="eastAsia"/>
          <w:sz w:val="22"/>
        </w:rPr>
        <w:t xml:space="preserve">　　　　　　　　　　　　　　　　　　　　　　　日時：令和７年２月６日木曜日　午後２時～午後４時　　　</w:t>
      </w:r>
    </w:p>
    <w:p w14:paraId="50A37382" w14:textId="265EF583" w:rsidR="00433B9D" w:rsidRDefault="00433B9D" w:rsidP="00433B9D">
      <w:pPr>
        <w:spacing w:line="0" w:lineRule="atLeast"/>
        <w:rPr>
          <w:sz w:val="22"/>
        </w:rPr>
      </w:pPr>
      <w:r>
        <w:rPr>
          <w:rFonts w:hint="eastAsia"/>
          <w:sz w:val="22"/>
        </w:rPr>
        <w:t xml:space="preserve">　　　　　　　　　　　　　　　　　　　　　　　会場：多治見市役所本庁舎２階大会議室</w:t>
      </w:r>
    </w:p>
    <w:p w14:paraId="78E81121" w14:textId="3862E689" w:rsidR="00AC4D31" w:rsidRDefault="00433B9D" w:rsidP="00433B9D">
      <w:pPr>
        <w:spacing w:line="0" w:lineRule="atLeast"/>
        <w:rPr>
          <w:sz w:val="22"/>
        </w:rPr>
      </w:pPr>
      <w:r>
        <w:rPr>
          <w:rFonts w:hint="eastAsia"/>
          <w:sz w:val="22"/>
        </w:rPr>
        <w:t xml:space="preserve">出席者：審議会委員　</w:t>
      </w:r>
      <w:r w:rsidR="00FC0911">
        <w:rPr>
          <w:rFonts w:hint="eastAsia"/>
          <w:sz w:val="22"/>
        </w:rPr>
        <w:t>出席：</w:t>
      </w:r>
      <w:r>
        <w:rPr>
          <w:rFonts w:hint="eastAsia"/>
          <w:sz w:val="22"/>
        </w:rPr>
        <w:t>小澤</w:t>
      </w:r>
      <w:r w:rsidR="00AC4D31">
        <w:rPr>
          <w:rFonts w:hint="eastAsia"/>
          <w:sz w:val="22"/>
        </w:rPr>
        <w:t>正邦会長、山田誠子副会長、大塚香織委員、越智美佳子委員、</w:t>
      </w:r>
    </w:p>
    <w:p w14:paraId="7A2AF992" w14:textId="46274D64" w:rsidR="00433B9D" w:rsidRDefault="00FC0911" w:rsidP="00FC0911">
      <w:pPr>
        <w:spacing w:line="0" w:lineRule="atLeast"/>
        <w:ind w:firstLine="2758"/>
        <w:rPr>
          <w:sz w:val="22"/>
        </w:rPr>
      </w:pPr>
      <w:r>
        <w:rPr>
          <w:rFonts w:hint="eastAsia"/>
          <w:sz w:val="22"/>
        </w:rPr>
        <w:t>各務恒人委員、</w:t>
      </w:r>
      <w:r w:rsidR="00AC4D31">
        <w:rPr>
          <w:rFonts w:hint="eastAsia"/>
          <w:sz w:val="22"/>
        </w:rPr>
        <w:t>田口美穂委員、水野竹夫委員、中川敏委員、加藤吉登委員</w:t>
      </w:r>
    </w:p>
    <w:p w14:paraId="18500E21" w14:textId="3131BEA7" w:rsidR="004C16AF" w:rsidRDefault="004C16AF" w:rsidP="00AC4D31">
      <w:pPr>
        <w:spacing w:line="0" w:lineRule="atLeast"/>
        <w:ind w:firstLine="1970"/>
        <w:rPr>
          <w:sz w:val="22"/>
        </w:rPr>
      </w:pPr>
      <w:r>
        <w:rPr>
          <w:rFonts w:hint="eastAsia"/>
          <w:sz w:val="22"/>
        </w:rPr>
        <w:t>欠席：宮川</w:t>
      </w:r>
      <w:r w:rsidRPr="004C16AF">
        <w:rPr>
          <w:rFonts w:hint="eastAsia"/>
          <w:sz w:val="22"/>
        </w:rPr>
        <w:t>憲市</w:t>
      </w:r>
      <w:r>
        <w:rPr>
          <w:rFonts w:hint="eastAsia"/>
          <w:sz w:val="22"/>
        </w:rPr>
        <w:t>委員、植松</w:t>
      </w:r>
      <w:r w:rsidRPr="004C16AF">
        <w:rPr>
          <w:rFonts w:hint="eastAsia"/>
          <w:sz w:val="22"/>
        </w:rPr>
        <w:t>浩雄</w:t>
      </w:r>
      <w:r>
        <w:rPr>
          <w:rFonts w:hint="eastAsia"/>
          <w:sz w:val="22"/>
        </w:rPr>
        <w:t>委員</w:t>
      </w:r>
    </w:p>
    <w:p w14:paraId="23B17C05" w14:textId="77777777" w:rsidR="00AC4D31" w:rsidRDefault="00AC4D31" w:rsidP="00433B9D">
      <w:pPr>
        <w:spacing w:line="0" w:lineRule="atLeast"/>
        <w:rPr>
          <w:sz w:val="22"/>
        </w:rPr>
      </w:pPr>
      <w:r>
        <w:rPr>
          <w:rFonts w:hint="eastAsia"/>
          <w:sz w:val="22"/>
        </w:rPr>
        <w:t xml:space="preserve">　　　：事務局　伊藤徳朗環境文化部長、山田直子環境課長、岩田卓也清掃事務所長、渡辺俊和施設課長</w:t>
      </w:r>
    </w:p>
    <w:p w14:paraId="33A90558" w14:textId="626445ED" w:rsidR="00AC4D31" w:rsidRDefault="004C16AF" w:rsidP="00433B9D">
      <w:pPr>
        <w:spacing w:line="0" w:lineRule="atLeast"/>
        <w:rPr>
          <w:sz w:val="22"/>
        </w:rPr>
      </w:pPr>
      <w:r>
        <w:rPr>
          <w:rFonts w:hint="eastAsia"/>
          <w:sz w:val="22"/>
        </w:rPr>
        <w:t xml:space="preserve">　　　　　　　　鬼頭佳嗣課長代理</w:t>
      </w:r>
      <w:r w:rsidR="00AC4D31">
        <w:rPr>
          <w:rFonts w:hint="eastAsia"/>
          <w:sz w:val="22"/>
        </w:rPr>
        <w:t xml:space="preserve">、小栗兼一総括主査、犬塚裕美子主査　</w:t>
      </w:r>
    </w:p>
    <w:p w14:paraId="32240B4A" w14:textId="3FB427ED" w:rsidR="00433B9D" w:rsidRDefault="00433B9D" w:rsidP="00433B9D">
      <w:pPr>
        <w:spacing w:line="0" w:lineRule="atLeast"/>
        <w:rPr>
          <w:sz w:val="22"/>
        </w:rPr>
      </w:pPr>
      <w:r>
        <w:rPr>
          <w:rFonts w:hint="eastAsia"/>
          <w:sz w:val="22"/>
        </w:rPr>
        <w:t xml:space="preserve">　</w:t>
      </w:r>
    </w:p>
    <w:p w14:paraId="752B78FB" w14:textId="2B85413A" w:rsidR="005A3D06" w:rsidRPr="00433B9D" w:rsidRDefault="00413B0A" w:rsidP="00433B9D">
      <w:pPr>
        <w:spacing w:line="0" w:lineRule="atLeast"/>
        <w:rPr>
          <w:sz w:val="22"/>
        </w:rPr>
      </w:pPr>
      <w:r w:rsidRPr="00433B9D">
        <w:rPr>
          <w:rFonts w:hint="eastAsia"/>
          <w:sz w:val="22"/>
        </w:rPr>
        <w:t>事務局</w:t>
      </w:r>
      <w:r w:rsidR="00FA52CE" w:rsidRPr="00433B9D">
        <w:rPr>
          <w:rFonts w:hint="eastAsia"/>
          <w:sz w:val="22"/>
        </w:rPr>
        <w:t xml:space="preserve">　</w:t>
      </w:r>
      <w:r w:rsidR="00B71300" w:rsidRPr="00433B9D">
        <w:rPr>
          <w:rFonts w:hint="eastAsia"/>
          <w:sz w:val="22"/>
        </w:rPr>
        <w:t>あいさつ</w:t>
      </w:r>
    </w:p>
    <w:p w14:paraId="1FCD28BA" w14:textId="56A5AC21" w:rsidR="005A3D06" w:rsidRPr="00433B9D" w:rsidRDefault="0067580F" w:rsidP="00433B9D">
      <w:pPr>
        <w:spacing w:line="0" w:lineRule="atLeast"/>
        <w:ind w:firstLineChars="100" w:firstLine="205"/>
        <w:rPr>
          <w:sz w:val="22"/>
        </w:rPr>
      </w:pPr>
      <w:r w:rsidRPr="00433B9D">
        <w:rPr>
          <w:rFonts w:hint="eastAsia"/>
          <w:sz w:val="22"/>
        </w:rPr>
        <w:t>昨年</w:t>
      </w:r>
      <w:r w:rsidR="009C03DE" w:rsidRPr="00433B9D">
        <w:rPr>
          <w:rFonts w:hint="eastAsia"/>
          <w:sz w:val="22"/>
        </w:rPr>
        <w:t>から</w:t>
      </w:r>
      <w:r w:rsidRPr="00433B9D">
        <w:rPr>
          <w:rFonts w:hint="eastAsia"/>
          <w:sz w:val="22"/>
        </w:rPr>
        <w:t>議論した</w:t>
      </w:r>
      <w:r w:rsidR="00DE1669" w:rsidRPr="00433B9D">
        <w:rPr>
          <w:rFonts w:hint="eastAsia"/>
          <w:sz w:val="22"/>
        </w:rPr>
        <w:t>ごみ処理手数料値上げが</w:t>
      </w:r>
      <w:r w:rsidR="005A3D06" w:rsidRPr="00433B9D">
        <w:rPr>
          <w:sz w:val="22"/>
        </w:rPr>
        <w:t>9</w:t>
      </w:r>
      <w:r w:rsidRPr="00433B9D">
        <w:rPr>
          <w:sz w:val="22"/>
        </w:rPr>
        <w:t>月</w:t>
      </w:r>
      <w:r w:rsidR="0068616F" w:rsidRPr="00433B9D">
        <w:rPr>
          <w:rFonts w:hint="eastAsia"/>
          <w:sz w:val="22"/>
        </w:rPr>
        <w:t>議決したことに対して、</w:t>
      </w:r>
      <w:r w:rsidRPr="00433B9D">
        <w:rPr>
          <w:rFonts w:hint="eastAsia"/>
          <w:sz w:val="22"/>
        </w:rPr>
        <w:t>お礼。</w:t>
      </w:r>
    </w:p>
    <w:p w14:paraId="1CA01EA5" w14:textId="3EA9A843" w:rsidR="005A3D06" w:rsidRPr="00433B9D" w:rsidRDefault="0025563C" w:rsidP="00433B9D">
      <w:pPr>
        <w:spacing w:line="0" w:lineRule="atLeast"/>
        <w:ind w:firstLineChars="100" w:firstLine="205"/>
        <w:rPr>
          <w:sz w:val="22"/>
        </w:rPr>
      </w:pPr>
      <w:r w:rsidRPr="00433B9D">
        <w:rPr>
          <w:rFonts w:hint="eastAsia"/>
          <w:sz w:val="22"/>
        </w:rPr>
        <w:t>本日の</w:t>
      </w:r>
      <w:r w:rsidR="00524B02" w:rsidRPr="00433B9D">
        <w:rPr>
          <w:rFonts w:hint="eastAsia"/>
          <w:sz w:val="22"/>
        </w:rPr>
        <w:t>主な</w:t>
      </w:r>
      <w:r w:rsidRPr="00433B9D">
        <w:rPr>
          <w:rFonts w:hint="eastAsia"/>
          <w:sz w:val="22"/>
        </w:rPr>
        <w:t>議題は、令和７年度「多治見市一般廃棄物処理実施計画」</w:t>
      </w:r>
      <w:r w:rsidR="0067580F" w:rsidRPr="00433B9D">
        <w:rPr>
          <w:rFonts w:hint="eastAsia"/>
          <w:sz w:val="22"/>
        </w:rPr>
        <w:t>だが、</w:t>
      </w:r>
      <w:r w:rsidR="00C979DF" w:rsidRPr="00433B9D">
        <w:rPr>
          <w:rFonts w:hint="eastAsia"/>
          <w:sz w:val="22"/>
        </w:rPr>
        <w:t>これは</w:t>
      </w:r>
      <w:r w:rsidR="0067580F" w:rsidRPr="00433B9D">
        <w:rPr>
          <w:rFonts w:hint="eastAsia"/>
          <w:sz w:val="22"/>
        </w:rPr>
        <w:t>平成29</w:t>
      </w:r>
      <w:r w:rsidR="00926236" w:rsidRPr="00433B9D">
        <w:rPr>
          <w:rFonts w:hint="eastAsia"/>
          <w:sz w:val="22"/>
        </w:rPr>
        <w:t>年</w:t>
      </w:r>
      <w:r w:rsidR="009C03DE" w:rsidRPr="00433B9D">
        <w:rPr>
          <w:rFonts w:hint="eastAsia"/>
          <w:sz w:val="22"/>
        </w:rPr>
        <w:t>～</w:t>
      </w:r>
      <w:r w:rsidR="005A3D06" w:rsidRPr="00433B9D">
        <w:rPr>
          <w:rFonts w:hint="eastAsia"/>
          <w:sz w:val="22"/>
        </w:rPr>
        <w:t>令和</w:t>
      </w:r>
      <w:r w:rsidR="005A3D06" w:rsidRPr="00433B9D">
        <w:rPr>
          <w:sz w:val="22"/>
        </w:rPr>
        <w:t>8年度までの10年間の</w:t>
      </w:r>
      <w:r w:rsidR="005A3D06" w:rsidRPr="00433B9D">
        <w:rPr>
          <w:rFonts w:hint="eastAsia"/>
          <w:sz w:val="22"/>
        </w:rPr>
        <w:t>第</w:t>
      </w:r>
      <w:r w:rsidR="005A3D06" w:rsidRPr="00433B9D">
        <w:rPr>
          <w:sz w:val="22"/>
        </w:rPr>
        <w:t>3</w:t>
      </w:r>
      <w:r w:rsidR="00926236" w:rsidRPr="00433B9D">
        <w:rPr>
          <w:sz w:val="22"/>
        </w:rPr>
        <w:t>次一般廃棄物処理基本計画</w:t>
      </w:r>
      <w:r w:rsidR="00C979DF" w:rsidRPr="00433B9D">
        <w:rPr>
          <w:rFonts w:hint="eastAsia"/>
          <w:sz w:val="22"/>
        </w:rPr>
        <w:t>に基づいて、毎年策定するものである</w:t>
      </w:r>
      <w:r w:rsidR="004C16AF">
        <w:rPr>
          <w:rFonts w:hint="eastAsia"/>
          <w:sz w:val="22"/>
        </w:rPr>
        <w:t>。</w:t>
      </w:r>
      <w:r w:rsidR="00926236" w:rsidRPr="00433B9D">
        <w:rPr>
          <w:rFonts w:hint="eastAsia"/>
          <w:sz w:val="22"/>
        </w:rPr>
        <w:t>今回は</w:t>
      </w:r>
      <w:r w:rsidR="00C979DF" w:rsidRPr="00433B9D">
        <w:rPr>
          <w:rFonts w:hint="eastAsia"/>
          <w:sz w:val="22"/>
        </w:rPr>
        <w:t>、</w:t>
      </w:r>
      <w:r w:rsidR="005A3D06" w:rsidRPr="00433B9D">
        <w:rPr>
          <w:rFonts w:hint="eastAsia"/>
          <w:sz w:val="22"/>
        </w:rPr>
        <w:t>令和</w:t>
      </w:r>
      <w:r w:rsidR="005A3D06" w:rsidRPr="00433B9D">
        <w:rPr>
          <w:sz w:val="22"/>
        </w:rPr>
        <w:t>5</w:t>
      </w:r>
      <w:r w:rsidR="00926236" w:rsidRPr="00433B9D">
        <w:rPr>
          <w:sz w:val="22"/>
        </w:rPr>
        <w:t>年度実績</w:t>
      </w:r>
      <w:r w:rsidR="00926236" w:rsidRPr="00433B9D">
        <w:rPr>
          <w:rFonts w:hint="eastAsia"/>
          <w:sz w:val="22"/>
        </w:rPr>
        <w:t>、</w:t>
      </w:r>
      <w:r w:rsidR="00C979DF" w:rsidRPr="00433B9D">
        <w:rPr>
          <w:rFonts w:hint="eastAsia"/>
          <w:sz w:val="22"/>
        </w:rPr>
        <w:t>令和</w:t>
      </w:r>
      <w:r w:rsidR="005A3D06" w:rsidRPr="00433B9D">
        <w:rPr>
          <w:sz w:val="22"/>
        </w:rPr>
        <w:t>6年</w:t>
      </w:r>
      <w:r w:rsidR="00C979DF" w:rsidRPr="00433B9D">
        <w:rPr>
          <w:rFonts w:hint="eastAsia"/>
          <w:sz w:val="22"/>
        </w:rPr>
        <w:t>度</w:t>
      </w:r>
      <w:r w:rsidR="005A3D06" w:rsidRPr="00433B9D">
        <w:rPr>
          <w:sz w:val="22"/>
        </w:rPr>
        <w:t>、7</w:t>
      </w:r>
      <w:r w:rsidR="0067580F" w:rsidRPr="00433B9D">
        <w:rPr>
          <w:sz w:val="22"/>
        </w:rPr>
        <w:t>年</w:t>
      </w:r>
      <w:r w:rsidR="00C979DF" w:rsidRPr="00433B9D">
        <w:rPr>
          <w:rFonts w:hint="eastAsia"/>
          <w:sz w:val="22"/>
        </w:rPr>
        <w:t>度</w:t>
      </w:r>
      <w:r w:rsidR="0067580F" w:rsidRPr="00433B9D">
        <w:rPr>
          <w:sz w:val="22"/>
        </w:rPr>
        <w:t>の計画</w:t>
      </w:r>
      <w:r w:rsidR="0067580F" w:rsidRPr="00433B9D">
        <w:rPr>
          <w:rFonts w:hint="eastAsia"/>
          <w:sz w:val="22"/>
        </w:rPr>
        <w:t>、</w:t>
      </w:r>
      <w:r w:rsidR="00926236" w:rsidRPr="00433B9D">
        <w:rPr>
          <w:sz w:val="22"/>
        </w:rPr>
        <w:t>重点的に取り組む事項</w:t>
      </w:r>
      <w:r w:rsidR="0067580F" w:rsidRPr="00433B9D">
        <w:rPr>
          <w:rFonts w:hint="eastAsia"/>
          <w:sz w:val="22"/>
        </w:rPr>
        <w:t>等</w:t>
      </w:r>
      <w:r w:rsidR="00926236" w:rsidRPr="00433B9D">
        <w:rPr>
          <w:rFonts w:hint="eastAsia"/>
          <w:sz w:val="22"/>
        </w:rPr>
        <w:t>議論願いたい。</w:t>
      </w:r>
    </w:p>
    <w:p w14:paraId="45C466D3" w14:textId="77777777" w:rsidR="005A3D06" w:rsidRPr="00433B9D" w:rsidRDefault="005A3D06" w:rsidP="00433B9D">
      <w:pPr>
        <w:spacing w:line="0" w:lineRule="atLeast"/>
        <w:rPr>
          <w:sz w:val="22"/>
        </w:rPr>
      </w:pPr>
    </w:p>
    <w:p w14:paraId="1AA9800D" w14:textId="1D12346C" w:rsidR="005A3D06" w:rsidRPr="00433B9D" w:rsidRDefault="00413B0A" w:rsidP="00433B9D">
      <w:pPr>
        <w:spacing w:line="0" w:lineRule="atLeast"/>
        <w:rPr>
          <w:sz w:val="22"/>
        </w:rPr>
      </w:pPr>
      <w:r w:rsidRPr="00433B9D">
        <w:rPr>
          <w:rFonts w:hint="eastAsia"/>
          <w:sz w:val="22"/>
        </w:rPr>
        <w:t>事務局</w:t>
      </w:r>
      <w:r w:rsidR="00FA52CE" w:rsidRPr="00433B9D">
        <w:rPr>
          <w:sz w:val="22"/>
        </w:rPr>
        <w:t xml:space="preserve"> </w:t>
      </w:r>
      <w:r w:rsidR="00FA52CE" w:rsidRPr="00433B9D">
        <w:rPr>
          <w:rFonts w:hint="eastAsia"/>
          <w:sz w:val="22"/>
        </w:rPr>
        <w:t xml:space="preserve">　</w:t>
      </w:r>
      <w:r w:rsidR="00863EA2" w:rsidRPr="00433B9D">
        <w:rPr>
          <w:rFonts w:hint="eastAsia"/>
          <w:sz w:val="22"/>
        </w:rPr>
        <w:t>新任委員の紹介、自己紹介を依頼</w:t>
      </w:r>
    </w:p>
    <w:p w14:paraId="73A22C91" w14:textId="77777777" w:rsidR="00863EA2" w:rsidRPr="00433B9D" w:rsidRDefault="00863EA2" w:rsidP="00433B9D">
      <w:pPr>
        <w:spacing w:line="0" w:lineRule="atLeast"/>
        <w:rPr>
          <w:sz w:val="22"/>
        </w:rPr>
      </w:pPr>
    </w:p>
    <w:p w14:paraId="2F949935" w14:textId="500BCCD4" w:rsidR="0067580F" w:rsidRPr="00433B9D" w:rsidRDefault="00413B0A" w:rsidP="00433B9D">
      <w:pPr>
        <w:spacing w:line="0" w:lineRule="atLeast"/>
        <w:rPr>
          <w:sz w:val="22"/>
        </w:rPr>
      </w:pPr>
      <w:r w:rsidRPr="00433B9D">
        <w:rPr>
          <w:rFonts w:hint="eastAsia"/>
          <w:sz w:val="22"/>
        </w:rPr>
        <w:t>事務局</w:t>
      </w:r>
      <w:r w:rsidR="00FA52CE" w:rsidRPr="00433B9D">
        <w:rPr>
          <w:sz w:val="22"/>
        </w:rPr>
        <w:t xml:space="preserve"> </w:t>
      </w:r>
      <w:r w:rsidR="00FA52CE" w:rsidRPr="00433B9D">
        <w:rPr>
          <w:rFonts w:hint="eastAsia"/>
          <w:sz w:val="22"/>
        </w:rPr>
        <w:t xml:space="preserve">　</w:t>
      </w:r>
      <w:r w:rsidR="0067580F" w:rsidRPr="00433B9D">
        <w:rPr>
          <w:rFonts w:hint="eastAsia"/>
          <w:sz w:val="22"/>
        </w:rPr>
        <w:t>欠席委員の紹介</w:t>
      </w:r>
      <w:r w:rsidR="00FA52CE" w:rsidRPr="00433B9D">
        <w:rPr>
          <w:rFonts w:hint="eastAsia"/>
          <w:sz w:val="22"/>
        </w:rPr>
        <w:t>、</w:t>
      </w:r>
      <w:r w:rsidR="0067580F" w:rsidRPr="00433B9D">
        <w:rPr>
          <w:rFonts w:hint="eastAsia"/>
          <w:sz w:val="22"/>
        </w:rPr>
        <w:t>委員の半数以上９人の出席があるため審議会成立を確認。</w:t>
      </w:r>
    </w:p>
    <w:p w14:paraId="72C65AB2" w14:textId="77777777" w:rsidR="005A3D06" w:rsidRPr="00433B9D" w:rsidRDefault="0067580F" w:rsidP="00433B9D">
      <w:pPr>
        <w:spacing w:line="0" w:lineRule="atLeast"/>
        <w:ind w:firstLine="240"/>
        <w:rPr>
          <w:sz w:val="22"/>
        </w:rPr>
      </w:pPr>
      <w:r w:rsidRPr="00433B9D">
        <w:rPr>
          <w:rFonts w:hint="eastAsia"/>
          <w:sz w:val="22"/>
        </w:rPr>
        <w:t>事務局出席者自己紹介</w:t>
      </w:r>
    </w:p>
    <w:p w14:paraId="3E9253B4" w14:textId="77777777" w:rsidR="005A3D06" w:rsidRPr="00433B9D" w:rsidRDefault="0067580F" w:rsidP="00433B9D">
      <w:pPr>
        <w:spacing w:line="0" w:lineRule="atLeast"/>
        <w:ind w:firstLine="240"/>
        <w:rPr>
          <w:sz w:val="22"/>
        </w:rPr>
      </w:pPr>
      <w:r w:rsidRPr="00433B9D">
        <w:rPr>
          <w:rFonts w:hint="eastAsia"/>
          <w:sz w:val="22"/>
        </w:rPr>
        <w:t>資料確認</w:t>
      </w:r>
    </w:p>
    <w:p w14:paraId="0EA1EFBE" w14:textId="77777777" w:rsidR="005A3D06" w:rsidRPr="00433B9D" w:rsidRDefault="005A3D06" w:rsidP="00433B9D">
      <w:pPr>
        <w:spacing w:line="0" w:lineRule="atLeast"/>
        <w:rPr>
          <w:sz w:val="22"/>
        </w:rPr>
      </w:pPr>
    </w:p>
    <w:p w14:paraId="75770D35" w14:textId="5E2EC44A" w:rsidR="005A3D06" w:rsidRPr="00433B9D" w:rsidRDefault="00413B0A" w:rsidP="00433B9D">
      <w:pPr>
        <w:spacing w:line="0" w:lineRule="atLeast"/>
        <w:rPr>
          <w:sz w:val="22"/>
        </w:rPr>
      </w:pPr>
      <w:r w:rsidRPr="00433B9D">
        <w:rPr>
          <w:rFonts w:hint="eastAsia"/>
          <w:sz w:val="22"/>
        </w:rPr>
        <w:t>事務局</w:t>
      </w:r>
      <w:r w:rsidR="00FA52CE" w:rsidRPr="00433B9D">
        <w:rPr>
          <w:sz w:val="22"/>
        </w:rPr>
        <w:t xml:space="preserve"> </w:t>
      </w:r>
    </w:p>
    <w:p w14:paraId="7342AB81" w14:textId="77777777" w:rsidR="005A3D06" w:rsidRPr="00433B9D" w:rsidRDefault="0067580F" w:rsidP="00433B9D">
      <w:pPr>
        <w:spacing w:line="0" w:lineRule="atLeast"/>
        <w:ind w:firstLine="240"/>
        <w:rPr>
          <w:sz w:val="22"/>
        </w:rPr>
      </w:pPr>
      <w:r w:rsidRPr="00433B9D">
        <w:rPr>
          <w:rFonts w:hint="eastAsia"/>
          <w:sz w:val="22"/>
        </w:rPr>
        <w:t>審議会</w:t>
      </w:r>
      <w:r w:rsidR="00863EA2" w:rsidRPr="00433B9D">
        <w:rPr>
          <w:rFonts w:hint="eastAsia"/>
          <w:sz w:val="22"/>
        </w:rPr>
        <w:t>の</w:t>
      </w:r>
      <w:r w:rsidRPr="00433B9D">
        <w:rPr>
          <w:rFonts w:hint="eastAsia"/>
          <w:sz w:val="22"/>
        </w:rPr>
        <w:t>公開</w:t>
      </w:r>
      <w:r w:rsidR="00863EA2" w:rsidRPr="00433B9D">
        <w:rPr>
          <w:rFonts w:hint="eastAsia"/>
          <w:sz w:val="22"/>
        </w:rPr>
        <w:t>、議事録ホームページ掲載</w:t>
      </w:r>
      <w:r w:rsidRPr="00433B9D">
        <w:rPr>
          <w:rFonts w:hint="eastAsia"/>
          <w:sz w:val="22"/>
        </w:rPr>
        <w:t>について確認</w:t>
      </w:r>
    </w:p>
    <w:p w14:paraId="5FBA5A70" w14:textId="77777777" w:rsidR="005A3D06" w:rsidRPr="00433B9D" w:rsidRDefault="00863EA2" w:rsidP="00433B9D">
      <w:pPr>
        <w:spacing w:line="0" w:lineRule="atLeast"/>
        <w:rPr>
          <w:sz w:val="22"/>
        </w:rPr>
      </w:pPr>
      <w:r w:rsidRPr="00433B9D">
        <w:rPr>
          <w:rFonts w:hint="eastAsia"/>
          <w:sz w:val="22"/>
        </w:rPr>
        <w:t>以降、司会は小澤会長</w:t>
      </w:r>
    </w:p>
    <w:p w14:paraId="0B2C6E28" w14:textId="77777777" w:rsidR="00863EA2" w:rsidRPr="00433B9D" w:rsidRDefault="00863EA2" w:rsidP="00433B9D">
      <w:pPr>
        <w:spacing w:line="0" w:lineRule="atLeast"/>
        <w:rPr>
          <w:sz w:val="22"/>
        </w:rPr>
      </w:pPr>
    </w:p>
    <w:p w14:paraId="428AA47C" w14:textId="77777777" w:rsidR="005A3D06" w:rsidRPr="00433B9D" w:rsidRDefault="00E96688" w:rsidP="00433B9D">
      <w:pPr>
        <w:spacing w:line="0" w:lineRule="atLeast"/>
        <w:rPr>
          <w:sz w:val="22"/>
        </w:rPr>
      </w:pPr>
      <w:r w:rsidRPr="00433B9D">
        <w:rPr>
          <w:rFonts w:hint="eastAsia"/>
          <w:sz w:val="22"/>
        </w:rPr>
        <w:t>小澤会長</w:t>
      </w:r>
      <w:r w:rsidR="00FA52CE" w:rsidRPr="00433B9D">
        <w:rPr>
          <w:sz w:val="22"/>
        </w:rPr>
        <w:t xml:space="preserve"> </w:t>
      </w:r>
    </w:p>
    <w:p w14:paraId="5BD50C7A" w14:textId="77777777" w:rsidR="00863EA2" w:rsidRPr="00433B9D" w:rsidRDefault="00863EA2" w:rsidP="00433B9D">
      <w:pPr>
        <w:spacing w:line="0" w:lineRule="atLeast"/>
        <w:ind w:firstLine="240"/>
        <w:rPr>
          <w:sz w:val="22"/>
        </w:rPr>
      </w:pPr>
      <w:r w:rsidRPr="00433B9D">
        <w:rPr>
          <w:rFonts w:hint="eastAsia"/>
          <w:sz w:val="22"/>
        </w:rPr>
        <w:t>あいさつ</w:t>
      </w:r>
    </w:p>
    <w:p w14:paraId="174C7F96" w14:textId="428C35C6" w:rsidR="005A3D06" w:rsidRPr="00433B9D" w:rsidRDefault="00863EA2" w:rsidP="00433B9D">
      <w:pPr>
        <w:spacing w:line="0" w:lineRule="atLeast"/>
        <w:ind w:firstLine="240"/>
        <w:rPr>
          <w:sz w:val="22"/>
        </w:rPr>
      </w:pPr>
      <w:r w:rsidRPr="00433B9D">
        <w:rPr>
          <w:rFonts w:hint="eastAsia"/>
          <w:sz w:val="22"/>
        </w:rPr>
        <w:t>審議１「令和７年度多治見市一般廃棄物処理実施計画（案）</w:t>
      </w:r>
      <w:r w:rsidR="00C979DF" w:rsidRPr="00433B9D">
        <w:rPr>
          <w:rFonts w:hint="eastAsia"/>
          <w:sz w:val="22"/>
        </w:rPr>
        <w:t>」</w:t>
      </w:r>
      <w:r w:rsidRPr="00433B9D">
        <w:rPr>
          <w:rFonts w:hint="eastAsia"/>
          <w:sz w:val="22"/>
        </w:rPr>
        <w:t>について説明を依頼</w:t>
      </w:r>
    </w:p>
    <w:p w14:paraId="6CC75A1B" w14:textId="77777777" w:rsidR="00863EA2" w:rsidRPr="00433B9D" w:rsidRDefault="00863EA2" w:rsidP="00433B9D">
      <w:pPr>
        <w:spacing w:line="0" w:lineRule="atLeast"/>
        <w:rPr>
          <w:sz w:val="22"/>
        </w:rPr>
      </w:pPr>
    </w:p>
    <w:p w14:paraId="36D8BBFD" w14:textId="3BC6EFA3" w:rsidR="005A3D06" w:rsidRPr="00433B9D" w:rsidRDefault="00413B0A" w:rsidP="00433B9D">
      <w:pPr>
        <w:spacing w:line="0" w:lineRule="atLeast"/>
        <w:rPr>
          <w:sz w:val="22"/>
        </w:rPr>
      </w:pPr>
      <w:r w:rsidRPr="00433B9D">
        <w:rPr>
          <w:rFonts w:hint="eastAsia"/>
          <w:sz w:val="22"/>
        </w:rPr>
        <w:t>事務局</w:t>
      </w:r>
    </w:p>
    <w:p w14:paraId="33B0AE41" w14:textId="222BCA96" w:rsidR="005A3D06" w:rsidRPr="00433B9D" w:rsidRDefault="00524B02" w:rsidP="00433B9D">
      <w:pPr>
        <w:spacing w:line="0" w:lineRule="atLeast"/>
        <w:ind w:firstLineChars="100" w:firstLine="205"/>
        <w:rPr>
          <w:sz w:val="22"/>
        </w:rPr>
      </w:pPr>
      <w:r w:rsidRPr="00433B9D">
        <w:rPr>
          <w:rFonts w:hint="eastAsia"/>
          <w:sz w:val="22"/>
        </w:rPr>
        <w:t>一般廃棄物処理実施計画の策定は法律で定められている。審議後に告示し、来年度の実施計画としてホームページ</w:t>
      </w:r>
      <w:r w:rsidR="00863EA2" w:rsidRPr="00433B9D">
        <w:rPr>
          <w:rFonts w:hint="eastAsia"/>
          <w:sz w:val="22"/>
        </w:rPr>
        <w:t>にも公開する。</w:t>
      </w:r>
    </w:p>
    <w:p w14:paraId="1C19C92F" w14:textId="77777777" w:rsidR="005A3D06" w:rsidRPr="00433B9D" w:rsidRDefault="00863EA2" w:rsidP="00433B9D">
      <w:pPr>
        <w:spacing w:line="0" w:lineRule="atLeast"/>
        <w:ind w:firstLineChars="100" w:firstLine="205"/>
        <w:rPr>
          <w:sz w:val="22"/>
        </w:rPr>
      </w:pPr>
      <w:r w:rsidRPr="00433B9D">
        <w:rPr>
          <w:rFonts w:hint="eastAsia"/>
          <w:sz w:val="22"/>
        </w:rPr>
        <w:t>審議の前に</w:t>
      </w:r>
      <w:r w:rsidR="005A3D06" w:rsidRPr="00433B9D">
        <w:rPr>
          <w:rFonts w:hint="eastAsia"/>
          <w:sz w:val="22"/>
        </w:rPr>
        <w:t>令和</w:t>
      </w:r>
      <w:r w:rsidR="005A3D06" w:rsidRPr="00433B9D">
        <w:rPr>
          <w:sz w:val="22"/>
        </w:rPr>
        <w:t>6</w:t>
      </w:r>
      <w:r w:rsidRPr="00433B9D">
        <w:rPr>
          <w:sz w:val="22"/>
        </w:rPr>
        <w:t>年度の実績</w:t>
      </w:r>
      <w:r w:rsidR="00B85506" w:rsidRPr="00433B9D">
        <w:rPr>
          <w:rFonts w:hint="eastAsia"/>
          <w:sz w:val="22"/>
        </w:rPr>
        <w:t>報告を行う。</w:t>
      </w:r>
    </w:p>
    <w:p w14:paraId="2447D430" w14:textId="77777777" w:rsidR="005A3D06" w:rsidRPr="00433B9D" w:rsidRDefault="005A3D06" w:rsidP="00433B9D">
      <w:pPr>
        <w:spacing w:line="0" w:lineRule="atLeast"/>
        <w:rPr>
          <w:sz w:val="22"/>
        </w:rPr>
      </w:pPr>
    </w:p>
    <w:p w14:paraId="72A3ED2E" w14:textId="02429996"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15CF0350" w14:textId="1B2CA0FD" w:rsidR="005A3D06" w:rsidRPr="00433B9D" w:rsidRDefault="00406E06" w:rsidP="00433B9D">
      <w:pPr>
        <w:spacing w:line="0" w:lineRule="atLeast"/>
        <w:ind w:firstLineChars="100" w:firstLine="205"/>
        <w:rPr>
          <w:sz w:val="22"/>
        </w:rPr>
      </w:pPr>
      <w:r w:rsidRPr="00433B9D">
        <w:rPr>
          <w:rFonts w:hint="eastAsia"/>
          <w:sz w:val="22"/>
        </w:rPr>
        <w:t>「</w:t>
      </w:r>
      <w:r w:rsidR="005A3D06" w:rsidRPr="00433B9D">
        <w:rPr>
          <w:rFonts w:hint="eastAsia"/>
          <w:sz w:val="22"/>
        </w:rPr>
        <w:t>多治見市の環境</w:t>
      </w:r>
      <w:r w:rsidRPr="00433B9D">
        <w:rPr>
          <w:rFonts w:hint="eastAsia"/>
          <w:sz w:val="22"/>
        </w:rPr>
        <w:t>・</w:t>
      </w:r>
      <w:r w:rsidR="005A3D06" w:rsidRPr="00433B9D">
        <w:rPr>
          <w:rFonts w:hint="eastAsia"/>
          <w:sz w:val="22"/>
        </w:rPr>
        <w:t>廃棄物</w:t>
      </w:r>
      <w:r w:rsidRPr="00433B9D">
        <w:rPr>
          <w:rFonts w:hint="eastAsia"/>
          <w:sz w:val="22"/>
        </w:rPr>
        <w:t>」</w:t>
      </w:r>
      <w:r w:rsidR="005A3D06" w:rsidRPr="00433B9D">
        <w:rPr>
          <w:rFonts w:hint="eastAsia"/>
          <w:sz w:val="22"/>
        </w:rPr>
        <w:t>令和</w:t>
      </w:r>
      <w:r w:rsidR="005A3D06" w:rsidRPr="00433B9D">
        <w:rPr>
          <w:sz w:val="22"/>
        </w:rPr>
        <w:t>6</w:t>
      </w:r>
      <w:r w:rsidRPr="00433B9D">
        <w:rPr>
          <w:sz w:val="22"/>
        </w:rPr>
        <w:t>年度版</w:t>
      </w:r>
      <w:r w:rsidRPr="00433B9D">
        <w:rPr>
          <w:rFonts w:hint="eastAsia"/>
          <w:sz w:val="22"/>
        </w:rPr>
        <w:t>（令和</w:t>
      </w:r>
      <w:r w:rsidR="005A3D06" w:rsidRPr="00433B9D">
        <w:rPr>
          <w:sz w:val="22"/>
        </w:rPr>
        <w:t>5</w:t>
      </w:r>
      <w:r w:rsidRPr="00433B9D">
        <w:rPr>
          <w:sz w:val="22"/>
        </w:rPr>
        <w:t>年度</w:t>
      </w:r>
      <w:r w:rsidR="00524B02" w:rsidRPr="00433B9D">
        <w:rPr>
          <w:rFonts w:hint="eastAsia"/>
          <w:sz w:val="22"/>
        </w:rPr>
        <w:t>実績）に基づき、</w:t>
      </w:r>
      <w:r w:rsidRPr="00433B9D">
        <w:rPr>
          <w:rFonts w:hint="eastAsia"/>
          <w:sz w:val="22"/>
        </w:rPr>
        <w:t>実績が変化したものを紹介する。</w:t>
      </w:r>
    </w:p>
    <w:p w14:paraId="41BEC271" w14:textId="695B740C" w:rsidR="005A3D06" w:rsidRPr="00433B9D" w:rsidRDefault="005A3D06" w:rsidP="00433B9D">
      <w:pPr>
        <w:spacing w:line="0" w:lineRule="atLeast"/>
        <w:ind w:firstLineChars="100" w:firstLine="205"/>
        <w:rPr>
          <w:sz w:val="22"/>
        </w:rPr>
      </w:pPr>
      <w:r w:rsidRPr="00433B9D">
        <w:rPr>
          <w:sz w:val="22"/>
        </w:rPr>
        <w:t>5</w:t>
      </w:r>
      <w:r w:rsidR="00406E06" w:rsidRPr="00433B9D">
        <w:rPr>
          <w:sz w:val="22"/>
        </w:rPr>
        <w:t>ページ</w:t>
      </w:r>
      <w:r w:rsidR="001C0763" w:rsidRPr="00433B9D">
        <w:rPr>
          <w:rFonts w:hint="eastAsia"/>
          <w:sz w:val="22"/>
        </w:rPr>
        <w:t>「ごみ処理量の推移」</w:t>
      </w:r>
      <w:r w:rsidR="00C979DF" w:rsidRPr="00433B9D">
        <w:rPr>
          <w:rFonts w:hint="eastAsia"/>
          <w:sz w:val="22"/>
        </w:rPr>
        <w:t xml:space="preserve">　産業廃棄物が増加した。</w:t>
      </w:r>
    </w:p>
    <w:p w14:paraId="4E365399" w14:textId="2C17484D" w:rsidR="005A3D06" w:rsidRPr="00433B9D" w:rsidRDefault="00406E06" w:rsidP="00433B9D">
      <w:pPr>
        <w:spacing w:line="0" w:lineRule="atLeast"/>
        <w:ind w:firstLineChars="100" w:firstLine="205"/>
        <w:rPr>
          <w:sz w:val="22"/>
        </w:rPr>
      </w:pPr>
      <w:r w:rsidRPr="00433B9D">
        <w:rPr>
          <w:rFonts w:hint="eastAsia"/>
          <w:sz w:val="22"/>
        </w:rPr>
        <w:t>６ページ「資源量の推移」</w:t>
      </w:r>
      <w:r w:rsidR="004C16AF">
        <w:rPr>
          <w:rFonts w:hint="eastAsia"/>
          <w:sz w:val="22"/>
        </w:rPr>
        <w:t xml:space="preserve">　</w:t>
      </w:r>
      <w:r w:rsidR="00C979DF" w:rsidRPr="00433B9D">
        <w:rPr>
          <w:rFonts w:hint="eastAsia"/>
          <w:sz w:val="22"/>
        </w:rPr>
        <w:t>令和５年度紙類の減少は、新聞購読者の減少、布類はフリーマーケットサイトや買い取り店の利用者増加が要因と考えている。</w:t>
      </w:r>
    </w:p>
    <w:p w14:paraId="1531F9AA" w14:textId="796187CE" w:rsidR="005A3D06" w:rsidRPr="00433B9D" w:rsidRDefault="005A3D06" w:rsidP="00433B9D">
      <w:pPr>
        <w:spacing w:line="0" w:lineRule="atLeast"/>
        <w:ind w:firstLineChars="100" w:firstLine="205"/>
        <w:rPr>
          <w:sz w:val="22"/>
        </w:rPr>
      </w:pPr>
      <w:r w:rsidRPr="00433B9D">
        <w:rPr>
          <w:sz w:val="22"/>
        </w:rPr>
        <w:lastRenderedPageBreak/>
        <w:t>9</w:t>
      </w:r>
      <w:r w:rsidR="001C0763" w:rsidRPr="00433B9D">
        <w:rPr>
          <w:sz w:val="22"/>
        </w:rPr>
        <w:t>ページ</w:t>
      </w:r>
      <w:r w:rsidR="003023CB" w:rsidRPr="00433B9D">
        <w:rPr>
          <w:rFonts w:hint="eastAsia"/>
          <w:sz w:val="22"/>
        </w:rPr>
        <w:t>「１人１日当たりのごみ量」</w:t>
      </w:r>
      <w:r w:rsidR="004C16AF">
        <w:rPr>
          <w:rFonts w:hint="eastAsia"/>
          <w:sz w:val="22"/>
        </w:rPr>
        <w:t xml:space="preserve">　</w:t>
      </w:r>
      <w:r w:rsidR="003023CB" w:rsidRPr="00433B9D">
        <w:rPr>
          <w:rFonts w:hint="eastAsia"/>
          <w:sz w:val="22"/>
        </w:rPr>
        <w:t>燃やすごみの全体量は減少</w:t>
      </w:r>
      <w:r w:rsidR="00C979DF" w:rsidRPr="00433B9D">
        <w:rPr>
          <w:rFonts w:hint="eastAsia"/>
          <w:sz w:val="22"/>
        </w:rPr>
        <w:t>している。</w:t>
      </w:r>
      <w:r w:rsidR="00524B02" w:rsidRPr="00433B9D">
        <w:rPr>
          <w:rFonts w:hint="eastAsia"/>
          <w:sz w:val="22"/>
        </w:rPr>
        <w:t>１人当たりのごみ量も減少し、市民の減量意識の成果</w:t>
      </w:r>
      <w:r w:rsidR="00B85506" w:rsidRPr="00433B9D">
        <w:rPr>
          <w:rFonts w:hint="eastAsia"/>
          <w:sz w:val="22"/>
        </w:rPr>
        <w:t>である。</w:t>
      </w:r>
    </w:p>
    <w:p w14:paraId="07CC0A2D" w14:textId="77777777" w:rsidR="004C16AF" w:rsidRDefault="00B85506" w:rsidP="00433B9D">
      <w:pPr>
        <w:spacing w:line="0" w:lineRule="atLeast"/>
        <w:ind w:leftChars="100" w:left="195"/>
        <w:rPr>
          <w:sz w:val="22"/>
        </w:rPr>
      </w:pPr>
      <w:r w:rsidRPr="00433B9D">
        <w:rPr>
          <w:rFonts w:hint="eastAsia"/>
          <w:sz w:val="22"/>
        </w:rPr>
        <w:t>17</w:t>
      </w:r>
      <w:r w:rsidR="00C979DF" w:rsidRPr="00433B9D">
        <w:rPr>
          <w:rFonts w:hint="eastAsia"/>
          <w:sz w:val="22"/>
        </w:rPr>
        <w:t>ページ「笠原クリーンセンター」</w:t>
      </w:r>
      <w:r w:rsidR="004C16AF">
        <w:rPr>
          <w:rFonts w:hint="eastAsia"/>
          <w:sz w:val="22"/>
        </w:rPr>
        <w:t xml:space="preserve">　</w:t>
      </w:r>
      <w:r w:rsidRPr="00433B9D">
        <w:rPr>
          <w:rFonts w:hint="eastAsia"/>
          <w:sz w:val="22"/>
        </w:rPr>
        <w:t>令和4</w:t>
      </w:r>
      <w:r w:rsidR="00A16EED" w:rsidRPr="00433B9D">
        <w:rPr>
          <w:rFonts w:hint="eastAsia"/>
          <w:sz w:val="22"/>
        </w:rPr>
        <w:t>年度埋立量の増加は、火災の</w:t>
      </w:r>
      <w:r w:rsidRPr="00433B9D">
        <w:rPr>
          <w:rFonts w:hint="eastAsia"/>
          <w:sz w:val="22"/>
        </w:rPr>
        <w:t>災害廃棄物が増加したもので</w:t>
      </w:r>
    </w:p>
    <w:p w14:paraId="72E48744" w14:textId="4C7A383B" w:rsidR="00B85506" w:rsidRPr="00433B9D" w:rsidRDefault="00B85506" w:rsidP="004C16AF">
      <w:pPr>
        <w:spacing w:line="0" w:lineRule="atLeast"/>
        <w:rPr>
          <w:sz w:val="22"/>
        </w:rPr>
      </w:pPr>
      <w:r w:rsidRPr="00433B9D">
        <w:rPr>
          <w:rFonts w:hint="eastAsia"/>
          <w:sz w:val="22"/>
        </w:rPr>
        <w:t>ある。</w:t>
      </w:r>
    </w:p>
    <w:p w14:paraId="44264220" w14:textId="77777777" w:rsidR="005A3D06" w:rsidRPr="00433B9D" w:rsidRDefault="005A3D06" w:rsidP="00433B9D">
      <w:pPr>
        <w:spacing w:line="0" w:lineRule="atLeast"/>
        <w:rPr>
          <w:sz w:val="22"/>
        </w:rPr>
      </w:pPr>
    </w:p>
    <w:p w14:paraId="0AC39A5F" w14:textId="1C69D80C"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0D05F2B3" w14:textId="1E0DAA0F" w:rsidR="005A3D06" w:rsidRPr="00433B9D" w:rsidRDefault="00B85506" w:rsidP="00433B9D">
      <w:pPr>
        <w:spacing w:line="0" w:lineRule="atLeast"/>
        <w:ind w:firstLineChars="100" w:firstLine="205"/>
        <w:rPr>
          <w:sz w:val="22"/>
        </w:rPr>
      </w:pPr>
      <w:r w:rsidRPr="00433B9D">
        <w:rPr>
          <w:rFonts w:hint="eastAsia"/>
          <w:sz w:val="22"/>
        </w:rPr>
        <w:t>資料１「</w:t>
      </w:r>
      <w:r w:rsidR="005A3D06" w:rsidRPr="00433B9D">
        <w:rPr>
          <w:rFonts w:hint="eastAsia"/>
          <w:sz w:val="22"/>
        </w:rPr>
        <w:t>令和</w:t>
      </w:r>
      <w:r w:rsidR="005A3D06" w:rsidRPr="00433B9D">
        <w:rPr>
          <w:sz w:val="22"/>
        </w:rPr>
        <w:t>7年度の多治見市一般廃棄物処理実施計画</w:t>
      </w:r>
      <w:r w:rsidRPr="00433B9D">
        <w:rPr>
          <w:rFonts w:hint="eastAsia"/>
          <w:sz w:val="22"/>
        </w:rPr>
        <w:t>（</w:t>
      </w:r>
      <w:r w:rsidR="005A3D06" w:rsidRPr="00433B9D">
        <w:rPr>
          <w:sz w:val="22"/>
        </w:rPr>
        <w:t>案</w:t>
      </w:r>
      <w:r w:rsidRPr="00433B9D">
        <w:rPr>
          <w:rFonts w:hint="eastAsia"/>
          <w:sz w:val="22"/>
        </w:rPr>
        <w:t>）</w:t>
      </w:r>
      <w:r w:rsidR="00C979DF" w:rsidRPr="00433B9D">
        <w:rPr>
          <w:rFonts w:hint="eastAsia"/>
          <w:sz w:val="22"/>
        </w:rPr>
        <w:t>」</w:t>
      </w:r>
      <w:r w:rsidR="00746D78" w:rsidRPr="00433B9D">
        <w:rPr>
          <w:rFonts w:hint="eastAsia"/>
          <w:sz w:val="22"/>
        </w:rPr>
        <w:t>の説明。</w:t>
      </w:r>
    </w:p>
    <w:p w14:paraId="383C7BBE" w14:textId="50829A51" w:rsidR="005A3D06" w:rsidRPr="00433B9D" w:rsidRDefault="00746D78" w:rsidP="00433B9D">
      <w:pPr>
        <w:spacing w:line="0" w:lineRule="atLeast"/>
        <w:ind w:firstLineChars="100" w:firstLine="205"/>
        <w:rPr>
          <w:sz w:val="22"/>
        </w:rPr>
      </w:pPr>
      <w:r w:rsidRPr="00433B9D">
        <w:rPr>
          <w:rFonts w:hint="eastAsia"/>
          <w:sz w:val="22"/>
        </w:rPr>
        <w:t>1ページの数値　令和5年度は実績。令和</w:t>
      </w:r>
      <w:r w:rsidRPr="00433B9D">
        <w:rPr>
          <w:sz w:val="22"/>
        </w:rPr>
        <w:t>6</w:t>
      </w:r>
      <w:r w:rsidRPr="00433B9D">
        <w:rPr>
          <w:rFonts w:hint="eastAsia"/>
          <w:sz w:val="22"/>
        </w:rPr>
        <w:t>、7年度の数値は、</w:t>
      </w:r>
      <w:r w:rsidR="005A3D06" w:rsidRPr="00433B9D">
        <w:rPr>
          <w:sz w:val="22"/>
        </w:rPr>
        <w:t>第3</w:t>
      </w:r>
      <w:r w:rsidR="00C979DF" w:rsidRPr="00433B9D">
        <w:rPr>
          <w:sz w:val="22"/>
        </w:rPr>
        <w:t>次一般廃棄物</w:t>
      </w:r>
      <w:r w:rsidR="005A3D06" w:rsidRPr="00433B9D">
        <w:rPr>
          <w:sz w:val="22"/>
        </w:rPr>
        <w:t>ごみ処理基本計画</w:t>
      </w:r>
      <w:r w:rsidR="00C979DF" w:rsidRPr="00433B9D">
        <w:rPr>
          <w:rFonts w:hint="eastAsia"/>
          <w:sz w:val="22"/>
        </w:rPr>
        <w:t>を</w:t>
      </w:r>
      <w:r w:rsidRPr="00433B9D">
        <w:rPr>
          <w:rFonts w:hint="eastAsia"/>
          <w:sz w:val="22"/>
        </w:rPr>
        <w:t>令和3年度に</w:t>
      </w:r>
      <w:r w:rsidR="005A3D06" w:rsidRPr="00433B9D">
        <w:rPr>
          <w:sz w:val="22"/>
        </w:rPr>
        <w:t>改定</w:t>
      </w:r>
      <w:r w:rsidRPr="00433B9D">
        <w:rPr>
          <w:rFonts w:hint="eastAsia"/>
          <w:sz w:val="22"/>
        </w:rPr>
        <w:t>したものと令和３年度</w:t>
      </w:r>
      <w:r w:rsidR="009C03DE" w:rsidRPr="00433B9D">
        <w:rPr>
          <w:rFonts w:hint="eastAsia"/>
          <w:sz w:val="22"/>
        </w:rPr>
        <w:t>～</w:t>
      </w:r>
      <w:r w:rsidRPr="00433B9D">
        <w:rPr>
          <w:rFonts w:hint="eastAsia"/>
          <w:sz w:val="22"/>
        </w:rPr>
        <w:t>５年度の実績を反映している。</w:t>
      </w:r>
    </w:p>
    <w:p w14:paraId="03640324" w14:textId="7CF0B5B5" w:rsidR="005A3D06" w:rsidRPr="00433B9D" w:rsidRDefault="00746D78" w:rsidP="00433B9D">
      <w:pPr>
        <w:spacing w:line="0" w:lineRule="atLeast"/>
        <w:rPr>
          <w:sz w:val="22"/>
        </w:rPr>
      </w:pPr>
      <w:r w:rsidRPr="00433B9D">
        <w:rPr>
          <w:rFonts w:hint="eastAsia"/>
          <w:sz w:val="22"/>
        </w:rPr>
        <w:t xml:space="preserve">　1</w:t>
      </w:r>
      <w:r w:rsidR="005A0C15" w:rsidRPr="00433B9D">
        <w:rPr>
          <w:rFonts w:hint="eastAsia"/>
          <w:sz w:val="22"/>
        </w:rPr>
        <w:t>人当たりのごみ量が実績よりも計画が多いのは、コロナ禍</w:t>
      </w:r>
      <w:r w:rsidRPr="00433B9D">
        <w:rPr>
          <w:rFonts w:hint="eastAsia"/>
          <w:sz w:val="22"/>
        </w:rPr>
        <w:t>の影響で数値が上がった</w:t>
      </w:r>
      <w:r w:rsidR="00C979DF" w:rsidRPr="00433B9D">
        <w:rPr>
          <w:rFonts w:hint="eastAsia"/>
          <w:sz w:val="22"/>
        </w:rPr>
        <w:t>時期に計画を策定している</w:t>
      </w:r>
      <w:r w:rsidR="009C03DE" w:rsidRPr="00433B9D">
        <w:rPr>
          <w:rFonts w:hint="eastAsia"/>
          <w:sz w:val="22"/>
        </w:rPr>
        <w:t>から</w:t>
      </w:r>
      <w:r w:rsidR="00C979DF" w:rsidRPr="00433B9D">
        <w:rPr>
          <w:rFonts w:hint="eastAsia"/>
          <w:sz w:val="22"/>
        </w:rPr>
        <w:t>で、</w:t>
      </w:r>
      <w:r w:rsidRPr="00433B9D">
        <w:rPr>
          <w:rFonts w:hint="eastAsia"/>
          <w:sz w:val="22"/>
        </w:rPr>
        <w:t>実績は計画を下回っている。</w:t>
      </w:r>
    </w:p>
    <w:p w14:paraId="2ED92AC3" w14:textId="00E70520" w:rsidR="00746D78" w:rsidRPr="00433B9D" w:rsidRDefault="00746D78" w:rsidP="00433B9D">
      <w:pPr>
        <w:spacing w:line="0" w:lineRule="atLeast"/>
        <w:rPr>
          <w:sz w:val="22"/>
        </w:rPr>
      </w:pPr>
      <w:r w:rsidRPr="00433B9D">
        <w:rPr>
          <w:rFonts w:hint="eastAsia"/>
          <w:sz w:val="22"/>
        </w:rPr>
        <w:t xml:space="preserve">　</w:t>
      </w:r>
      <w:r w:rsidR="00C979DF" w:rsidRPr="00433B9D">
        <w:rPr>
          <w:rFonts w:hint="eastAsia"/>
          <w:sz w:val="22"/>
        </w:rPr>
        <w:t>１ページ</w:t>
      </w:r>
      <w:r w:rsidRPr="00433B9D">
        <w:rPr>
          <w:rFonts w:hint="eastAsia"/>
          <w:sz w:val="22"/>
        </w:rPr>
        <w:t>（ア）2）事業系の（7</w:t>
      </w:r>
      <w:r w:rsidR="00A16EED" w:rsidRPr="00433B9D">
        <w:rPr>
          <w:rFonts w:hint="eastAsia"/>
          <w:sz w:val="22"/>
        </w:rPr>
        <w:t>）は、産業廃棄物の持ち込みだが、計画よりも実績が大きくなっている。</w:t>
      </w:r>
    </w:p>
    <w:p w14:paraId="5C4A3489" w14:textId="68508352" w:rsidR="005A3D06" w:rsidRPr="00433B9D" w:rsidRDefault="00A16EED" w:rsidP="00433B9D">
      <w:pPr>
        <w:spacing w:line="0" w:lineRule="atLeast"/>
        <w:rPr>
          <w:sz w:val="22"/>
        </w:rPr>
      </w:pPr>
      <w:r w:rsidRPr="00433B9D">
        <w:rPr>
          <w:rFonts w:hint="eastAsia"/>
          <w:sz w:val="22"/>
        </w:rPr>
        <w:t xml:space="preserve">　</w:t>
      </w:r>
      <w:r w:rsidR="00C979DF" w:rsidRPr="00433B9D">
        <w:rPr>
          <w:rFonts w:hint="eastAsia"/>
          <w:sz w:val="22"/>
        </w:rPr>
        <w:t>（イ）</w:t>
      </w:r>
      <w:r w:rsidRPr="00433B9D">
        <w:rPr>
          <w:rFonts w:hint="eastAsia"/>
          <w:sz w:val="22"/>
        </w:rPr>
        <w:t>し尿</w:t>
      </w:r>
      <w:r w:rsidR="00C979DF" w:rsidRPr="00433B9D">
        <w:rPr>
          <w:rFonts w:hint="eastAsia"/>
          <w:sz w:val="22"/>
        </w:rPr>
        <w:t>等</w:t>
      </w:r>
      <w:r w:rsidR="005A0C15" w:rsidRPr="00433B9D">
        <w:rPr>
          <w:rFonts w:hint="eastAsia"/>
          <w:sz w:val="22"/>
        </w:rPr>
        <w:t>データ</w:t>
      </w:r>
      <w:r w:rsidRPr="00433B9D">
        <w:rPr>
          <w:rFonts w:hint="eastAsia"/>
          <w:sz w:val="22"/>
        </w:rPr>
        <w:t>については、上下水道課や施設課の協力で作成し、大きな変化はない。</w:t>
      </w:r>
    </w:p>
    <w:p w14:paraId="25CE405E" w14:textId="3F553112" w:rsidR="003455C5" w:rsidRPr="00433B9D" w:rsidRDefault="003455C5" w:rsidP="00433B9D">
      <w:pPr>
        <w:spacing w:line="0" w:lineRule="atLeast"/>
        <w:rPr>
          <w:sz w:val="22"/>
        </w:rPr>
      </w:pPr>
      <w:r w:rsidRPr="00433B9D">
        <w:rPr>
          <w:rFonts w:hint="eastAsia"/>
          <w:sz w:val="22"/>
        </w:rPr>
        <w:t xml:space="preserve">　以降、ごみ</w:t>
      </w:r>
      <w:r w:rsidR="00C979DF" w:rsidRPr="00433B9D">
        <w:rPr>
          <w:rFonts w:hint="eastAsia"/>
          <w:sz w:val="22"/>
        </w:rPr>
        <w:t>の種類と処理主体</w:t>
      </w:r>
      <w:r w:rsidRPr="00433B9D">
        <w:rPr>
          <w:rFonts w:hint="eastAsia"/>
          <w:sz w:val="22"/>
        </w:rPr>
        <w:t>、</w:t>
      </w:r>
      <w:r w:rsidR="00C979DF" w:rsidRPr="00433B9D">
        <w:rPr>
          <w:rFonts w:hint="eastAsia"/>
          <w:sz w:val="22"/>
        </w:rPr>
        <w:t>ごみ</w:t>
      </w:r>
      <w:r w:rsidR="004C16AF">
        <w:rPr>
          <w:rFonts w:hint="eastAsia"/>
          <w:sz w:val="22"/>
        </w:rPr>
        <w:t>・</w:t>
      </w:r>
      <w:r w:rsidR="00C979DF" w:rsidRPr="00433B9D">
        <w:rPr>
          <w:rFonts w:hint="eastAsia"/>
          <w:sz w:val="22"/>
        </w:rPr>
        <w:t>し尿</w:t>
      </w:r>
      <w:r w:rsidRPr="00433B9D">
        <w:rPr>
          <w:rFonts w:hint="eastAsia"/>
          <w:sz w:val="22"/>
        </w:rPr>
        <w:t>、</w:t>
      </w:r>
      <w:r w:rsidR="00C979DF" w:rsidRPr="00433B9D">
        <w:rPr>
          <w:rFonts w:hint="eastAsia"/>
          <w:sz w:val="22"/>
        </w:rPr>
        <w:t>それぞれの処理</w:t>
      </w:r>
      <w:r w:rsidRPr="00433B9D">
        <w:rPr>
          <w:rFonts w:hint="eastAsia"/>
          <w:sz w:val="22"/>
        </w:rPr>
        <w:t>手数料を記載。3ページ</w:t>
      </w:r>
      <w:r w:rsidR="009C03DE" w:rsidRPr="00433B9D">
        <w:rPr>
          <w:rFonts w:hint="eastAsia"/>
          <w:sz w:val="22"/>
        </w:rPr>
        <w:t>から</w:t>
      </w:r>
      <w:r w:rsidRPr="00433B9D">
        <w:rPr>
          <w:rFonts w:hint="eastAsia"/>
          <w:sz w:val="22"/>
        </w:rPr>
        <w:t>は処理計画として運搬方法を示し、収集と運搬方法を明記。</w:t>
      </w:r>
    </w:p>
    <w:p w14:paraId="74880C65" w14:textId="4253C5DF" w:rsidR="005A3D06" w:rsidRPr="00433B9D" w:rsidRDefault="005A3D06" w:rsidP="00433B9D">
      <w:pPr>
        <w:spacing w:line="0" w:lineRule="atLeast"/>
        <w:ind w:firstLineChars="100" w:firstLine="205"/>
        <w:rPr>
          <w:sz w:val="22"/>
        </w:rPr>
      </w:pPr>
      <w:r w:rsidRPr="00433B9D">
        <w:rPr>
          <w:sz w:val="22"/>
        </w:rPr>
        <w:t>5ページ</w:t>
      </w:r>
      <w:r w:rsidR="005F4BE5" w:rsidRPr="00433B9D">
        <w:rPr>
          <w:rFonts w:hint="eastAsia"/>
          <w:sz w:val="22"/>
        </w:rPr>
        <w:t>に</w:t>
      </w:r>
      <w:r w:rsidR="005F4BE5" w:rsidRPr="00433B9D">
        <w:rPr>
          <w:sz w:val="22"/>
        </w:rPr>
        <w:t>市が許可した収集運搬許可業者</w:t>
      </w:r>
      <w:r w:rsidR="005F4BE5" w:rsidRPr="00433B9D">
        <w:rPr>
          <w:rFonts w:hint="eastAsia"/>
          <w:sz w:val="22"/>
        </w:rPr>
        <w:t>名簿あり。</w:t>
      </w:r>
      <w:r w:rsidR="00A138B2" w:rsidRPr="00433B9D">
        <w:rPr>
          <w:rFonts w:hint="eastAsia"/>
          <w:sz w:val="22"/>
        </w:rPr>
        <w:t>収集運搬車両も許可をし</w:t>
      </w:r>
      <w:r w:rsidR="005A0C15" w:rsidRPr="00433B9D">
        <w:rPr>
          <w:rFonts w:hint="eastAsia"/>
          <w:sz w:val="22"/>
        </w:rPr>
        <w:t>ており</w:t>
      </w:r>
      <w:r w:rsidR="00A138B2" w:rsidRPr="00433B9D">
        <w:rPr>
          <w:rFonts w:hint="eastAsia"/>
          <w:sz w:val="22"/>
        </w:rPr>
        <w:t>、１３ページ以降に一覧あり。</w:t>
      </w:r>
      <w:r w:rsidR="00B00C14" w:rsidRPr="00433B9D">
        <w:rPr>
          <w:rFonts w:hint="eastAsia"/>
          <w:sz w:val="22"/>
        </w:rPr>
        <w:t>本市において収集運搬許可業者は</w:t>
      </w:r>
      <w:r w:rsidR="00E5043A" w:rsidRPr="00433B9D">
        <w:rPr>
          <w:rFonts w:hint="eastAsia"/>
          <w:sz w:val="22"/>
        </w:rPr>
        <w:t>充足しているため、5ページの収集運搬許可業者名簿の下に</w:t>
      </w:r>
      <w:r w:rsidR="00A138B2" w:rsidRPr="00433B9D">
        <w:rPr>
          <w:rFonts w:hint="eastAsia"/>
          <w:sz w:val="22"/>
        </w:rPr>
        <w:t>「充足しているので新規許可は計画していない」</w:t>
      </w:r>
      <w:r w:rsidR="00E5043A" w:rsidRPr="00433B9D">
        <w:rPr>
          <w:rFonts w:hint="eastAsia"/>
          <w:sz w:val="22"/>
        </w:rPr>
        <w:t>こと</w:t>
      </w:r>
      <w:r w:rsidR="00A138B2" w:rsidRPr="00433B9D">
        <w:rPr>
          <w:rFonts w:hint="eastAsia"/>
          <w:sz w:val="22"/>
        </w:rPr>
        <w:t>を説明。</w:t>
      </w:r>
    </w:p>
    <w:p w14:paraId="22506C04" w14:textId="5053F5CB" w:rsidR="00A138B2" w:rsidRPr="00433B9D" w:rsidRDefault="005A0C15" w:rsidP="00433B9D">
      <w:pPr>
        <w:spacing w:line="0" w:lineRule="atLeast"/>
        <w:ind w:firstLineChars="100" w:firstLine="205"/>
        <w:rPr>
          <w:sz w:val="22"/>
        </w:rPr>
      </w:pPr>
      <w:r w:rsidRPr="00433B9D">
        <w:rPr>
          <w:rFonts w:hint="eastAsia"/>
          <w:sz w:val="22"/>
        </w:rPr>
        <w:t>８ページ以降</w:t>
      </w:r>
      <w:r w:rsidR="00E5043A" w:rsidRPr="00433B9D">
        <w:rPr>
          <w:rFonts w:hint="eastAsia"/>
          <w:sz w:val="22"/>
        </w:rPr>
        <w:t>は、中間処理についての概要説明で、</w:t>
      </w:r>
      <w:r w:rsidRPr="00433B9D">
        <w:rPr>
          <w:rFonts w:hint="eastAsia"/>
          <w:sz w:val="22"/>
        </w:rPr>
        <w:t>９ページで</w:t>
      </w:r>
      <w:r w:rsidR="00E5043A" w:rsidRPr="00433B9D">
        <w:rPr>
          <w:rFonts w:hint="eastAsia"/>
          <w:sz w:val="22"/>
        </w:rPr>
        <w:t>は資源処理方法を表にして掲載している。</w:t>
      </w:r>
    </w:p>
    <w:p w14:paraId="024C8988" w14:textId="72AAA35A" w:rsidR="005A3D06" w:rsidRPr="00433B9D" w:rsidRDefault="00A138B2" w:rsidP="00433B9D">
      <w:pPr>
        <w:spacing w:line="0" w:lineRule="atLeast"/>
        <w:rPr>
          <w:sz w:val="22"/>
        </w:rPr>
      </w:pPr>
      <w:r w:rsidRPr="00433B9D">
        <w:rPr>
          <w:rFonts w:hint="eastAsia"/>
          <w:sz w:val="22"/>
        </w:rPr>
        <w:t xml:space="preserve">　10</w:t>
      </w:r>
      <w:r w:rsidR="00E5043A" w:rsidRPr="00433B9D">
        <w:rPr>
          <w:rFonts w:hint="eastAsia"/>
          <w:sz w:val="22"/>
        </w:rPr>
        <w:t>ページに最終処分場2</w:t>
      </w:r>
      <w:r w:rsidRPr="00433B9D">
        <w:rPr>
          <w:rFonts w:hint="eastAsia"/>
          <w:sz w:val="22"/>
        </w:rPr>
        <w:t>か所の紹介、埋め立て方法について明記。</w:t>
      </w:r>
    </w:p>
    <w:p w14:paraId="4D44E319" w14:textId="47C2461F" w:rsidR="00A138B2" w:rsidRPr="00433B9D" w:rsidRDefault="00A138B2" w:rsidP="00433B9D">
      <w:pPr>
        <w:spacing w:line="0" w:lineRule="atLeast"/>
        <w:rPr>
          <w:sz w:val="22"/>
        </w:rPr>
      </w:pPr>
      <w:r w:rsidRPr="00433B9D">
        <w:rPr>
          <w:rFonts w:hint="eastAsia"/>
          <w:sz w:val="22"/>
        </w:rPr>
        <w:t xml:space="preserve">　特に議論いただき</w:t>
      </w:r>
      <w:r w:rsidR="00E5043A" w:rsidRPr="00433B9D">
        <w:rPr>
          <w:rFonts w:hint="eastAsia"/>
          <w:sz w:val="22"/>
        </w:rPr>
        <w:t>たいのは、12</w:t>
      </w:r>
      <w:r w:rsidRPr="00433B9D">
        <w:rPr>
          <w:rFonts w:hint="eastAsia"/>
          <w:sz w:val="22"/>
        </w:rPr>
        <w:t>ページの「重点的に取り組むごみ減量施策」である。</w:t>
      </w:r>
    </w:p>
    <w:p w14:paraId="66C914DE" w14:textId="5981049B" w:rsidR="005A3D06" w:rsidRPr="00433B9D" w:rsidRDefault="005A3D06" w:rsidP="00433B9D">
      <w:pPr>
        <w:spacing w:line="0" w:lineRule="atLeast"/>
        <w:ind w:firstLineChars="100" w:firstLine="205"/>
        <w:rPr>
          <w:sz w:val="22"/>
        </w:rPr>
      </w:pPr>
      <w:r w:rsidRPr="00433B9D">
        <w:rPr>
          <w:sz w:val="22"/>
        </w:rPr>
        <w:t>1</w:t>
      </w:r>
      <w:r w:rsidR="00A138B2" w:rsidRPr="00433B9D">
        <w:rPr>
          <w:sz w:val="22"/>
        </w:rPr>
        <w:t>番</w:t>
      </w:r>
      <w:r w:rsidR="00A138B2" w:rsidRPr="00433B9D">
        <w:rPr>
          <w:rFonts w:hint="eastAsia"/>
          <w:sz w:val="22"/>
        </w:rPr>
        <w:t>には、ごみ</w:t>
      </w:r>
      <w:r w:rsidR="005A0C15" w:rsidRPr="00433B9D">
        <w:rPr>
          <w:sz w:val="22"/>
        </w:rPr>
        <w:t>減量</w:t>
      </w:r>
      <w:r w:rsidR="00E5043A" w:rsidRPr="00433B9D">
        <w:rPr>
          <w:rFonts w:hint="eastAsia"/>
          <w:sz w:val="22"/>
        </w:rPr>
        <w:t>へさらに</w:t>
      </w:r>
      <w:r w:rsidR="005A0C15" w:rsidRPr="00433B9D">
        <w:rPr>
          <w:rFonts w:hint="eastAsia"/>
          <w:sz w:val="22"/>
        </w:rPr>
        <w:t>推進するために</w:t>
      </w:r>
      <w:r w:rsidR="00E5043A" w:rsidRPr="00433B9D">
        <w:rPr>
          <w:sz w:val="22"/>
        </w:rPr>
        <w:t>持ち込み料金</w:t>
      </w:r>
      <w:r w:rsidR="00E5043A" w:rsidRPr="00433B9D">
        <w:rPr>
          <w:rFonts w:hint="eastAsia"/>
          <w:sz w:val="22"/>
        </w:rPr>
        <w:t>を</w:t>
      </w:r>
      <w:r w:rsidR="00E5043A" w:rsidRPr="00433B9D">
        <w:rPr>
          <w:sz w:val="22"/>
        </w:rPr>
        <w:t>改定</w:t>
      </w:r>
      <w:r w:rsidR="00E5043A" w:rsidRPr="00433B9D">
        <w:rPr>
          <w:rFonts w:hint="eastAsia"/>
          <w:sz w:val="22"/>
        </w:rPr>
        <w:t>するに伴い</w:t>
      </w:r>
      <w:r w:rsidR="00A138B2" w:rsidRPr="00433B9D">
        <w:rPr>
          <w:rFonts w:hint="eastAsia"/>
          <w:sz w:val="22"/>
        </w:rPr>
        <w:t>、特に事業系のごみ搬入業者に対して適切な指導に努めたい。</w:t>
      </w:r>
    </w:p>
    <w:p w14:paraId="4B3270E0" w14:textId="15327F14" w:rsidR="005A3D06" w:rsidRPr="00433B9D" w:rsidRDefault="005A3D06" w:rsidP="00433B9D">
      <w:pPr>
        <w:spacing w:line="0" w:lineRule="atLeast"/>
        <w:ind w:firstLineChars="100" w:firstLine="205"/>
        <w:rPr>
          <w:sz w:val="22"/>
        </w:rPr>
      </w:pPr>
      <w:r w:rsidRPr="00433B9D">
        <w:rPr>
          <w:sz w:val="22"/>
        </w:rPr>
        <w:t>2</w:t>
      </w:r>
      <w:r w:rsidR="00576C70" w:rsidRPr="00433B9D">
        <w:rPr>
          <w:sz w:val="22"/>
        </w:rPr>
        <w:t>番は、</w:t>
      </w:r>
      <w:r w:rsidR="00576C70" w:rsidRPr="00433B9D">
        <w:rPr>
          <w:rFonts w:hint="eastAsia"/>
          <w:sz w:val="22"/>
        </w:rPr>
        <w:t>市民</w:t>
      </w:r>
      <w:r w:rsidR="00576C70" w:rsidRPr="00433B9D">
        <w:rPr>
          <w:sz w:val="22"/>
        </w:rPr>
        <w:t>にごみ減量</w:t>
      </w:r>
      <w:r w:rsidR="00E5043A" w:rsidRPr="00433B9D">
        <w:rPr>
          <w:rFonts w:hint="eastAsia"/>
          <w:sz w:val="22"/>
        </w:rPr>
        <w:t>へさらに</w:t>
      </w:r>
      <w:r w:rsidRPr="00433B9D">
        <w:rPr>
          <w:sz w:val="22"/>
        </w:rPr>
        <w:t>意識を</w:t>
      </w:r>
      <w:r w:rsidR="00E5043A" w:rsidRPr="00433B9D">
        <w:rPr>
          <w:sz w:val="22"/>
        </w:rPr>
        <w:t>向けていただ</w:t>
      </w:r>
      <w:r w:rsidR="00576C70" w:rsidRPr="00433B9D">
        <w:rPr>
          <w:rFonts w:hint="eastAsia"/>
          <w:sz w:val="22"/>
        </w:rPr>
        <w:t>くための啓発として、</w:t>
      </w:r>
      <w:r w:rsidRPr="00433B9D">
        <w:rPr>
          <w:sz w:val="22"/>
        </w:rPr>
        <w:t>環境フェアの開催や親子</w:t>
      </w:r>
      <w:r w:rsidR="00576C70" w:rsidRPr="00433B9D">
        <w:rPr>
          <w:sz w:val="22"/>
        </w:rPr>
        <w:t>エコクッキング</w:t>
      </w:r>
      <w:r w:rsidR="00E5043A" w:rsidRPr="00433B9D">
        <w:rPr>
          <w:rFonts w:hint="eastAsia"/>
          <w:sz w:val="22"/>
        </w:rPr>
        <w:t>教室</w:t>
      </w:r>
      <w:r w:rsidR="005A0C15" w:rsidRPr="00433B9D">
        <w:rPr>
          <w:rFonts w:hint="eastAsia"/>
          <w:sz w:val="22"/>
        </w:rPr>
        <w:t>、</w:t>
      </w:r>
      <w:r w:rsidR="00576C70" w:rsidRPr="00433B9D">
        <w:rPr>
          <w:sz w:val="22"/>
        </w:rPr>
        <w:t>お届けセミナー等</w:t>
      </w:r>
      <w:r w:rsidR="00E5043A" w:rsidRPr="00433B9D">
        <w:rPr>
          <w:rFonts w:hint="eastAsia"/>
          <w:sz w:val="22"/>
        </w:rPr>
        <w:t>を開催する</w:t>
      </w:r>
      <w:r w:rsidRPr="00433B9D">
        <w:rPr>
          <w:sz w:val="22"/>
        </w:rPr>
        <w:t>。</w:t>
      </w:r>
    </w:p>
    <w:p w14:paraId="69210E40" w14:textId="7D7FE9CE" w:rsidR="005A3D06" w:rsidRPr="00433B9D" w:rsidRDefault="005A3D06" w:rsidP="00433B9D">
      <w:pPr>
        <w:spacing w:line="0" w:lineRule="atLeast"/>
        <w:ind w:firstLineChars="100" w:firstLine="205"/>
        <w:rPr>
          <w:sz w:val="22"/>
        </w:rPr>
      </w:pPr>
      <w:r w:rsidRPr="00433B9D">
        <w:rPr>
          <w:sz w:val="22"/>
        </w:rPr>
        <w:t>3</w:t>
      </w:r>
      <w:r w:rsidR="00576C70" w:rsidRPr="00433B9D">
        <w:rPr>
          <w:sz w:val="22"/>
        </w:rPr>
        <w:t>番は</w:t>
      </w:r>
      <w:r w:rsidRPr="00433B9D">
        <w:rPr>
          <w:sz w:val="22"/>
        </w:rPr>
        <w:t>、</w:t>
      </w:r>
      <w:r w:rsidR="00576C70" w:rsidRPr="00433B9D">
        <w:rPr>
          <w:rFonts w:hint="eastAsia"/>
          <w:sz w:val="22"/>
        </w:rPr>
        <w:t>「ごみとのつきあい方」の改訂版を</w:t>
      </w:r>
      <w:r w:rsidRPr="00433B9D">
        <w:rPr>
          <w:sz w:val="22"/>
        </w:rPr>
        <w:t>4月1</w:t>
      </w:r>
      <w:r w:rsidR="00576C70" w:rsidRPr="00433B9D">
        <w:rPr>
          <w:sz w:val="22"/>
        </w:rPr>
        <w:t>日号の広報に</w:t>
      </w:r>
      <w:r w:rsidR="005A0C15" w:rsidRPr="00433B9D">
        <w:rPr>
          <w:rFonts w:hint="eastAsia"/>
          <w:sz w:val="22"/>
        </w:rPr>
        <w:t>て</w:t>
      </w:r>
      <w:r w:rsidR="00576C70" w:rsidRPr="00433B9D">
        <w:rPr>
          <w:rFonts w:hint="eastAsia"/>
          <w:sz w:val="22"/>
        </w:rPr>
        <w:t>全戸配布し、活用を促す。</w:t>
      </w:r>
    </w:p>
    <w:p w14:paraId="342C9507" w14:textId="045329F9" w:rsidR="005A3D06" w:rsidRPr="00433B9D" w:rsidRDefault="005A3D06" w:rsidP="00433B9D">
      <w:pPr>
        <w:spacing w:line="0" w:lineRule="atLeast"/>
        <w:ind w:firstLineChars="100" w:firstLine="205"/>
        <w:rPr>
          <w:sz w:val="22"/>
        </w:rPr>
      </w:pPr>
      <w:r w:rsidRPr="00433B9D">
        <w:rPr>
          <w:sz w:val="22"/>
        </w:rPr>
        <w:t>4</w:t>
      </w:r>
      <w:r w:rsidR="00576C70" w:rsidRPr="00433B9D">
        <w:rPr>
          <w:sz w:val="22"/>
        </w:rPr>
        <w:t>番は</w:t>
      </w:r>
      <w:r w:rsidR="00576C70" w:rsidRPr="00433B9D">
        <w:rPr>
          <w:rFonts w:hint="eastAsia"/>
          <w:sz w:val="22"/>
        </w:rPr>
        <w:t>ごみ</w:t>
      </w:r>
      <w:r w:rsidRPr="00433B9D">
        <w:rPr>
          <w:sz w:val="22"/>
        </w:rPr>
        <w:t>カレ</w:t>
      </w:r>
      <w:r w:rsidR="00576C70" w:rsidRPr="00433B9D">
        <w:rPr>
          <w:sz w:val="22"/>
        </w:rPr>
        <w:t>ンダーに、昨年試験的</w:t>
      </w:r>
      <w:r w:rsidR="00576C70" w:rsidRPr="00433B9D">
        <w:rPr>
          <w:rFonts w:hint="eastAsia"/>
          <w:sz w:val="22"/>
        </w:rPr>
        <w:t>に掲載した</w:t>
      </w:r>
      <w:r w:rsidRPr="00433B9D">
        <w:rPr>
          <w:sz w:val="22"/>
        </w:rPr>
        <w:t>10</w:t>
      </w:r>
      <w:r w:rsidR="00576C70" w:rsidRPr="00433B9D">
        <w:rPr>
          <w:sz w:val="22"/>
        </w:rPr>
        <w:t>か国語対応</w:t>
      </w:r>
      <w:r w:rsidR="00576C70" w:rsidRPr="00433B9D">
        <w:rPr>
          <w:rFonts w:hint="eastAsia"/>
          <w:sz w:val="22"/>
        </w:rPr>
        <w:t>のQR</w:t>
      </w:r>
      <w:r w:rsidR="00576C70" w:rsidRPr="00433B9D">
        <w:rPr>
          <w:sz w:val="22"/>
        </w:rPr>
        <w:t>コードをつけ</w:t>
      </w:r>
      <w:r w:rsidR="00E5043A" w:rsidRPr="00433B9D">
        <w:rPr>
          <w:rFonts w:hint="eastAsia"/>
          <w:sz w:val="22"/>
        </w:rPr>
        <w:t>多様な市民の方にも対応できるよう、工夫して情報発信</w:t>
      </w:r>
      <w:r w:rsidR="00576C70" w:rsidRPr="00433B9D">
        <w:rPr>
          <w:rFonts w:hint="eastAsia"/>
          <w:sz w:val="22"/>
        </w:rPr>
        <w:t>する。</w:t>
      </w:r>
    </w:p>
    <w:p w14:paraId="2D5DF6F9" w14:textId="77777777" w:rsidR="005A3D06" w:rsidRPr="00433B9D" w:rsidRDefault="005A3D06" w:rsidP="00433B9D">
      <w:pPr>
        <w:spacing w:line="0" w:lineRule="atLeast"/>
        <w:ind w:firstLineChars="100" w:firstLine="205"/>
        <w:rPr>
          <w:sz w:val="22"/>
        </w:rPr>
      </w:pPr>
      <w:r w:rsidRPr="00433B9D">
        <w:rPr>
          <w:sz w:val="22"/>
        </w:rPr>
        <w:t>5</w:t>
      </w:r>
      <w:r w:rsidR="00576C70" w:rsidRPr="00433B9D">
        <w:rPr>
          <w:sz w:val="22"/>
        </w:rPr>
        <w:t>番</w:t>
      </w:r>
      <w:r w:rsidR="00576C70" w:rsidRPr="00433B9D">
        <w:rPr>
          <w:rFonts w:hint="eastAsia"/>
          <w:sz w:val="22"/>
        </w:rPr>
        <w:t>は、</w:t>
      </w:r>
      <w:r w:rsidR="00576C70" w:rsidRPr="00433B9D">
        <w:rPr>
          <w:sz w:val="22"/>
        </w:rPr>
        <w:t>資源循環に向けた調査研究</w:t>
      </w:r>
      <w:r w:rsidR="00576C70" w:rsidRPr="00433B9D">
        <w:rPr>
          <w:rFonts w:hint="eastAsia"/>
          <w:sz w:val="22"/>
        </w:rPr>
        <w:t>だ</w:t>
      </w:r>
      <w:r w:rsidR="00576C70" w:rsidRPr="00433B9D">
        <w:rPr>
          <w:sz w:val="22"/>
        </w:rPr>
        <w:t>が、</w:t>
      </w:r>
      <w:r w:rsidRPr="00433B9D">
        <w:rPr>
          <w:sz w:val="22"/>
        </w:rPr>
        <w:t>紙</w:t>
      </w:r>
      <w:r w:rsidR="00576C70" w:rsidRPr="00433B9D">
        <w:rPr>
          <w:rFonts w:hint="eastAsia"/>
          <w:sz w:val="22"/>
        </w:rPr>
        <w:t>のリサイクルの行方を探りたい。</w:t>
      </w:r>
    </w:p>
    <w:p w14:paraId="08D88899" w14:textId="5B7A7439" w:rsidR="005A3D06" w:rsidRPr="00433B9D" w:rsidRDefault="00576C70" w:rsidP="00433B9D">
      <w:pPr>
        <w:spacing w:line="0" w:lineRule="atLeast"/>
        <w:ind w:firstLineChars="100" w:firstLine="205"/>
        <w:rPr>
          <w:sz w:val="22"/>
        </w:rPr>
      </w:pPr>
      <w:r w:rsidRPr="00433B9D">
        <w:rPr>
          <w:rFonts w:hint="eastAsia"/>
          <w:sz w:val="22"/>
        </w:rPr>
        <w:t>ごみの分析を三の倉センターで行っているが、</w:t>
      </w:r>
      <w:r w:rsidR="00E5043A" w:rsidRPr="00433B9D">
        <w:rPr>
          <w:rFonts w:hint="eastAsia"/>
          <w:sz w:val="22"/>
        </w:rPr>
        <w:t>令和６年10</w:t>
      </w:r>
      <w:r w:rsidR="00F12F46" w:rsidRPr="00433B9D">
        <w:rPr>
          <w:rFonts w:hint="eastAsia"/>
          <w:sz w:val="22"/>
        </w:rPr>
        <w:t>月だと</w:t>
      </w:r>
      <w:r w:rsidRPr="00433B9D">
        <w:rPr>
          <w:rFonts w:hint="eastAsia"/>
          <w:sz w:val="22"/>
        </w:rPr>
        <w:t>燃やすごみのうち</w:t>
      </w:r>
      <w:r w:rsidR="005A3D06" w:rsidRPr="00433B9D">
        <w:rPr>
          <w:sz w:val="22"/>
        </w:rPr>
        <w:t>21</w:t>
      </w:r>
      <w:r w:rsidRPr="00433B9D">
        <w:rPr>
          <w:rFonts w:hint="eastAsia"/>
          <w:sz w:val="22"/>
        </w:rPr>
        <w:t>％が生</w:t>
      </w:r>
      <w:r w:rsidR="00B42337" w:rsidRPr="00433B9D">
        <w:rPr>
          <w:rFonts w:hint="eastAsia"/>
          <w:sz w:val="22"/>
        </w:rPr>
        <w:t>ごみ</w:t>
      </w:r>
      <w:r w:rsidR="00F12F46" w:rsidRPr="00433B9D">
        <w:rPr>
          <w:rFonts w:hint="eastAsia"/>
          <w:sz w:val="22"/>
        </w:rPr>
        <w:t>、</w:t>
      </w:r>
      <w:r w:rsidR="00F12F46" w:rsidRPr="00433B9D">
        <w:rPr>
          <w:sz w:val="22"/>
        </w:rPr>
        <w:t>紙や</w:t>
      </w:r>
      <w:r w:rsidR="00F12F46" w:rsidRPr="00433B9D">
        <w:rPr>
          <w:rFonts w:hint="eastAsia"/>
          <w:sz w:val="22"/>
        </w:rPr>
        <w:t>布が</w:t>
      </w:r>
      <w:r w:rsidR="005A3D06" w:rsidRPr="00433B9D">
        <w:rPr>
          <w:sz w:val="22"/>
        </w:rPr>
        <w:t>35</w:t>
      </w:r>
      <w:r w:rsidR="00F12F46" w:rsidRPr="00433B9D">
        <w:rPr>
          <w:rFonts w:hint="eastAsia"/>
          <w:sz w:val="22"/>
        </w:rPr>
        <w:t>％とある。まだリサイクルできるのか、民間の回収場がどのように活用されているか調査したい。</w:t>
      </w:r>
    </w:p>
    <w:p w14:paraId="75FD1CC3" w14:textId="271C3FEE" w:rsidR="005A3D06" w:rsidRPr="00433B9D" w:rsidRDefault="005A3D06" w:rsidP="00433B9D">
      <w:pPr>
        <w:spacing w:line="0" w:lineRule="atLeast"/>
        <w:ind w:firstLineChars="100" w:firstLine="205"/>
        <w:rPr>
          <w:sz w:val="22"/>
        </w:rPr>
      </w:pPr>
      <w:r w:rsidRPr="00433B9D">
        <w:rPr>
          <w:sz w:val="22"/>
        </w:rPr>
        <w:t>6</w:t>
      </w:r>
      <w:r w:rsidR="00F12F46" w:rsidRPr="00433B9D">
        <w:rPr>
          <w:sz w:val="22"/>
        </w:rPr>
        <w:t>番</w:t>
      </w:r>
      <w:r w:rsidR="005A0C15" w:rsidRPr="00433B9D">
        <w:rPr>
          <w:rFonts w:hint="eastAsia"/>
          <w:sz w:val="22"/>
        </w:rPr>
        <w:t>の東濃西部広域ごみ焼却施設整備等について</w:t>
      </w:r>
      <w:r w:rsidR="00F12F46" w:rsidRPr="00433B9D">
        <w:rPr>
          <w:sz w:val="22"/>
        </w:rPr>
        <w:t>は、</w:t>
      </w:r>
      <w:r w:rsidR="00F12F46" w:rsidRPr="00433B9D">
        <w:rPr>
          <w:rFonts w:hint="eastAsia"/>
          <w:sz w:val="22"/>
        </w:rPr>
        <w:t>このあと</w:t>
      </w:r>
      <w:r w:rsidR="00F12F46" w:rsidRPr="00433B9D">
        <w:rPr>
          <w:sz w:val="22"/>
        </w:rPr>
        <w:t>報告</w:t>
      </w:r>
      <w:r w:rsidR="00F12F46" w:rsidRPr="00433B9D">
        <w:rPr>
          <w:rFonts w:hint="eastAsia"/>
          <w:sz w:val="22"/>
        </w:rPr>
        <w:t>する。</w:t>
      </w:r>
    </w:p>
    <w:p w14:paraId="0A45541D" w14:textId="2A99076D" w:rsidR="005A3D06" w:rsidRPr="00433B9D" w:rsidRDefault="005A3D06" w:rsidP="00433B9D">
      <w:pPr>
        <w:spacing w:line="0" w:lineRule="atLeast"/>
        <w:ind w:firstLineChars="100" w:firstLine="205"/>
        <w:rPr>
          <w:sz w:val="22"/>
        </w:rPr>
      </w:pPr>
      <w:r w:rsidRPr="00433B9D">
        <w:rPr>
          <w:sz w:val="22"/>
        </w:rPr>
        <w:t>13</w:t>
      </w:r>
      <w:r w:rsidR="00F12F46" w:rsidRPr="00433B9D">
        <w:rPr>
          <w:rFonts w:hint="eastAsia"/>
          <w:sz w:val="22"/>
        </w:rPr>
        <w:t>・14ページに、</w:t>
      </w:r>
      <w:r w:rsidR="00F12F46" w:rsidRPr="00433B9D">
        <w:rPr>
          <w:sz w:val="22"/>
        </w:rPr>
        <w:t>直営</w:t>
      </w:r>
      <w:r w:rsidR="00F12F46" w:rsidRPr="00433B9D">
        <w:rPr>
          <w:rFonts w:hint="eastAsia"/>
          <w:sz w:val="22"/>
        </w:rPr>
        <w:t>の三の倉</w:t>
      </w:r>
      <w:r w:rsidR="00F12F46" w:rsidRPr="00433B9D">
        <w:rPr>
          <w:sz w:val="22"/>
        </w:rPr>
        <w:t>センター</w:t>
      </w:r>
      <w:r w:rsidR="00F12F46" w:rsidRPr="00433B9D">
        <w:rPr>
          <w:rFonts w:hint="eastAsia"/>
          <w:sz w:val="22"/>
        </w:rPr>
        <w:t>の車両と市が許可した収集運搬許可業者の車両を掲載</w:t>
      </w:r>
      <w:r w:rsidR="00E5043A" w:rsidRPr="00433B9D">
        <w:rPr>
          <w:rFonts w:hint="eastAsia"/>
          <w:sz w:val="22"/>
        </w:rPr>
        <w:t>している</w:t>
      </w:r>
      <w:r w:rsidR="00F12F46" w:rsidRPr="00433B9D">
        <w:rPr>
          <w:rFonts w:hint="eastAsia"/>
          <w:sz w:val="22"/>
        </w:rPr>
        <w:t>。</w:t>
      </w:r>
    </w:p>
    <w:p w14:paraId="20B885F9" w14:textId="77777777" w:rsidR="005A3D06" w:rsidRPr="00433B9D" w:rsidRDefault="005A3D06" w:rsidP="00433B9D">
      <w:pPr>
        <w:spacing w:line="0" w:lineRule="atLeast"/>
        <w:rPr>
          <w:sz w:val="22"/>
        </w:rPr>
      </w:pPr>
    </w:p>
    <w:p w14:paraId="61F86617" w14:textId="77777777" w:rsidR="005A3D06" w:rsidRPr="00433B9D" w:rsidRDefault="00E96688" w:rsidP="00433B9D">
      <w:pPr>
        <w:spacing w:line="0" w:lineRule="atLeast"/>
        <w:rPr>
          <w:sz w:val="22"/>
        </w:rPr>
      </w:pPr>
      <w:r w:rsidRPr="00433B9D">
        <w:rPr>
          <w:rFonts w:hint="eastAsia"/>
          <w:sz w:val="22"/>
        </w:rPr>
        <w:t>小澤会長</w:t>
      </w:r>
      <w:r w:rsidR="005A3D06" w:rsidRPr="00433B9D">
        <w:rPr>
          <w:sz w:val="22"/>
        </w:rPr>
        <w:t xml:space="preserve"> </w:t>
      </w:r>
    </w:p>
    <w:p w14:paraId="117168E2" w14:textId="7D957BEE" w:rsidR="005A3D06" w:rsidRPr="00433B9D" w:rsidRDefault="00E5043A" w:rsidP="00433B9D">
      <w:pPr>
        <w:spacing w:line="0" w:lineRule="atLeast"/>
        <w:ind w:firstLineChars="100" w:firstLine="205"/>
        <w:rPr>
          <w:sz w:val="22"/>
        </w:rPr>
      </w:pPr>
      <w:r w:rsidRPr="00433B9D">
        <w:rPr>
          <w:rFonts w:hint="eastAsia"/>
          <w:sz w:val="22"/>
        </w:rPr>
        <w:t>わ</w:t>
      </w:r>
      <w:r w:rsidR="009C03DE" w:rsidRPr="00433B9D">
        <w:rPr>
          <w:rFonts w:hint="eastAsia"/>
          <w:sz w:val="22"/>
        </w:rPr>
        <w:t>から</w:t>
      </w:r>
      <w:r w:rsidRPr="00433B9D">
        <w:rPr>
          <w:rFonts w:hint="eastAsia"/>
          <w:sz w:val="22"/>
        </w:rPr>
        <w:t>ない部分について</w:t>
      </w:r>
      <w:r w:rsidR="005A0C15" w:rsidRPr="00433B9D">
        <w:rPr>
          <w:rFonts w:hint="eastAsia"/>
          <w:sz w:val="22"/>
        </w:rPr>
        <w:t>もう一度説明を求める</w:t>
      </w:r>
      <w:r w:rsidRPr="00433B9D">
        <w:rPr>
          <w:rFonts w:hint="eastAsia"/>
          <w:sz w:val="22"/>
        </w:rPr>
        <w:t>等でも</w:t>
      </w:r>
      <w:r w:rsidR="00A65D48" w:rsidRPr="00433B9D">
        <w:rPr>
          <w:rFonts w:hint="eastAsia"/>
          <w:sz w:val="22"/>
        </w:rPr>
        <w:t>いいので、自由に発言いただきたい。</w:t>
      </w:r>
    </w:p>
    <w:p w14:paraId="46D1687D" w14:textId="77777777" w:rsidR="00A65D48" w:rsidRPr="00433B9D" w:rsidRDefault="00A65D48" w:rsidP="00433B9D">
      <w:pPr>
        <w:spacing w:line="0" w:lineRule="atLeast"/>
        <w:ind w:firstLineChars="100" w:firstLine="205"/>
        <w:rPr>
          <w:sz w:val="22"/>
        </w:rPr>
      </w:pPr>
    </w:p>
    <w:p w14:paraId="6AA25AB3" w14:textId="46E14F75" w:rsidR="005A3D06" w:rsidRPr="00433B9D" w:rsidRDefault="00413B0A" w:rsidP="00433B9D">
      <w:pPr>
        <w:spacing w:line="0" w:lineRule="atLeast"/>
        <w:rPr>
          <w:sz w:val="22"/>
        </w:rPr>
      </w:pPr>
      <w:r w:rsidRPr="00433B9D">
        <w:rPr>
          <w:rFonts w:hint="eastAsia"/>
          <w:sz w:val="22"/>
        </w:rPr>
        <w:t>委員</w:t>
      </w:r>
    </w:p>
    <w:p w14:paraId="717E7651" w14:textId="77777777" w:rsidR="005A3D06" w:rsidRPr="00433B9D" w:rsidRDefault="005A3D06" w:rsidP="00433B9D">
      <w:pPr>
        <w:spacing w:line="0" w:lineRule="atLeast"/>
        <w:ind w:firstLineChars="100" w:firstLine="205"/>
        <w:rPr>
          <w:sz w:val="22"/>
        </w:rPr>
      </w:pPr>
      <w:r w:rsidRPr="00433B9D">
        <w:rPr>
          <w:rFonts w:hint="eastAsia"/>
          <w:sz w:val="22"/>
        </w:rPr>
        <w:t>パソコンは小型</w:t>
      </w:r>
      <w:r w:rsidR="00A65D48" w:rsidRPr="00433B9D">
        <w:rPr>
          <w:rFonts w:hint="eastAsia"/>
          <w:sz w:val="22"/>
        </w:rPr>
        <w:t>家電の分類だが、家電４品目と同様に2100円にしないのか。</w:t>
      </w:r>
    </w:p>
    <w:p w14:paraId="1B8DF3D8" w14:textId="77777777" w:rsidR="00A65D48" w:rsidRPr="00433B9D" w:rsidRDefault="00A65D48" w:rsidP="00433B9D">
      <w:pPr>
        <w:spacing w:line="0" w:lineRule="atLeast"/>
        <w:ind w:firstLineChars="100" w:firstLine="205"/>
        <w:rPr>
          <w:sz w:val="22"/>
        </w:rPr>
      </w:pPr>
    </w:p>
    <w:p w14:paraId="2FD06708" w14:textId="77777777" w:rsidR="005A3D06" w:rsidRPr="00433B9D" w:rsidRDefault="00E96688" w:rsidP="00433B9D">
      <w:pPr>
        <w:spacing w:line="0" w:lineRule="atLeast"/>
        <w:rPr>
          <w:sz w:val="22"/>
        </w:rPr>
      </w:pPr>
      <w:r w:rsidRPr="00433B9D">
        <w:rPr>
          <w:rFonts w:hint="eastAsia"/>
          <w:sz w:val="22"/>
        </w:rPr>
        <w:lastRenderedPageBreak/>
        <w:t>小澤会長</w:t>
      </w:r>
      <w:r w:rsidR="005A3D06" w:rsidRPr="00433B9D">
        <w:rPr>
          <w:sz w:val="22"/>
        </w:rPr>
        <w:t xml:space="preserve"> </w:t>
      </w:r>
    </w:p>
    <w:p w14:paraId="690D7545" w14:textId="71A3F043" w:rsidR="005A3D06" w:rsidRPr="00433B9D" w:rsidRDefault="00E5043A" w:rsidP="00433B9D">
      <w:pPr>
        <w:spacing w:line="0" w:lineRule="atLeast"/>
        <w:ind w:firstLineChars="100" w:firstLine="205"/>
        <w:rPr>
          <w:sz w:val="22"/>
        </w:rPr>
      </w:pPr>
      <w:r w:rsidRPr="00433B9D">
        <w:rPr>
          <w:rFonts w:hint="eastAsia"/>
          <w:sz w:val="22"/>
        </w:rPr>
        <w:t>家電４品目は家電リサイクル法に基づくもので、市が</w:t>
      </w:r>
      <w:r w:rsidR="000C3972" w:rsidRPr="00433B9D">
        <w:rPr>
          <w:rFonts w:hint="eastAsia"/>
          <w:sz w:val="22"/>
        </w:rPr>
        <w:t>回収しても</w:t>
      </w:r>
      <w:r w:rsidR="003C7717" w:rsidRPr="00433B9D">
        <w:rPr>
          <w:rFonts w:hint="eastAsia"/>
          <w:sz w:val="22"/>
        </w:rPr>
        <w:t>後に</w:t>
      </w:r>
      <w:r w:rsidRPr="00433B9D">
        <w:rPr>
          <w:rFonts w:hint="eastAsia"/>
          <w:sz w:val="22"/>
        </w:rPr>
        <w:t>指定引取場所へ持っていかなければならないため、</w:t>
      </w:r>
      <w:r w:rsidR="003C7717" w:rsidRPr="00433B9D">
        <w:rPr>
          <w:rFonts w:hint="eastAsia"/>
          <w:sz w:val="22"/>
        </w:rPr>
        <w:t>運搬</w:t>
      </w:r>
      <w:r w:rsidRPr="00433B9D">
        <w:rPr>
          <w:rFonts w:hint="eastAsia"/>
          <w:sz w:val="22"/>
        </w:rPr>
        <w:t>費用として</w:t>
      </w:r>
      <w:r w:rsidR="000C3972" w:rsidRPr="00433B9D">
        <w:rPr>
          <w:rFonts w:hint="eastAsia"/>
          <w:sz w:val="22"/>
        </w:rPr>
        <w:t>2100</w:t>
      </w:r>
      <w:r w:rsidRPr="00433B9D">
        <w:rPr>
          <w:rFonts w:hint="eastAsia"/>
          <w:sz w:val="22"/>
        </w:rPr>
        <w:t>円必要となる</w:t>
      </w:r>
      <w:r w:rsidR="000C3972" w:rsidRPr="00433B9D">
        <w:rPr>
          <w:rFonts w:hint="eastAsia"/>
          <w:sz w:val="22"/>
        </w:rPr>
        <w:t>。仕組みを事務局</w:t>
      </w:r>
      <w:r w:rsidR="009C03DE" w:rsidRPr="00433B9D">
        <w:rPr>
          <w:rFonts w:hint="eastAsia"/>
          <w:sz w:val="22"/>
        </w:rPr>
        <w:t>から</w:t>
      </w:r>
      <w:r w:rsidR="000C3972" w:rsidRPr="00433B9D">
        <w:rPr>
          <w:rFonts w:hint="eastAsia"/>
          <w:sz w:val="22"/>
        </w:rPr>
        <w:t>説明してほしい。</w:t>
      </w:r>
    </w:p>
    <w:p w14:paraId="4458D054" w14:textId="77777777" w:rsidR="005A3D06" w:rsidRPr="00433B9D" w:rsidRDefault="005A3D06" w:rsidP="00433B9D">
      <w:pPr>
        <w:spacing w:line="0" w:lineRule="atLeast"/>
        <w:rPr>
          <w:sz w:val="22"/>
        </w:rPr>
      </w:pPr>
    </w:p>
    <w:p w14:paraId="1E3CEE73" w14:textId="004DE568"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229473A4" w14:textId="58B06A05" w:rsidR="005A3D06" w:rsidRPr="00433B9D" w:rsidRDefault="004918CF" w:rsidP="00433B9D">
      <w:pPr>
        <w:spacing w:line="0" w:lineRule="atLeast"/>
        <w:ind w:firstLineChars="100" w:firstLine="205"/>
        <w:rPr>
          <w:sz w:val="22"/>
        </w:rPr>
      </w:pPr>
      <w:r w:rsidRPr="00433B9D">
        <w:rPr>
          <w:rFonts w:hint="eastAsia"/>
          <w:sz w:val="22"/>
        </w:rPr>
        <w:t>パソコンは破砕</w:t>
      </w:r>
      <w:r w:rsidR="00310222" w:rsidRPr="00433B9D">
        <w:rPr>
          <w:rFonts w:hint="eastAsia"/>
          <w:sz w:val="22"/>
        </w:rPr>
        <w:t>ごみとして</w:t>
      </w:r>
      <w:r w:rsidRPr="00433B9D">
        <w:rPr>
          <w:rFonts w:hint="eastAsia"/>
          <w:sz w:val="22"/>
        </w:rPr>
        <w:t>市民が持ち込み、市は入札で</w:t>
      </w:r>
      <w:r w:rsidR="000C3972" w:rsidRPr="00433B9D">
        <w:rPr>
          <w:rFonts w:hint="eastAsia"/>
          <w:sz w:val="22"/>
        </w:rPr>
        <w:t>買い取り業者を選定し売却をしている</w:t>
      </w:r>
    </w:p>
    <w:p w14:paraId="34252775" w14:textId="77777777" w:rsidR="005A3D06" w:rsidRPr="00433B9D" w:rsidRDefault="005A3D06" w:rsidP="00433B9D">
      <w:pPr>
        <w:spacing w:line="0" w:lineRule="atLeast"/>
        <w:rPr>
          <w:sz w:val="22"/>
        </w:rPr>
      </w:pPr>
    </w:p>
    <w:p w14:paraId="106774EB" w14:textId="64713F17"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6BFD24CC" w14:textId="77777777" w:rsidR="005A3D06" w:rsidRPr="00433B9D" w:rsidRDefault="004918CF" w:rsidP="00433B9D">
      <w:pPr>
        <w:spacing w:line="0" w:lineRule="atLeast"/>
        <w:ind w:firstLineChars="100" w:firstLine="205"/>
        <w:rPr>
          <w:sz w:val="22"/>
        </w:rPr>
      </w:pPr>
      <w:r w:rsidRPr="00433B9D">
        <w:rPr>
          <w:rFonts w:hint="eastAsia"/>
          <w:sz w:val="22"/>
        </w:rPr>
        <w:t>「多治見市の環境・廃棄物」の11ページで確認したが、パソコンは</w:t>
      </w:r>
      <w:r w:rsidR="005A3D06" w:rsidRPr="00433B9D">
        <w:rPr>
          <w:rFonts w:hint="eastAsia"/>
          <w:sz w:val="22"/>
        </w:rPr>
        <w:t>売却になって</w:t>
      </w:r>
      <w:r w:rsidRPr="00433B9D">
        <w:rPr>
          <w:rFonts w:hint="eastAsia"/>
          <w:sz w:val="22"/>
        </w:rPr>
        <w:t>いる。</w:t>
      </w:r>
      <w:r w:rsidR="005A3D06" w:rsidRPr="00433B9D">
        <w:rPr>
          <w:rFonts w:hint="eastAsia"/>
          <w:sz w:val="22"/>
        </w:rPr>
        <w:t>キャッシュフローで売却になれば資源で、</w:t>
      </w:r>
      <w:r w:rsidRPr="00433B9D">
        <w:rPr>
          <w:rFonts w:hint="eastAsia"/>
          <w:sz w:val="22"/>
        </w:rPr>
        <w:t>マイナスになれば廃棄物という線引きではないか。</w:t>
      </w:r>
    </w:p>
    <w:p w14:paraId="6979A69C" w14:textId="77777777" w:rsidR="005A3D06" w:rsidRPr="00433B9D" w:rsidRDefault="004918CF" w:rsidP="00433B9D">
      <w:pPr>
        <w:spacing w:line="0" w:lineRule="atLeast"/>
        <w:rPr>
          <w:sz w:val="22"/>
        </w:rPr>
      </w:pPr>
      <w:r w:rsidRPr="00433B9D">
        <w:rPr>
          <w:rFonts w:hint="eastAsia"/>
          <w:sz w:val="22"/>
        </w:rPr>
        <w:t>市民も自分の出したパソコンが資源として活用されたほうがいいのではないか。</w:t>
      </w:r>
    </w:p>
    <w:p w14:paraId="7AF99C4A" w14:textId="77777777" w:rsidR="005A3D06" w:rsidRPr="00433B9D" w:rsidRDefault="005A3D06" w:rsidP="00433B9D">
      <w:pPr>
        <w:spacing w:line="0" w:lineRule="atLeast"/>
        <w:rPr>
          <w:sz w:val="22"/>
        </w:rPr>
      </w:pPr>
    </w:p>
    <w:p w14:paraId="54EDB91E" w14:textId="40FFCC91"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3EE3A604" w14:textId="0474267D" w:rsidR="005A3D06" w:rsidRPr="00433B9D" w:rsidRDefault="004918CF" w:rsidP="00433B9D">
      <w:pPr>
        <w:spacing w:line="0" w:lineRule="atLeast"/>
        <w:ind w:firstLineChars="100" w:firstLine="205"/>
        <w:rPr>
          <w:sz w:val="22"/>
        </w:rPr>
      </w:pPr>
      <w:r w:rsidRPr="00433B9D">
        <w:rPr>
          <w:rFonts w:hint="eastAsia"/>
          <w:sz w:val="22"/>
        </w:rPr>
        <w:t>パソコンは基本的に、メーカーで引き取るようにしていただきたい。破砕</w:t>
      </w:r>
      <w:r w:rsidR="00310222" w:rsidRPr="00433B9D">
        <w:rPr>
          <w:rFonts w:hint="eastAsia"/>
          <w:sz w:val="22"/>
        </w:rPr>
        <w:t>ごみ</w:t>
      </w:r>
      <w:r w:rsidRPr="00433B9D">
        <w:rPr>
          <w:rFonts w:hint="eastAsia"/>
          <w:sz w:val="22"/>
        </w:rPr>
        <w:t>として廃棄されたものは有価物として</w:t>
      </w:r>
      <w:r w:rsidR="005A3D06" w:rsidRPr="00433B9D">
        <w:rPr>
          <w:rFonts w:hint="eastAsia"/>
          <w:sz w:val="22"/>
        </w:rPr>
        <w:t>、売却を</w:t>
      </w:r>
      <w:r w:rsidRPr="00433B9D">
        <w:rPr>
          <w:rFonts w:hint="eastAsia"/>
          <w:sz w:val="22"/>
        </w:rPr>
        <w:t>している。</w:t>
      </w:r>
    </w:p>
    <w:p w14:paraId="3E64B36E" w14:textId="77777777" w:rsidR="005A3D06" w:rsidRPr="00433B9D" w:rsidRDefault="005A3D06" w:rsidP="00433B9D">
      <w:pPr>
        <w:spacing w:line="0" w:lineRule="atLeast"/>
        <w:rPr>
          <w:sz w:val="22"/>
        </w:rPr>
      </w:pPr>
    </w:p>
    <w:p w14:paraId="384463D8" w14:textId="584779B6" w:rsidR="005A3D06" w:rsidRPr="00433B9D" w:rsidRDefault="00413B0A" w:rsidP="00433B9D">
      <w:pPr>
        <w:spacing w:line="0" w:lineRule="atLeast"/>
        <w:rPr>
          <w:sz w:val="22"/>
        </w:rPr>
      </w:pPr>
      <w:r w:rsidRPr="00433B9D">
        <w:rPr>
          <w:rFonts w:hint="eastAsia"/>
          <w:sz w:val="22"/>
        </w:rPr>
        <w:t>委員</w:t>
      </w:r>
    </w:p>
    <w:p w14:paraId="32B729FD" w14:textId="77777777" w:rsidR="00E96688" w:rsidRPr="00433B9D" w:rsidRDefault="0068616F" w:rsidP="00433B9D">
      <w:pPr>
        <w:spacing w:line="0" w:lineRule="atLeast"/>
        <w:ind w:firstLineChars="100" w:firstLine="205"/>
        <w:rPr>
          <w:sz w:val="22"/>
        </w:rPr>
      </w:pPr>
      <w:r w:rsidRPr="00433B9D">
        <w:rPr>
          <w:rFonts w:hint="eastAsia"/>
          <w:sz w:val="22"/>
        </w:rPr>
        <w:t>費用は不要</w:t>
      </w:r>
      <w:r w:rsidR="004918CF" w:rsidRPr="00433B9D">
        <w:rPr>
          <w:rFonts w:hint="eastAsia"/>
          <w:sz w:val="22"/>
        </w:rPr>
        <w:t>か</w:t>
      </w:r>
      <w:r w:rsidR="005A3D06" w:rsidRPr="00433B9D">
        <w:rPr>
          <w:rFonts w:hint="eastAsia"/>
          <w:sz w:val="22"/>
        </w:rPr>
        <w:t>。</w:t>
      </w:r>
    </w:p>
    <w:p w14:paraId="37D2A48E" w14:textId="77777777" w:rsidR="004918CF" w:rsidRPr="00433B9D" w:rsidRDefault="004918CF" w:rsidP="00433B9D">
      <w:pPr>
        <w:spacing w:line="0" w:lineRule="atLeast"/>
        <w:rPr>
          <w:sz w:val="22"/>
        </w:rPr>
      </w:pPr>
    </w:p>
    <w:p w14:paraId="26FFA6AA" w14:textId="2BEB2E5B"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38A9A1BF" w14:textId="534560F8" w:rsidR="005A3D06" w:rsidRPr="00433B9D" w:rsidRDefault="00310222" w:rsidP="00433B9D">
      <w:pPr>
        <w:spacing w:line="0" w:lineRule="atLeast"/>
        <w:ind w:firstLineChars="100" w:firstLine="205"/>
        <w:rPr>
          <w:sz w:val="22"/>
        </w:rPr>
      </w:pPr>
      <w:r w:rsidRPr="00433B9D">
        <w:rPr>
          <w:rFonts w:hint="eastAsia"/>
          <w:sz w:val="22"/>
        </w:rPr>
        <w:t>持込み</w:t>
      </w:r>
      <w:r w:rsidR="004918CF" w:rsidRPr="00433B9D">
        <w:rPr>
          <w:rFonts w:hint="eastAsia"/>
          <w:sz w:val="22"/>
        </w:rPr>
        <w:t>料金を</w:t>
      </w:r>
      <w:r w:rsidR="00E5043A" w:rsidRPr="00433B9D">
        <w:rPr>
          <w:rFonts w:hint="eastAsia"/>
          <w:sz w:val="22"/>
        </w:rPr>
        <w:t>20㎏ごとに100円</w:t>
      </w:r>
      <w:r w:rsidR="004918CF" w:rsidRPr="00433B9D">
        <w:rPr>
          <w:rFonts w:hint="eastAsia"/>
          <w:sz w:val="22"/>
        </w:rPr>
        <w:t>徴収している。</w:t>
      </w:r>
    </w:p>
    <w:p w14:paraId="5EAEFBFE" w14:textId="0E1F01EC" w:rsidR="005A3D06" w:rsidRPr="00433B9D" w:rsidRDefault="005A3D06" w:rsidP="00433B9D">
      <w:pPr>
        <w:spacing w:line="0" w:lineRule="atLeast"/>
        <w:ind w:firstLineChars="100" w:firstLine="205"/>
        <w:rPr>
          <w:sz w:val="22"/>
        </w:rPr>
      </w:pPr>
      <w:r w:rsidRPr="00433B9D">
        <w:rPr>
          <w:sz w:val="22"/>
        </w:rPr>
        <w:t>2100</w:t>
      </w:r>
      <w:r w:rsidR="004918CF" w:rsidRPr="00433B9D">
        <w:rPr>
          <w:sz w:val="22"/>
        </w:rPr>
        <w:t>円</w:t>
      </w:r>
      <w:r w:rsidR="004918CF" w:rsidRPr="00433B9D">
        <w:rPr>
          <w:rFonts w:hint="eastAsia"/>
          <w:sz w:val="22"/>
        </w:rPr>
        <w:t>は</w:t>
      </w:r>
      <w:r w:rsidR="004C16AF">
        <w:rPr>
          <w:rFonts w:hint="eastAsia"/>
          <w:sz w:val="22"/>
        </w:rPr>
        <w:t>、</w:t>
      </w:r>
      <w:r w:rsidR="004C16AF">
        <w:rPr>
          <w:sz w:val="22"/>
        </w:rPr>
        <w:t>多治見市が</w:t>
      </w:r>
      <w:r w:rsidR="004918CF" w:rsidRPr="00433B9D">
        <w:rPr>
          <w:rFonts w:hint="eastAsia"/>
          <w:sz w:val="22"/>
        </w:rPr>
        <w:t>家電4品目を</w:t>
      </w:r>
      <w:r w:rsidR="0031662A" w:rsidRPr="00433B9D">
        <w:rPr>
          <w:rFonts w:hint="eastAsia"/>
          <w:sz w:val="22"/>
        </w:rPr>
        <w:t>指定引き取り場所に運搬</w:t>
      </w:r>
      <w:r w:rsidR="0031662A" w:rsidRPr="00433B9D">
        <w:rPr>
          <w:sz w:val="22"/>
        </w:rPr>
        <w:t>する料金</w:t>
      </w:r>
      <w:r w:rsidR="003C7717" w:rsidRPr="00433B9D">
        <w:rPr>
          <w:rFonts w:hint="eastAsia"/>
          <w:sz w:val="22"/>
        </w:rPr>
        <w:t>である</w:t>
      </w:r>
      <w:r w:rsidR="0031662A" w:rsidRPr="00433B9D">
        <w:rPr>
          <w:rFonts w:hint="eastAsia"/>
          <w:sz w:val="22"/>
        </w:rPr>
        <w:t>。</w:t>
      </w:r>
    </w:p>
    <w:p w14:paraId="7A0636C8" w14:textId="77777777" w:rsidR="005A3D06" w:rsidRPr="00433B9D" w:rsidRDefault="005A3D06" w:rsidP="00433B9D">
      <w:pPr>
        <w:spacing w:line="0" w:lineRule="atLeast"/>
        <w:rPr>
          <w:sz w:val="22"/>
        </w:rPr>
      </w:pPr>
    </w:p>
    <w:p w14:paraId="5B708BFE" w14:textId="47D4D80E"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07B77A80" w14:textId="77777777" w:rsidR="005A3D06" w:rsidRPr="00433B9D" w:rsidRDefault="0068616F" w:rsidP="00433B9D">
      <w:pPr>
        <w:spacing w:line="0" w:lineRule="atLeast"/>
        <w:ind w:firstLineChars="100" w:firstLine="205"/>
        <w:rPr>
          <w:sz w:val="22"/>
        </w:rPr>
      </w:pPr>
      <w:r w:rsidRPr="00433B9D">
        <w:rPr>
          <w:rFonts w:hint="eastAsia"/>
          <w:sz w:val="22"/>
        </w:rPr>
        <w:t>分かった。市民はメーカーに送る必要はなく、市</w:t>
      </w:r>
      <w:r w:rsidR="00687B5F" w:rsidRPr="00433B9D">
        <w:rPr>
          <w:rFonts w:hint="eastAsia"/>
          <w:sz w:val="22"/>
        </w:rPr>
        <w:t>も</w:t>
      </w:r>
      <w:r w:rsidR="00687B5F" w:rsidRPr="00433B9D">
        <w:rPr>
          <w:sz w:val="22"/>
        </w:rPr>
        <w:t>売却</w:t>
      </w:r>
      <w:r w:rsidR="00687B5F" w:rsidRPr="00433B9D">
        <w:rPr>
          <w:rFonts w:hint="eastAsia"/>
          <w:sz w:val="22"/>
        </w:rPr>
        <w:t>で収入</w:t>
      </w:r>
      <w:r w:rsidR="00362600" w:rsidRPr="00433B9D">
        <w:rPr>
          <w:rFonts w:hint="eastAsia"/>
          <w:sz w:val="22"/>
        </w:rPr>
        <w:t>になるというメリットばかりなのか。</w:t>
      </w:r>
    </w:p>
    <w:p w14:paraId="24E33135" w14:textId="77777777" w:rsidR="005A3D06" w:rsidRPr="00433B9D" w:rsidRDefault="005A3D06" w:rsidP="00433B9D">
      <w:pPr>
        <w:spacing w:line="0" w:lineRule="atLeast"/>
        <w:rPr>
          <w:sz w:val="22"/>
        </w:rPr>
      </w:pPr>
    </w:p>
    <w:p w14:paraId="3AE37447" w14:textId="4DEDD498"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42F0A035" w14:textId="03E331BC" w:rsidR="005A3D06" w:rsidRPr="00433B9D" w:rsidRDefault="0068616F" w:rsidP="00433B9D">
      <w:pPr>
        <w:spacing w:line="0" w:lineRule="atLeast"/>
        <w:ind w:firstLineChars="100" w:firstLine="205"/>
        <w:rPr>
          <w:sz w:val="22"/>
        </w:rPr>
      </w:pPr>
      <w:r w:rsidRPr="00433B9D">
        <w:rPr>
          <w:rFonts w:hint="eastAsia"/>
          <w:sz w:val="22"/>
        </w:rPr>
        <w:t>パソコンを持ち込まれる際や、問い合わせ時</w:t>
      </w:r>
      <w:r w:rsidR="00362600" w:rsidRPr="00433B9D">
        <w:rPr>
          <w:rFonts w:hint="eastAsia"/>
          <w:sz w:val="22"/>
        </w:rPr>
        <w:t>は「個人情報の保護はで</w:t>
      </w:r>
      <w:r w:rsidRPr="00433B9D">
        <w:rPr>
          <w:rFonts w:hint="eastAsia"/>
          <w:sz w:val="22"/>
        </w:rPr>
        <w:t>きない」</w:t>
      </w:r>
      <w:r w:rsidR="00E32581" w:rsidRPr="00433B9D">
        <w:rPr>
          <w:rFonts w:hint="eastAsia"/>
          <w:sz w:val="22"/>
        </w:rPr>
        <w:t>「</w:t>
      </w:r>
      <w:r w:rsidR="00362600" w:rsidRPr="00433B9D">
        <w:rPr>
          <w:rFonts w:hint="eastAsia"/>
          <w:sz w:val="22"/>
        </w:rPr>
        <w:t>個人情報</w:t>
      </w:r>
      <w:r w:rsidR="00E32581" w:rsidRPr="00433B9D">
        <w:rPr>
          <w:rFonts w:hint="eastAsia"/>
          <w:sz w:val="22"/>
        </w:rPr>
        <w:t>が流出</w:t>
      </w:r>
      <w:r w:rsidR="00362600" w:rsidRPr="00433B9D">
        <w:rPr>
          <w:rFonts w:hint="eastAsia"/>
          <w:sz w:val="22"/>
        </w:rPr>
        <w:t>しない保証はできない</w:t>
      </w:r>
      <w:r w:rsidR="00E32581" w:rsidRPr="00433B9D">
        <w:rPr>
          <w:rFonts w:hint="eastAsia"/>
          <w:sz w:val="22"/>
        </w:rPr>
        <w:t>」</w:t>
      </w:r>
      <w:r w:rsidRPr="00433B9D">
        <w:rPr>
          <w:rFonts w:hint="eastAsia"/>
          <w:sz w:val="22"/>
        </w:rPr>
        <w:t>と案内する。パソコンは、</w:t>
      </w:r>
      <w:r w:rsidR="005A3D06" w:rsidRPr="00433B9D">
        <w:rPr>
          <w:rFonts w:hint="eastAsia"/>
          <w:sz w:val="22"/>
        </w:rPr>
        <w:t>完全に</w:t>
      </w:r>
      <w:r w:rsidR="00362600" w:rsidRPr="00433B9D">
        <w:rPr>
          <w:rFonts w:hint="eastAsia"/>
          <w:sz w:val="22"/>
        </w:rPr>
        <w:t>データ</w:t>
      </w:r>
      <w:r w:rsidRPr="00433B9D">
        <w:rPr>
          <w:rFonts w:hint="eastAsia"/>
          <w:sz w:val="22"/>
        </w:rPr>
        <w:t>消去して証明書を発行する</w:t>
      </w:r>
      <w:r w:rsidR="00310222" w:rsidRPr="00433B9D">
        <w:rPr>
          <w:rFonts w:hint="eastAsia"/>
          <w:sz w:val="22"/>
        </w:rPr>
        <w:t>業者や</w:t>
      </w:r>
      <w:r w:rsidRPr="00433B9D">
        <w:rPr>
          <w:rFonts w:hint="eastAsia"/>
          <w:sz w:val="22"/>
        </w:rPr>
        <w:t>メーカーに処分委託するのが、本来の</w:t>
      </w:r>
      <w:r w:rsidR="00362600" w:rsidRPr="00433B9D">
        <w:rPr>
          <w:rFonts w:hint="eastAsia"/>
          <w:sz w:val="22"/>
        </w:rPr>
        <w:t>ルールである。</w:t>
      </w:r>
    </w:p>
    <w:p w14:paraId="243EF7FC" w14:textId="77777777" w:rsidR="005A3D06" w:rsidRPr="00433B9D" w:rsidRDefault="005A3D06" w:rsidP="00433B9D">
      <w:pPr>
        <w:spacing w:line="0" w:lineRule="atLeast"/>
        <w:rPr>
          <w:sz w:val="22"/>
        </w:rPr>
      </w:pPr>
    </w:p>
    <w:p w14:paraId="1EBC3326" w14:textId="5BA97A8A" w:rsidR="005A3D06" w:rsidRPr="00433B9D" w:rsidRDefault="00413B0A" w:rsidP="00433B9D">
      <w:pPr>
        <w:spacing w:line="0" w:lineRule="atLeast"/>
        <w:rPr>
          <w:sz w:val="22"/>
        </w:rPr>
      </w:pPr>
      <w:r w:rsidRPr="00433B9D">
        <w:rPr>
          <w:rFonts w:hint="eastAsia"/>
          <w:sz w:val="22"/>
        </w:rPr>
        <w:t>委員</w:t>
      </w:r>
    </w:p>
    <w:p w14:paraId="3502FFEA" w14:textId="77777777" w:rsidR="005A3D06" w:rsidRPr="00433B9D" w:rsidRDefault="003023CB" w:rsidP="00433B9D">
      <w:pPr>
        <w:spacing w:line="0" w:lineRule="atLeast"/>
        <w:ind w:firstLineChars="100" w:firstLine="205"/>
        <w:rPr>
          <w:sz w:val="22"/>
        </w:rPr>
      </w:pPr>
      <w:r w:rsidRPr="00433B9D">
        <w:rPr>
          <w:rFonts w:hint="eastAsia"/>
          <w:sz w:val="22"/>
        </w:rPr>
        <w:t>メーカー処分を推奨するが、やむを得ず引き受けるということか</w:t>
      </w:r>
      <w:r w:rsidR="00362600" w:rsidRPr="00433B9D">
        <w:rPr>
          <w:rFonts w:hint="eastAsia"/>
          <w:sz w:val="22"/>
        </w:rPr>
        <w:t>。</w:t>
      </w:r>
    </w:p>
    <w:p w14:paraId="4F2075F2" w14:textId="77777777" w:rsidR="005A3D06" w:rsidRPr="00433B9D" w:rsidRDefault="005A3D06" w:rsidP="00433B9D">
      <w:pPr>
        <w:spacing w:line="0" w:lineRule="atLeast"/>
        <w:rPr>
          <w:sz w:val="22"/>
        </w:rPr>
      </w:pPr>
    </w:p>
    <w:p w14:paraId="2B5998C3" w14:textId="307115C8" w:rsidR="0048598A" w:rsidRPr="00433B9D" w:rsidRDefault="00413B0A" w:rsidP="00433B9D">
      <w:pPr>
        <w:spacing w:line="0" w:lineRule="atLeast"/>
        <w:rPr>
          <w:sz w:val="22"/>
        </w:rPr>
      </w:pPr>
      <w:r w:rsidRPr="00433B9D">
        <w:rPr>
          <w:rFonts w:hint="eastAsia"/>
          <w:sz w:val="22"/>
        </w:rPr>
        <w:t>事務局</w:t>
      </w:r>
      <w:r w:rsidR="0048598A" w:rsidRPr="00433B9D">
        <w:rPr>
          <w:sz w:val="22"/>
        </w:rPr>
        <w:t xml:space="preserve"> </w:t>
      </w:r>
    </w:p>
    <w:p w14:paraId="27462E22" w14:textId="617EE3BA" w:rsidR="005A3D06" w:rsidRPr="00433B9D" w:rsidRDefault="003C7717" w:rsidP="00433B9D">
      <w:pPr>
        <w:spacing w:line="0" w:lineRule="atLeast"/>
        <w:ind w:firstLineChars="100" w:firstLine="205"/>
        <w:rPr>
          <w:sz w:val="22"/>
        </w:rPr>
      </w:pPr>
      <w:r w:rsidRPr="00433B9D">
        <w:rPr>
          <w:rFonts w:hint="eastAsia"/>
          <w:sz w:val="22"/>
        </w:rPr>
        <w:t>おっしゃるとおりである。例えば、もう存在しない</w:t>
      </w:r>
      <w:r w:rsidR="0048598A" w:rsidRPr="00433B9D">
        <w:rPr>
          <w:rFonts w:hint="eastAsia"/>
          <w:sz w:val="22"/>
        </w:rPr>
        <w:t>メーカー</w:t>
      </w:r>
      <w:r w:rsidR="0068616F" w:rsidRPr="00433B9D">
        <w:rPr>
          <w:rFonts w:hint="eastAsia"/>
          <w:sz w:val="22"/>
        </w:rPr>
        <w:t>の品や、自作パソコンの処分に困った</w:t>
      </w:r>
      <w:r w:rsidR="00310222" w:rsidRPr="00433B9D">
        <w:rPr>
          <w:rFonts w:hint="eastAsia"/>
          <w:sz w:val="22"/>
        </w:rPr>
        <w:t>と</w:t>
      </w:r>
      <w:r w:rsidR="0068616F" w:rsidRPr="00433B9D">
        <w:rPr>
          <w:rFonts w:hint="eastAsia"/>
          <w:sz w:val="22"/>
        </w:rPr>
        <w:t>いう場合に</w:t>
      </w:r>
      <w:r w:rsidR="0048598A" w:rsidRPr="00433B9D">
        <w:rPr>
          <w:rFonts w:hint="eastAsia"/>
          <w:sz w:val="22"/>
        </w:rPr>
        <w:t>引き受けるという言い方をしている。</w:t>
      </w:r>
    </w:p>
    <w:p w14:paraId="4A649828" w14:textId="77777777" w:rsidR="0048598A" w:rsidRPr="00433B9D" w:rsidRDefault="0048598A" w:rsidP="00433B9D">
      <w:pPr>
        <w:spacing w:line="0" w:lineRule="atLeast"/>
        <w:rPr>
          <w:sz w:val="22"/>
        </w:rPr>
      </w:pPr>
    </w:p>
    <w:p w14:paraId="102E0D27" w14:textId="11A3480F"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51BB43BE" w14:textId="77777777" w:rsidR="005A3D06" w:rsidRPr="00433B9D" w:rsidRDefault="0048598A" w:rsidP="00433B9D">
      <w:pPr>
        <w:spacing w:line="0" w:lineRule="atLeast"/>
        <w:ind w:firstLineChars="100" w:firstLine="205"/>
        <w:rPr>
          <w:sz w:val="22"/>
        </w:rPr>
      </w:pPr>
      <w:r w:rsidRPr="00433B9D">
        <w:rPr>
          <w:rFonts w:hint="eastAsia"/>
          <w:sz w:val="22"/>
        </w:rPr>
        <w:t>「ごみとのつきあい方」には明確に書かれていない。</w:t>
      </w:r>
    </w:p>
    <w:p w14:paraId="1822C12B" w14:textId="77777777" w:rsidR="005A3D06" w:rsidRPr="00433B9D" w:rsidRDefault="005A3D06" w:rsidP="00433B9D">
      <w:pPr>
        <w:spacing w:line="0" w:lineRule="atLeast"/>
        <w:rPr>
          <w:sz w:val="22"/>
        </w:rPr>
      </w:pPr>
    </w:p>
    <w:p w14:paraId="08594CBE" w14:textId="01368E14"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64E1B863" w14:textId="77777777" w:rsidR="005A3D06" w:rsidRPr="00433B9D" w:rsidRDefault="0048598A" w:rsidP="00433B9D">
      <w:pPr>
        <w:spacing w:line="0" w:lineRule="atLeast"/>
        <w:ind w:firstLineChars="100" w:firstLine="205"/>
        <w:rPr>
          <w:sz w:val="22"/>
        </w:rPr>
      </w:pPr>
      <w:r w:rsidRPr="00433B9D">
        <w:rPr>
          <w:rFonts w:hint="eastAsia"/>
          <w:sz w:val="22"/>
        </w:rPr>
        <w:t>改定する「ごみ</w:t>
      </w:r>
      <w:r w:rsidRPr="00433B9D">
        <w:rPr>
          <w:sz w:val="22"/>
        </w:rPr>
        <w:t>との</w:t>
      </w:r>
      <w:r w:rsidRPr="00433B9D">
        <w:rPr>
          <w:rFonts w:hint="eastAsia"/>
          <w:sz w:val="22"/>
        </w:rPr>
        <w:t>つきあい方」</w:t>
      </w:r>
      <w:r w:rsidRPr="00433B9D">
        <w:rPr>
          <w:sz w:val="22"/>
        </w:rPr>
        <w:t>にも記載</w:t>
      </w:r>
      <w:r w:rsidRPr="00433B9D">
        <w:rPr>
          <w:rFonts w:hint="eastAsia"/>
          <w:sz w:val="22"/>
        </w:rPr>
        <w:t>するので、</w:t>
      </w:r>
      <w:r w:rsidRPr="00433B9D">
        <w:rPr>
          <w:sz w:val="22"/>
        </w:rPr>
        <w:t>確認いただ</w:t>
      </w:r>
      <w:r w:rsidR="003023CB" w:rsidRPr="00433B9D">
        <w:rPr>
          <w:rFonts w:hint="eastAsia"/>
          <w:sz w:val="22"/>
        </w:rPr>
        <w:t>きたい。</w:t>
      </w:r>
    </w:p>
    <w:p w14:paraId="426BA3FA" w14:textId="77777777" w:rsidR="005A3D06" w:rsidRPr="00433B9D" w:rsidRDefault="005A3D06" w:rsidP="00433B9D">
      <w:pPr>
        <w:spacing w:line="0" w:lineRule="atLeast"/>
        <w:rPr>
          <w:sz w:val="22"/>
        </w:rPr>
      </w:pPr>
    </w:p>
    <w:p w14:paraId="367E8AE2" w14:textId="021FEA30"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2FA2CA82" w14:textId="77777777" w:rsidR="005A3D06" w:rsidRPr="00433B9D" w:rsidRDefault="0068616F" w:rsidP="00433B9D">
      <w:pPr>
        <w:spacing w:line="0" w:lineRule="atLeast"/>
        <w:ind w:firstLineChars="100" w:firstLine="205"/>
        <w:rPr>
          <w:sz w:val="22"/>
        </w:rPr>
      </w:pPr>
      <w:r w:rsidRPr="00433B9D">
        <w:rPr>
          <w:rFonts w:hint="eastAsia"/>
          <w:sz w:val="22"/>
        </w:rPr>
        <w:t>処理場の管理型と安定型の違いを教えてほしい</w:t>
      </w:r>
      <w:r w:rsidR="00274484" w:rsidRPr="00433B9D">
        <w:rPr>
          <w:rFonts w:hint="eastAsia"/>
          <w:sz w:val="22"/>
        </w:rPr>
        <w:t>。</w:t>
      </w:r>
    </w:p>
    <w:p w14:paraId="133F9EDE" w14:textId="77777777" w:rsidR="005A3D06" w:rsidRPr="00433B9D" w:rsidRDefault="005A3D06" w:rsidP="00433B9D">
      <w:pPr>
        <w:spacing w:line="0" w:lineRule="atLeast"/>
        <w:rPr>
          <w:sz w:val="22"/>
        </w:rPr>
      </w:pPr>
    </w:p>
    <w:p w14:paraId="0ABE62A0" w14:textId="6E930E1C"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44DA3B8A" w14:textId="2D5CF56B" w:rsidR="00274484" w:rsidRPr="00433B9D" w:rsidRDefault="0068616F" w:rsidP="00433B9D">
      <w:pPr>
        <w:spacing w:line="0" w:lineRule="atLeast"/>
        <w:ind w:firstLineChars="100" w:firstLine="205"/>
        <w:rPr>
          <w:sz w:val="22"/>
        </w:rPr>
      </w:pPr>
      <w:r w:rsidRPr="00433B9D">
        <w:rPr>
          <w:rFonts w:hint="eastAsia"/>
          <w:sz w:val="22"/>
        </w:rPr>
        <w:t>安定型は、</w:t>
      </w:r>
      <w:r w:rsidR="00274484" w:rsidRPr="00433B9D">
        <w:rPr>
          <w:rFonts w:hint="eastAsia"/>
          <w:sz w:val="22"/>
        </w:rPr>
        <w:t>廃棄物を埋立てしても安全な品目を処分するもの。</w:t>
      </w:r>
      <w:r w:rsidR="003C7717" w:rsidRPr="00433B9D">
        <w:rPr>
          <w:rFonts w:hint="eastAsia"/>
          <w:sz w:val="22"/>
        </w:rPr>
        <w:t>例えば陶磁器が該当する。</w:t>
      </w:r>
      <w:r w:rsidR="00274484" w:rsidRPr="00433B9D">
        <w:rPr>
          <w:rFonts w:hint="eastAsia"/>
          <w:sz w:val="22"/>
        </w:rPr>
        <w:t>管理型は、</w:t>
      </w:r>
      <w:r w:rsidRPr="00433B9D">
        <w:rPr>
          <w:rFonts w:hint="eastAsia"/>
          <w:sz w:val="22"/>
        </w:rPr>
        <w:t>屋根付きで堆積したものが周囲に漏出しないようにするもの。多治見市の場合</w:t>
      </w:r>
      <w:r w:rsidR="00274484" w:rsidRPr="00433B9D">
        <w:rPr>
          <w:rFonts w:hint="eastAsia"/>
          <w:sz w:val="22"/>
        </w:rPr>
        <w:t>、三の倉セ</w:t>
      </w:r>
      <w:r w:rsidRPr="00433B9D">
        <w:rPr>
          <w:rFonts w:hint="eastAsia"/>
          <w:sz w:val="22"/>
        </w:rPr>
        <w:t>ンターの溶融炉</w:t>
      </w:r>
      <w:r w:rsidR="009C03DE" w:rsidRPr="00433B9D">
        <w:rPr>
          <w:rFonts w:hint="eastAsia"/>
          <w:sz w:val="22"/>
        </w:rPr>
        <w:t>から</w:t>
      </w:r>
      <w:r w:rsidRPr="00433B9D">
        <w:rPr>
          <w:rFonts w:hint="eastAsia"/>
          <w:sz w:val="22"/>
        </w:rPr>
        <w:t>排出される焼却飛灰を管理型で最終処分している。</w:t>
      </w:r>
    </w:p>
    <w:p w14:paraId="032AE571" w14:textId="77777777" w:rsidR="005A3D06" w:rsidRPr="00433B9D" w:rsidRDefault="005A3D06" w:rsidP="00433B9D">
      <w:pPr>
        <w:spacing w:line="0" w:lineRule="atLeast"/>
        <w:rPr>
          <w:sz w:val="22"/>
        </w:rPr>
      </w:pPr>
    </w:p>
    <w:p w14:paraId="1FB0DE65" w14:textId="5FBD378E"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5F5080F7" w14:textId="6C954BF2" w:rsidR="005A3D06" w:rsidRPr="00433B9D" w:rsidRDefault="00310222" w:rsidP="00433B9D">
      <w:pPr>
        <w:spacing w:line="0" w:lineRule="atLeast"/>
        <w:ind w:firstLineChars="100" w:firstLine="205"/>
        <w:rPr>
          <w:sz w:val="22"/>
        </w:rPr>
      </w:pPr>
      <w:r w:rsidRPr="00433B9D">
        <w:rPr>
          <w:rFonts w:hint="eastAsia"/>
          <w:sz w:val="22"/>
        </w:rPr>
        <w:t>焼却灰</w:t>
      </w:r>
      <w:r w:rsidR="008A5095" w:rsidRPr="00433B9D">
        <w:rPr>
          <w:rFonts w:hint="eastAsia"/>
          <w:sz w:val="22"/>
        </w:rPr>
        <w:t>には貴金属等、売却できるものは入っているか。</w:t>
      </w:r>
    </w:p>
    <w:p w14:paraId="2E705E05" w14:textId="77777777" w:rsidR="005A3D06" w:rsidRPr="00433B9D" w:rsidRDefault="005A3D06" w:rsidP="00433B9D">
      <w:pPr>
        <w:spacing w:line="0" w:lineRule="atLeast"/>
        <w:rPr>
          <w:sz w:val="22"/>
        </w:rPr>
      </w:pPr>
    </w:p>
    <w:p w14:paraId="27D3BAF0" w14:textId="52ECE896" w:rsidR="005A3D06" w:rsidRPr="00433B9D" w:rsidRDefault="00413B0A" w:rsidP="00433B9D">
      <w:pPr>
        <w:spacing w:line="0" w:lineRule="atLeast"/>
        <w:rPr>
          <w:sz w:val="22"/>
        </w:rPr>
      </w:pPr>
      <w:r w:rsidRPr="00433B9D">
        <w:rPr>
          <w:rFonts w:hint="eastAsia"/>
          <w:sz w:val="22"/>
        </w:rPr>
        <w:t>事務局</w:t>
      </w:r>
      <w:r w:rsidR="00FA52CE" w:rsidRPr="00433B9D">
        <w:rPr>
          <w:sz w:val="22"/>
        </w:rPr>
        <w:t xml:space="preserve"> </w:t>
      </w:r>
    </w:p>
    <w:p w14:paraId="00B749DB" w14:textId="6166EEAF" w:rsidR="005A3D06" w:rsidRPr="00433B9D" w:rsidRDefault="003C7717" w:rsidP="00433B9D">
      <w:pPr>
        <w:spacing w:line="0" w:lineRule="atLeast"/>
        <w:ind w:firstLineChars="100" w:firstLine="205"/>
        <w:rPr>
          <w:sz w:val="22"/>
        </w:rPr>
      </w:pPr>
      <w:r w:rsidRPr="00433B9D">
        <w:rPr>
          <w:rFonts w:hint="eastAsia"/>
          <w:sz w:val="22"/>
        </w:rPr>
        <w:t>入っていない。ただし焼却</w:t>
      </w:r>
      <w:r w:rsidR="00E5043A" w:rsidRPr="00433B9D">
        <w:rPr>
          <w:rFonts w:hint="eastAsia"/>
          <w:sz w:val="22"/>
        </w:rPr>
        <w:t>後</w:t>
      </w:r>
      <w:r w:rsidRPr="00433B9D">
        <w:rPr>
          <w:rFonts w:hint="eastAsia"/>
          <w:sz w:val="22"/>
        </w:rPr>
        <w:t>はメタルとスラグ</w:t>
      </w:r>
      <w:r w:rsidR="00E5043A" w:rsidRPr="00433B9D">
        <w:rPr>
          <w:rFonts w:hint="eastAsia"/>
          <w:sz w:val="22"/>
        </w:rPr>
        <w:t>でそれぞれ</w:t>
      </w:r>
      <w:r w:rsidR="00BE7C0E" w:rsidRPr="00433B9D">
        <w:rPr>
          <w:rFonts w:hint="eastAsia"/>
          <w:sz w:val="22"/>
        </w:rPr>
        <w:t>売却している。</w:t>
      </w:r>
    </w:p>
    <w:p w14:paraId="129900AC" w14:textId="77777777" w:rsidR="005A3D06" w:rsidRPr="00433B9D" w:rsidRDefault="005A3D06" w:rsidP="00433B9D">
      <w:pPr>
        <w:spacing w:line="0" w:lineRule="atLeast"/>
        <w:rPr>
          <w:sz w:val="22"/>
        </w:rPr>
      </w:pPr>
    </w:p>
    <w:p w14:paraId="12BB7D1D" w14:textId="77777777" w:rsidR="00FE2C7B" w:rsidRPr="00433B9D" w:rsidRDefault="00E96688" w:rsidP="00433B9D">
      <w:pPr>
        <w:spacing w:line="0" w:lineRule="atLeast"/>
        <w:rPr>
          <w:sz w:val="22"/>
        </w:rPr>
      </w:pPr>
      <w:r w:rsidRPr="00433B9D">
        <w:rPr>
          <w:rFonts w:hint="eastAsia"/>
          <w:sz w:val="22"/>
        </w:rPr>
        <w:t>小澤会長</w:t>
      </w:r>
      <w:r w:rsidR="00FA52CE" w:rsidRPr="00433B9D">
        <w:rPr>
          <w:sz w:val="22"/>
        </w:rPr>
        <w:t xml:space="preserve"> </w:t>
      </w:r>
    </w:p>
    <w:p w14:paraId="3DBB6A1C" w14:textId="40F44CF4" w:rsidR="005A3D06" w:rsidRPr="00433B9D" w:rsidRDefault="0068616F" w:rsidP="00433B9D">
      <w:pPr>
        <w:spacing w:line="0" w:lineRule="atLeast"/>
        <w:ind w:firstLineChars="100" w:firstLine="205"/>
        <w:rPr>
          <w:sz w:val="22"/>
        </w:rPr>
      </w:pPr>
      <w:r w:rsidRPr="00433B9D">
        <w:rPr>
          <w:rFonts w:hint="eastAsia"/>
          <w:sz w:val="22"/>
        </w:rPr>
        <w:t>規模の大きな処分場だと、ここで出来</w:t>
      </w:r>
      <w:r w:rsidR="003C7717" w:rsidRPr="00433B9D">
        <w:rPr>
          <w:rFonts w:hint="eastAsia"/>
          <w:sz w:val="22"/>
        </w:rPr>
        <w:t>たという金魂</w:t>
      </w:r>
      <w:r w:rsidR="00140284" w:rsidRPr="00433B9D">
        <w:rPr>
          <w:rFonts w:hint="eastAsia"/>
          <w:sz w:val="22"/>
        </w:rPr>
        <w:t>のようなものを見せてもらったこともある。</w:t>
      </w:r>
    </w:p>
    <w:p w14:paraId="59E28894" w14:textId="77777777" w:rsidR="005A3D06" w:rsidRPr="00433B9D" w:rsidRDefault="005A3D06" w:rsidP="00433B9D">
      <w:pPr>
        <w:spacing w:line="0" w:lineRule="atLeast"/>
        <w:rPr>
          <w:sz w:val="22"/>
        </w:rPr>
      </w:pPr>
    </w:p>
    <w:p w14:paraId="629E742C" w14:textId="37B05E0F" w:rsidR="00140284" w:rsidRPr="00433B9D" w:rsidRDefault="00413B0A" w:rsidP="00433B9D">
      <w:pPr>
        <w:spacing w:line="0" w:lineRule="atLeast"/>
        <w:rPr>
          <w:sz w:val="22"/>
        </w:rPr>
      </w:pPr>
      <w:r w:rsidRPr="00433B9D">
        <w:rPr>
          <w:rFonts w:hint="eastAsia"/>
          <w:sz w:val="22"/>
        </w:rPr>
        <w:t>委員</w:t>
      </w:r>
      <w:r w:rsidR="00FA52CE" w:rsidRPr="00433B9D">
        <w:rPr>
          <w:sz w:val="22"/>
        </w:rPr>
        <w:t xml:space="preserve"> </w:t>
      </w:r>
    </w:p>
    <w:p w14:paraId="73DBB717" w14:textId="77777777" w:rsidR="00E525F0" w:rsidRPr="00433B9D" w:rsidRDefault="00140284" w:rsidP="00433B9D">
      <w:pPr>
        <w:spacing w:line="0" w:lineRule="atLeast"/>
        <w:ind w:firstLineChars="100" w:firstLine="205"/>
        <w:rPr>
          <w:sz w:val="22"/>
        </w:rPr>
      </w:pPr>
      <w:r w:rsidRPr="00433B9D">
        <w:rPr>
          <w:rFonts w:hint="eastAsia"/>
          <w:sz w:val="22"/>
        </w:rPr>
        <w:t>資料１の「一般廃棄物処理実施計画（案）」の</w:t>
      </w:r>
      <w:r w:rsidR="005A3D06" w:rsidRPr="00433B9D">
        <w:rPr>
          <w:sz w:val="22"/>
        </w:rPr>
        <w:t>12ページ</w:t>
      </w:r>
      <w:r w:rsidRPr="00433B9D">
        <w:rPr>
          <w:rFonts w:hint="eastAsia"/>
          <w:sz w:val="22"/>
        </w:rPr>
        <w:t>「（５）重点的に取り組むごみ減量施策」の３番、「ごみとのつきあい方」は全戸配布になっているが、</w:t>
      </w:r>
      <w:r w:rsidRPr="00433B9D">
        <w:rPr>
          <w:sz w:val="22"/>
        </w:rPr>
        <w:t>町内会に</w:t>
      </w:r>
      <w:r w:rsidRPr="00433B9D">
        <w:rPr>
          <w:rFonts w:hint="eastAsia"/>
          <w:sz w:val="22"/>
        </w:rPr>
        <w:t>加入していない世帯には</w:t>
      </w:r>
      <w:r w:rsidR="00E525F0" w:rsidRPr="00433B9D">
        <w:rPr>
          <w:rFonts w:hint="eastAsia"/>
          <w:sz w:val="22"/>
        </w:rPr>
        <w:t>届かない、回覧も回らない。</w:t>
      </w:r>
    </w:p>
    <w:p w14:paraId="4F0BD7E7" w14:textId="034F7153" w:rsidR="005A3D06" w:rsidRPr="00433B9D" w:rsidRDefault="00E525F0" w:rsidP="00433B9D">
      <w:pPr>
        <w:spacing w:line="0" w:lineRule="atLeast"/>
        <w:ind w:firstLineChars="100" w:firstLine="205"/>
        <w:rPr>
          <w:sz w:val="22"/>
        </w:rPr>
      </w:pPr>
      <w:r w:rsidRPr="00433B9D">
        <w:rPr>
          <w:rFonts w:hint="eastAsia"/>
          <w:sz w:val="22"/>
        </w:rPr>
        <w:t>前回の審議会でも質問したが、町内</w:t>
      </w:r>
      <w:r w:rsidR="0068616F" w:rsidRPr="00433B9D">
        <w:rPr>
          <w:rFonts w:hint="eastAsia"/>
          <w:sz w:val="22"/>
        </w:rPr>
        <w:t>会未加入者は、地区事務所や市立公民館に設置</w:t>
      </w:r>
      <w:r w:rsidR="004C16AF">
        <w:rPr>
          <w:rFonts w:hint="eastAsia"/>
          <w:sz w:val="22"/>
        </w:rPr>
        <w:t>してあるものを入手</w:t>
      </w:r>
      <w:r w:rsidR="0068616F" w:rsidRPr="00433B9D">
        <w:rPr>
          <w:rFonts w:hint="eastAsia"/>
          <w:sz w:val="22"/>
        </w:rPr>
        <w:t>とあったが</w:t>
      </w:r>
      <w:r w:rsidRPr="00433B9D">
        <w:rPr>
          <w:rFonts w:hint="eastAsia"/>
          <w:sz w:val="22"/>
        </w:rPr>
        <w:t>、取りに行けない人にはどう周知するのか。</w:t>
      </w:r>
    </w:p>
    <w:p w14:paraId="14669E26" w14:textId="77777777" w:rsidR="005A3D06" w:rsidRPr="00433B9D" w:rsidRDefault="005A3D06" w:rsidP="00433B9D">
      <w:pPr>
        <w:spacing w:line="0" w:lineRule="atLeast"/>
        <w:rPr>
          <w:sz w:val="22"/>
        </w:rPr>
      </w:pPr>
    </w:p>
    <w:p w14:paraId="3FCDDA7E" w14:textId="77777777" w:rsidR="005A3D06" w:rsidRPr="00433B9D" w:rsidRDefault="00E96688" w:rsidP="00433B9D">
      <w:pPr>
        <w:spacing w:line="0" w:lineRule="atLeast"/>
        <w:rPr>
          <w:sz w:val="22"/>
        </w:rPr>
      </w:pPr>
      <w:r w:rsidRPr="00433B9D">
        <w:rPr>
          <w:rFonts w:hint="eastAsia"/>
          <w:sz w:val="22"/>
        </w:rPr>
        <w:t>小澤会長</w:t>
      </w:r>
      <w:r w:rsidR="00FA52CE" w:rsidRPr="00433B9D">
        <w:rPr>
          <w:sz w:val="22"/>
        </w:rPr>
        <w:t xml:space="preserve"> </w:t>
      </w:r>
    </w:p>
    <w:p w14:paraId="5743E093" w14:textId="77777777" w:rsidR="005A3D06" w:rsidRPr="00433B9D" w:rsidRDefault="00E525F0" w:rsidP="00433B9D">
      <w:pPr>
        <w:spacing w:line="0" w:lineRule="atLeast"/>
        <w:ind w:firstLineChars="100" w:firstLine="205"/>
        <w:rPr>
          <w:sz w:val="22"/>
        </w:rPr>
      </w:pPr>
      <w:r w:rsidRPr="00433B9D">
        <w:rPr>
          <w:rFonts w:hint="eastAsia"/>
          <w:sz w:val="22"/>
        </w:rPr>
        <w:t>全戸配布について、どのような仕組みで配布するのか説明してほしい。</w:t>
      </w:r>
    </w:p>
    <w:p w14:paraId="620B4835" w14:textId="77777777" w:rsidR="005A3D06" w:rsidRPr="00433B9D" w:rsidRDefault="005A3D06" w:rsidP="00433B9D">
      <w:pPr>
        <w:spacing w:line="0" w:lineRule="atLeast"/>
        <w:rPr>
          <w:sz w:val="22"/>
        </w:rPr>
      </w:pPr>
    </w:p>
    <w:p w14:paraId="65DE0D2A" w14:textId="356DE450" w:rsidR="005A3D06" w:rsidRPr="00433B9D" w:rsidRDefault="00413B0A" w:rsidP="00433B9D">
      <w:pPr>
        <w:spacing w:line="0" w:lineRule="atLeast"/>
        <w:rPr>
          <w:sz w:val="22"/>
        </w:rPr>
      </w:pPr>
      <w:r w:rsidRPr="00433B9D">
        <w:rPr>
          <w:rFonts w:hint="eastAsia"/>
          <w:sz w:val="22"/>
        </w:rPr>
        <w:t>事務局</w:t>
      </w:r>
      <w:r w:rsidR="00FA52CE" w:rsidRPr="00433B9D">
        <w:rPr>
          <w:sz w:val="22"/>
        </w:rPr>
        <w:t xml:space="preserve"> </w:t>
      </w:r>
    </w:p>
    <w:p w14:paraId="12AC0463" w14:textId="207125A6" w:rsidR="005A3D06" w:rsidRPr="00433B9D" w:rsidRDefault="00E525F0" w:rsidP="00433B9D">
      <w:pPr>
        <w:spacing w:line="0" w:lineRule="atLeast"/>
        <w:ind w:firstLineChars="100" w:firstLine="205"/>
        <w:rPr>
          <w:sz w:val="22"/>
        </w:rPr>
      </w:pPr>
      <w:r w:rsidRPr="00433B9D">
        <w:rPr>
          <w:rFonts w:hint="eastAsia"/>
          <w:sz w:val="22"/>
        </w:rPr>
        <w:t>町内会加入者には、広報と一緒に配布</w:t>
      </w:r>
      <w:r w:rsidR="00E5043A" w:rsidRPr="00433B9D">
        <w:rPr>
          <w:rFonts w:hint="eastAsia"/>
          <w:sz w:val="22"/>
        </w:rPr>
        <w:t>する</w:t>
      </w:r>
      <w:r w:rsidRPr="00433B9D">
        <w:rPr>
          <w:rFonts w:hint="eastAsia"/>
          <w:sz w:val="22"/>
        </w:rPr>
        <w:t>。</w:t>
      </w:r>
    </w:p>
    <w:p w14:paraId="6C3114AA" w14:textId="72BB025B" w:rsidR="005A3D06" w:rsidRPr="00433B9D" w:rsidRDefault="00E5043A" w:rsidP="00433B9D">
      <w:pPr>
        <w:spacing w:line="0" w:lineRule="atLeast"/>
        <w:ind w:firstLineChars="100" w:firstLine="205"/>
        <w:rPr>
          <w:sz w:val="22"/>
        </w:rPr>
      </w:pPr>
      <w:r w:rsidRPr="00433B9D">
        <w:rPr>
          <w:rFonts w:hint="eastAsia"/>
          <w:sz w:val="22"/>
        </w:rPr>
        <w:t>町内会未加入者のうち</w:t>
      </w:r>
      <w:r w:rsidR="00E525F0" w:rsidRPr="00433B9D">
        <w:rPr>
          <w:rFonts w:hint="eastAsia"/>
          <w:sz w:val="22"/>
        </w:rPr>
        <w:t>、マンション等</w:t>
      </w:r>
      <w:r w:rsidRPr="00433B9D">
        <w:rPr>
          <w:rFonts w:hint="eastAsia"/>
          <w:sz w:val="22"/>
        </w:rPr>
        <w:t>で</w:t>
      </w:r>
      <w:r w:rsidR="00E525F0" w:rsidRPr="00433B9D">
        <w:rPr>
          <w:rFonts w:hint="eastAsia"/>
          <w:sz w:val="22"/>
        </w:rPr>
        <w:t>取りまとめる人がいる場合は</w:t>
      </w:r>
      <w:r w:rsidRPr="00433B9D">
        <w:rPr>
          <w:rFonts w:hint="eastAsia"/>
          <w:sz w:val="22"/>
        </w:rPr>
        <w:t>その方に</w:t>
      </w:r>
      <w:r w:rsidR="00E525F0" w:rsidRPr="00433B9D">
        <w:rPr>
          <w:rFonts w:hint="eastAsia"/>
          <w:sz w:val="22"/>
        </w:rPr>
        <w:t>お届けする</w:t>
      </w:r>
      <w:r w:rsidR="005A3D06" w:rsidRPr="00433B9D">
        <w:rPr>
          <w:rFonts w:hint="eastAsia"/>
          <w:sz w:val="22"/>
        </w:rPr>
        <w:t>。</w:t>
      </w:r>
      <w:r w:rsidR="00E525F0" w:rsidRPr="00433B9D">
        <w:rPr>
          <w:rFonts w:hint="eastAsia"/>
          <w:sz w:val="22"/>
        </w:rPr>
        <w:t>それ以外の方にはホームページに掲載し</w:t>
      </w:r>
      <w:r w:rsidR="003C7717" w:rsidRPr="00433B9D">
        <w:rPr>
          <w:rFonts w:hint="eastAsia"/>
          <w:sz w:val="22"/>
        </w:rPr>
        <w:t>てあるものをダウンロードするか</w:t>
      </w:r>
      <w:r w:rsidR="005E3FFD" w:rsidRPr="00433B9D">
        <w:rPr>
          <w:rFonts w:hint="eastAsia"/>
          <w:sz w:val="22"/>
        </w:rPr>
        <w:t>、市有施設で入手してくださいという案内をしている。</w:t>
      </w:r>
    </w:p>
    <w:p w14:paraId="31F2C1A2" w14:textId="77777777" w:rsidR="005A3D06" w:rsidRPr="00433B9D" w:rsidRDefault="005A3D06" w:rsidP="00433B9D">
      <w:pPr>
        <w:spacing w:line="0" w:lineRule="atLeast"/>
        <w:rPr>
          <w:sz w:val="22"/>
        </w:rPr>
      </w:pPr>
    </w:p>
    <w:p w14:paraId="48FB31B4" w14:textId="77777777" w:rsidR="005A3D06" w:rsidRPr="00433B9D" w:rsidRDefault="00E96688" w:rsidP="00433B9D">
      <w:pPr>
        <w:spacing w:line="0" w:lineRule="atLeast"/>
        <w:rPr>
          <w:sz w:val="22"/>
        </w:rPr>
      </w:pPr>
      <w:r w:rsidRPr="00433B9D">
        <w:rPr>
          <w:rFonts w:hint="eastAsia"/>
          <w:sz w:val="22"/>
        </w:rPr>
        <w:t>小澤会長</w:t>
      </w:r>
      <w:r w:rsidR="00FA52CE" w:rsidRPr="00433B9D">
        <w:rPr>
          <w:sz w:val="22"/>
        </w:rPr>
        <w:t xml:space="preserve"> </w:t>
      </w:r>
    </w:p>
    <w:p w14:paraId="67AE95AA" w14:textId="500E3DB9" w:rsidR="005A3D06" w:rsidRPr="00433B9D" w:rsidRDefault="0068616F" w:rsidP="00433B9D">
      <w:pPr>
        <w:spacing w:line="0" w:lineRule="atLeast"/>
        <w:ind w:firstLineChars="100" w:firstLine="205"/>
        <w:rPr>
          <w:sz w:val="22"/>
        </w:rPr>
      </w:pPr>
      <w:r w:rsidRPr="00433B9D">
        <w:rPr>
          <w:rFonts w:hint="eastAsia"/>
          <w:sz w:val="22"/>
        </w:rPr>
        <w:t>町内会未加入者の問題は、ごみ</w:t>
      </w:r>
      <w:r w:rsidR="005E3FFD" w:rsidRPr="00433B9D">
        <w:rPr>
          <w:rFonts w:hint="eastAsia"/>
          <w:sz w:val="22"/>
        </w:rPr>
        <w:t>だけでなく全国的に</w:t>
      </w:r>
      <w:r w:rsidR="003C7717" w:rsidRPr="00433B9D">
        <w:rPr>
          <w:rFonts w:hint="eastAsia"/>
          <w:sz w:val="22"/>
        </w:rPr>
        <w:t>課題</w:t>
      </w:r>
      <w:r w:rsidR="00A9224E" w:rsidRPr="00433B9D">
        <w:rPr>
          <w:rFonts w:hint="eastAsia"/>
          <w:sz w:val="22"/>
        </w:rPr>
        <w:t>に</w:t>
      </w:r>
      <w:r w:rsidR="005E3FFD" w:rsidRPr="00433B9D">
        <w:rPr>
          <w:rFonts w:hint="eastAsia"/>
          <w:sz w:val="22"/>
        </w:rPr>
        <w:t>なっている。</w:t>
      </w:r>
    </w:p>
    <w:p w14:paraId="2FB07B57" w14:textId="77777777" w:rsidR="005A3D06" w:rsidRPr="00433B9D" w:rsidRDefault="005A3D06" w:rsidP="00433B9D">
      <w:pPr>
        <w:spacing w:line="0" w:lineRule="atLeast"/>
        <w:rPr>
          <w:sz w:val="22"/>
        </w:rPr>
      </w:pPr>
    </w:p>
    <w:p w14:paraId="2078979E" w14:textId="13219F8B" w:rsidR="005A3D06" w:rsidRPr="00433B9D" w:rsidRDefault="00413B0A" w:rsidP="00433B9D">
      <w:pPr>
        <w:spacing w:line="0" w:lineRule="atLeast"/>
        <w:rPr>
          <w:sz w:val="22"/>
        </w:rPr>
      </w:pPr>
      <w:r w:rsidRPr="00433B9D">
        <w:rPr>
          <w:rFonts w:hint="eastAsia"/>
          <w:sz w:val="22"/>
        </w:rPr>
        <w:lastRenderedPageBreak/>
        <w:t>委員</w:t>
      </w:r>
      <w:r w:rsidR="009E1842" w:rsidRPr="00433B9D">
        <w:rPr>
          <w:rFonts w:hint="eastAsia"/>
          <w:sz w:val="22"/>
        </w:rPr>
        <w:t xml:space="preserve">　</w:t>
      </w:r>
    </w:p>
    <w:p w14:paraId="4D5D4829" w14:textId="77777777" w:rsidR="005A3D06" w:rsidRPr="00433B9D" w:rsidRDefault="005A3D06" w:rsidP="00433B9D">
      <w:pPr>
        <w:spacing w:line="0" w:lineRule="atLeast"/>
        <w:ind w:firstLineChars="100" w:firstLine="205"/>
        <w:rPr>
          <w:sz w:val="22"/>
        </w:rPr>
      </w:pPr>
      <w:r w:rsidRPr="00433B9D">
        <w:rPr>
          <w:rFonts w:hint="eastAsia"/>
          <w:sz w:val="22"/>
        </w:rPr>
        <w:t>今</w:t>
      </w:r>
      <w:r w:rsidR="00A9224E" w:rsidRPr="00433B9D">
        <w:rPr>
          <w:rFonts w:hint="eastAsia"/>
          <w:sz w:val="22"/>
        </w:rPr>
        <w:t>のシステムは</w:t>
      </w:r>
      <w:r w:rsidRPr="00433B9D">
        <w:rPr>
          <w:rFonts w:hint="eastAsia"/>
          <w:sz w:val="22"/>
        </w:rPr>
        <w:t>、</w:t>
      </w:r>
      <w:r w:rsidR="00A9224E" w:rsidRPr="00433B9D">
        <w:rPr>
          <w:rFonts w:hint="eastAsia"/>
          <w:sz w:val="22"/>
        </w:rPr>
        <w:t>町内会や区に共助の役割を依頼している。</w:t>
      </w:r>
      <w:r w:rsidR="00AA2C26" w:rsidRPr="00433B9D">
        <w:rPr>
          <w:rFonts w:hint="eastAsia"/>
          <w:sz w:val="22"/>
        </w:rPr>
        <w:t>サービスを受けることができなくなるにも関わらず町内会を脱会される。</w:t>
      </w:r>
    </w:p>
    <w:p w14:paraId="0EA63CD7" w14:textId="77777777" w:rsidR="00AA2C26" w:rsidRPr="00433B9D" w:rsidRDefault="00AA2C26" w:rsidP="00433B9D">
      <w:pPr>
        <w:spacing w:line="0" w:lineRule="atLeast"/>
        <w:ind w:firstLineChars="100" w:firstLine="205"/>
        <w:rPr>
          <w:sz w:val="22"/>
        </w:rPr>
      </w:pPr>
      <w:r w:rsidRPr="00433B9D">
        <w:rPr>
          <w:rFonts w:hint="eastAsia"/>
          <w:sz w:val="22"/>
        </w:rPr>
        <w:t>ごみステーションを地域で管理している以上、当番をやっている人とやっていない人が地域にいるのは住みづらい。コロナ禍以来、</w:t>
      </w:r>
      <w:r w:rsidR="00C76E36" w:rsidRPr="00433B9D">
        <w:rPr>
          <w:rFonts w:hint="eastAsia"/>
          <w:sz w:val="22"/>
        </w:rPr>
        <w:t>生活実態が変わってきて戸惑っている。</w:t>
      </w:r>
    </w:p>
    <w:p w14:paraId="1A78C5D2" w14:textId="77777777" w:rsidR="005A3D06" w:rsidRPr="00433B9D" w:rsidRDefault="005A3D06" w:rsidP="00433B9D">
      <w:pPr>
        <w:spacing w:line="0" w:lineRule="atLeast"/>
        <w:rPr>
          <w:sz w:val="22"/>
        </w:rPr>
      </w:pPr>
    </w:p>
    <w:p w14:paraId="2649C83B" w14:textId="50B552B2" w:rsidR="005A3D06" w:rsidRPr="00433B9D" w:rsidRDefault="00413B0A" w:rsidP="00433B9D">
      <w:pPr>
        <w:spacing w:line="0" w:lineRule="atLeast"/>
        <w:rPr>
          <w:sz w:val="22"/>
        </w:rPr>
      </w:pPr>
      <w:r w:rsidRPr="00433B9D">
        <w:rPr>
          <w:rFonts w:hint="eastAsia"/>
          <w:sz w:val="22"/>
        </w:rPr>
        <w:t>事務局</w:t>
      </w:r>
    </w:p>
    <w:p w14:paraId="77934916" w14:textId="454F4E79" w:rsidR="005A3D06" w:rsidRPr="00433B9D" w:rsidRDefault="005A3D06" w:rsidP="00433B9D">
      <w:pPr>
        <w:spacing w:line="0" w:lineRule="atLeast"/>
        <w:ind w:firstLineChars="100" w:firstLine="205"/>
        <w:rPr>
          <w:sz w:val="22"/>
        </w:rPr>
      </w:pPr>
      <w:r w:rsidRPr="00433B9D">
        <w:rPr>
          <w:rFonts w:hint="eastAsia"/>
          <w:sz w:val="22"/>
        </w:rPr>
        <w:t>町内会</w:t>
      </w:r>
      <w:r w:rsidR="00C76E36" w:rsidRPr="00433B9D">
        <w:rPr>
          <w:rFonts w:hint="eastAsia"/>
          <w:sz w:val="22"/>
        </w:rPr>
        <w:t>に入るのが当たり前とい</w:t>
      </w:r>
      <w:r w:rsidR="00E5043A" w:rsidRPr="00433B9D">
        <w:rPr>
          <w:rFonts w:hint="eastAsia"/>
          <w:sz w:val="22"/>
        </w:rPr>
        <w:t>う時代</w:t>
      </w:r>
      <w:r w:rsidR="009C03DE" w:rsidRPr="00433B9D">
        <w:rPr>
          <w:rFonts w:hint="eastAsia"/>
          <w:sz w:val="22"/>
        </w:rPr>
        <w:t>から</w:t>
      </w:r>
      <w:r w:rsidR="00E5043A" w:rsidRPr="00433B9D">
        <w:rPr>
          <w:rFonts w:hint="eastAsia"/>
          <w:sz w:val="22"/>
        </w:rPr>
        <w:t>、入りたいと思ってもその地域に町内会がないという状況も生じている。</w:t>
      </w:r>
    </w:p>
    <w:p w14:paraId="6867C009" w14:textId="77777777" w:rsidR="005A3D06" w:rsidRPr="00433B9D" w:rsidRDefault="005A3D06" w:rsidP="00433B9D">
      <w:pPr>
        <w:spacing w:line="0" w:lineRule="atLeast"/>
        <w:rPr>
          <w:sz w:val="22"/>
        </w:rPr>
      </w:pPr>
    </w:p>
    <w:p w14:paraId="6F3EFA99" w14:textId="77777777" w:rsidR="005A3D06" w:rsidRPr="00433B9D" w:rsidRDefault="00E96688" w:rsidP="00433B9D">
      <w:pPr>
        <w:spacing w:line="0" w:lineRule="atLeast"/>
        <w:rPr>
          <w:sz w:val="22"/>
        </w:rPr>
      </w:pPr>
      <w:r w:rsidRPr="00433B9D">
        <w:rPr>
          <w:rFonts w:hint="eastAsia"/>
          <w:sz w:val="22"/>
        </w:rPr>
        <w:t>小澤会長</w:t>
      </w:r>
      <w:r w:rsidR="00FA52CE" w:rsidRPr="00433B9D">
        <w:rPr>
          <w:sz w:val="22"/>
        </w:rPr>
        <w:t xml:space="preserve"> </w:t>
      </w:r>
    </w:p>
    <w:p w14:paraId="5E20BDE9" w14:textId="20065936" w:rsidR="00766018" w:rsidRPr="00433B9D" w:rsidRDefault="00E5043A" w:rsidP="00433B9D">
      <w:pPr>
        <w:spacing w:line="0" w:lineRule="atLeast"/>
        <w:ind w:firstLineChars="100" w:firstLine="205"/>
        <w:rPr>
          <w:sz w:val="22"/>
        </w:rPr>
      </w:pPr>
      <w:r w:rsidRPr="00433B9D">
        <w:rPr>
          <w:rFonts w:hint="eastAsia"/>
          <w:sz w:val="22"/>
        </w:rPr>
        <w:t>私が</w:t>
      </w:r>
      <w:r w:rsidR="00A9224E" w:rsidRPr="00433B9D">
        <w:rPr>
          <w:rFonts w:hint="eastAsia"/>
          <w:sz w:val="22"/>
        </w:rPr>
        <w:t>在住している</w:t>
      </w:r>
      <w:r w:rsidR="003C7717" w:rsidRPr="00433B9D">
        <w:rPr>
          <w:rFonts w:hint="eastAsia"/>
          <w:sz w:val="22"/>
        </w:rPr>
        <w:t>地域でも町内会</w:t>
      </w:r>
      <w:r w:rsidR="003F32E4" w:rsidRPr="00433B9D">
        <w:rPr>
          <w:rFonts w:hint="eastAsia"/>
          <w:sz w:val="22"/>
        </w:rPr>
        <w:t>脱会</w:t>
      </w:r>
      <w:r w:rsidRPr="00433B9D">
        <w:rPr>
          <w:rFonts w:hint="eastAsia"/>
          <w:sz w:val="22"/>
        </w:rPr>
        <w:t>者は</w:t>
      </w:r>
      <w:r w:rsidR="003C7717" w:rsidRPr="00433B9D">
        <w:rPr>
          <w:rFonts w:hint="eastAsia"/>
          <w:sz w:val="22"/>
        </w:rPr>
        <w:t>、ごみは出すが</w:t>
      </w:r>
      <w:r w:rsidR="00C76E36" w:rsidRPr="00433B9D">
        <w:rPr>
          <w:rFonts w:hint="eastAsia"/>
          <w:sz w:val="22"/>
        </w:rPr>
        <w:t>費用は負担しないと聞く。</w:t>
      </w:r>
      <w:r w:rsidR="00766018" w:rsidRPr="00433B9D">
        <w:rPr>
          <w:rFonts w:hint="eastAsia"/>
          <w:sz w:val="22"/>
        </w:rPr>
        <w:t>この</w:t>
      </w:r>
      <w:r w:rsidR="00AB5A15" w:rsidRPr="00433B9D">
        <w:rPr>
          <w:rFonts w:hint="eastAsia"/>
          <w:sz w:val="22"/>
        </w:rPr>
        <w:t>審議</w:t>
      </w:r>
      <w:r w:rsidR="00766018" w:rsidRPr="00433B9D">
        <w:rPr>
          <w:rFonts w:hint="eastAsia"/>
          <w:sz w:val="22"/>
        </w:rPr>
        <w:t>会だけでは引き</w:t>
      </w:r>
      <w:r w:rsidR="003F32E4" w:rsidRPr="00433B9D">
        <w:rPr>
          <w:rFonts w:hint="eastAsia"/>
          <w:sz w:val="22"/>
        </w:rPr>
        <w:t>受けられない問題が</w:t>
      </w:r>
      <w:r w:rsidR="00766018" w:rsidRPr="00433B9D">
        <w:rPr>
          <w:rFonts w:hint="eastAsia"/>
          <w:sz w:val="22"/>
        </w:rPr>
        <w:t>ある。</w:t>
      </w:r>
    </w:p>
    <w:p w14:paraId="29227713" w14:textId="77777777" w:rsidR="005A3D06" w:rsidRPr="00433B9D" w:rsidRDefault="005A3D06" w:rsidP="00433B9D">
      <w:pPr>
        <w:spacing w:line="0" w:lineRule="atLeast"/>
        <w:rPr>
          <w:sz w:val="22"/>
        </w:rPr>
      </w:pPr>
    </w:p>
    <w:p w14:paraId="2A3EEF2B" w14:textId="4315D634" w:rsidR="005A3D06" w:rsidRPr="00433B9D" w:rsidRDefault="00413B0A" w:rsidP="00433B9D">
      <w:pPr>
        <w:spacing w:line="0" w:lineRule="atLeast"/>
        <w:rPr>
          <w:sz w:val="22"/>
        </w:rPr>
      </w:pPr>
      <w:r w:rsidRPr="00433B9D">
        <w:rPr>
          <w:rFonts w:hint="eastAsia"/>
          <w:sz w:val="22"/>
        </w:rPr>
        <w:t>事務局</w:t>
      </w:r>
      <w:r w:rsidR="00FA52CE" w:rsidRPr="00433B9D">
        <w:rPr>
          <w:sz w:val="22"/>
        </w:rPr>
        <w:t xml:space="preserve"> </w:t>
      </w:r>
    </w:p>
    <w:p w14:paraId="4B6A013D" w14:textId="6F91646B" w:rsidR="005A3D06" w:rsidRPr="00433B9D" w:rsidRDefault="00766018" w:rsidP="00433B9D">
      <w:pPr>
        <w:spacing w:line="0" w:lineRule="atLeast"/>
        <w:ind w:firstLineChars="100" w:firstLine="205"/>
        <w:rPr>
          <w:sz w:val="22"/>
        </w:rPr>
      </w:pPr>
      <w:r w:rsidRPr="00433B9D">
        <w:rPr>
          <w:rFonts w:hint="eastAsia"/>
          <w:sz w:val="22"/>
        </w:rPr>
        <w:t>今は、個人が町内会を脱退するだけではなく、区</w:t>
      </w:r>
      <w:r w:rsidR="009C03DE" w:rsidRPr="00433B9D">
        <w:rPr>
          <w:rFonts w:hint="eastAsia"/>
          <w:sz w:val="22"/>
        </w:rPr>
        <w:t>から</w:t>
      </w:r>
      <w:r w:rsidRPr="00433B9D">
        <w:rPr>
          <w:rFonts w:hint="eastAsia"/>
          <w:sz w:val="22"/>
        </w:rPr>
        <w:t>町内会</w:t>
      </w:r>
      <w:r w:rsidR="003F32E4" w:rsidRPr="00433B9D">
        <w:rPr>
          <w:rFonts w:hint="eastAsia"/>
          <w:sz w:val="22"/>
        </w:rPr>
        <w:t>ごと</w:t>
      </w:r>
      <w:r w:rsidRPr="00433B9D">
        <w:rPr>
          <w:rFonts w:hint="eastAsia"/>
          <w:sz w:val="22"/>
        </w:rPr>
        <w:t>脱退することもある。</w:t>
      </w:r>
      <w:r w:rsidR="003F32E4" w:rsidRPr="00433B9D">
        <w:rPr>
          <w:rFonts w:hint="eastAsia"/>
          <w:sz w:val="22"/>
        </w:rPr>
        <w:t>ス</w:t>
      </w:r>
      <w:r w:rsidR="003C7717" w:rsidRPr="00433B9D">
        <w:rPr>
          <w:rFonts w:hint="eastAsia"/>
          <w:sz w:val="22"/>
        </w:rPr>
        <w:t>テーションは地域で管理するため</w:t>
      </w:r>
      <w:r w:rsidR="003F32E4" w:rsidRPr="00433B9D">
        <w:rPr>
          <w:rFonts w:hint="eastAsia"/>
          <w:sz w:val="22"/>
        </w:rPr>
        <w:t>、</w:t>
      </w:r>
      <w:r w:rsidR="003C7717" w:rsidRPr="00433B9D">
        <w:rPr>
          <w:rFonts w:hint="eastAsia"/>
          <w:sz w:val="22"/>
        </w:rPr>
        <w:t>「</w:t>
      </w:r>
      <w:r w:rsidR="003F32E4" w:rsidRPr="00433B9D">
        <w:rPr>
          <w:rFonts w:hint="eastAsia"/>
          <w:sz w:val="22"/>
        </w:rPr>
        <w:t>町内会は脱退</w:t>
      </w:r>
      <w:r w:rsidR="003C7717" w:rsidRPr="00433B9D">
        <w:rPr>
          <w:rFonts w:hint="eastAsia"/>
          <w:sz w:val="22"/>
        </w:rPr>
        <w:t>する</w:t>
      </w:r>
      <w:r w:rsidR="003F32E4" w:rsidRPr="00433B9D">
        <w:rPr>
          <w:rFonts w:hint="eastAsia"/>
          <w:sz w:val="22"/>
        </w:rPr>
        <w:t>が、当番はやる</w:t>
      </w:r>
      <w:r w:rsidR="003C7717" w:rsidRPr="00433B9D">
        <w:rPr>
          <w:rFonts w:hint="eastAsia"/>
          <w:sz w:val="22"/>
        </w:rPr>
        <w:t>」等</w:t>
      </w:r>
      <w:r w:rsidR="003F32E4" w:rsidRPr="00433B9D">
        <w:rPr>
          <w:rFonts w:hint="eastAsia"/>
          <w:sz w:val="22"/>
        </w:rPr>
        <w:t>町内会</w:t>
      </w:r>
      <w:r w:rsidR="00E5043A" w:rsidRPr="00433B9D">
        <w:rPr>
          <w:rFonts w:hint="eastAsia"/>
          <w:sz w:val="22"/>
        </w:rPr>
        <w:t>と協議していただくよう案内</w:t>
      </w:r>
      <w:r w:rsidRPr="00433B9D">
        <w:rPr>
          <w:rFonts w:hint="eastAsia"/>
          <w:sz w:val="22"/>
        </w:rPr>
        <w:t>している。</w:t>
      </w:r>
    </w:p>
    <w:p w14:paraId="3CBE58FA" w14:textId="7019E600" w:rsidR="005A3D06" w:rsidRPr="00433B9D" w:rsidRDefault="003F32E4" w:rsidP="00433B9D">
      <w:pPr>
        <w:spacing w:line="0" w:lineRule="atLeast"/>
        <w:ind w:firstLineChars="100" w:firstLine="205"/>
        <w:rPr>
          <w:sz w:val="22"/>
        </w:rPr>
      </w:pPr>
      <w:r w:rsidRPr="00433B9D">
        <w:rPr>
          <w:rFonts w:hint="eastAsia"/>
          <w:sz w:val="22"/>
        </w:rPr>
        <w:t>また、</w:t>
      </w:r>
      <w:r w:rsidR="00766018" w:rsidRPr="00433B9D">
        <w:rPr>
          <w:rFonts w:hint="eastAsia"/>
          <w:sz w:val="22"/>
        </w:rPr>
        <w:t>高齢者の</w:t>
      </w:r>
      <w:r w:rsidR="002145F0" w:rsidRPr="00433B9D">
        <w:rPr>
          <w:rFonts w:hint="eastAsia"/>
          <w:sz w:val="22"/>
        </w:rPr>
        <w:t>単身</w:t>
      </w:r>
      <w:r w:rsidR="002145F0" w:rsidRPr="00433B9D">
        <w:rPr>
          <w:sz w:val="22"/>
        </w:rPr>
        <w:t>世帯</w:t>
      </w:r>
      <w:r w:rsidR="002145F0" w:rsidRPr="00433B9D">
        <w:rPr>
          <w:rFonts w:hint="eastAsia"/>
          <w:sz w:val="22"/>
        </w:rPr>
        <w:t>が増え、ステーションにごみが</w:t>
      </w:r>
      <w:r w:rsidR="002145F0" w:rsidRPr="00433B9D">
        <w:rPr>
          <w:sz w:val="22"/>
        </w:rPr>
        <w:t>出せない</w:t>
      </w:r>
      <w:r w:rsidRPr="00433B9D">
        <w:rPr>
          <w:rFonts w:hint="eastAsia"/>
          <w:sz w:val="22"/>
        </w:rPr>
        <w:t>方が</w:t>
      </w:r>
      <w:r w:rsidR="002145F0" w:rsidRPr="00433B9D">
        <w:rPr>
          <w:rFonts w:hint="eastAsia"/>
          <w:sz w:val="22"/>
        </w:rPr>
        <w:t>増加していることを</w:t>
      </w:r>
      <w:r w:rsidR="002145F0" w:rsidRPr="00433B9D">
        <w:rPr>
          <w:sz w:val="22"/>
        </w:rPr>
        <w:t>踏ま</w:t>
      </w:r>
      <w:r w:rsidR="00E5043A" w:rsidRPr="00433B9D">
        <w:rPr>
          <w:rFonts w:hint="eastAsia"/>
          <w:sz w:val="22"/>
        </w:rPr>
        <w:t>え、戸</w:t>
      </w:r>
      <w:r w:rsidRPr="00433B9D">
        <w:rPr>
          <w:sz w:val="22"/>
        </w:rPr>
        <w:t>別収集</w:t>
      </w:r>
      <w:r w:rsidRPr="00433B9D">
        <w:rPr>
          <w:rFonts w:hint="eastAsia"/>
          <w:sz w:val="22"/>
        </w:rPr>
        <w:t>の</w:t>
      </w:r>
      <w:r w:rsidR="002145F0" w:rsidRPr="00433B9D">
        <w:rPr>
          <w:sz w:val="22"/>
        </w:rPr>
        <w:t>検討</w:t>
      </w:r>
      <w:r w:rsidR="00E5043A" w:rsidRPr="00433B9D">
        <w:rPr>
          <w:rFonts w:hint="eastAsia"/>
          <w:sz w:val="22"/>
        </w:rPr>
        <w:t>に</w:t>
      </w:r>
      <w:r w:rsidR="002145F0" w:rsidRPr="00433B9D">
        <w:rPr>
          <w:sz w:val="22"/>
        </w:rPr>
        <w:t>も着手したところ</w:t>
      </w:r>
      <w:r w:rsidR="002145F0" w:rsidRPr="00433B9D">
        <w:rPr>
          <w:rFonts w:hint="eastAsia"/>
          <w:sz w:val="22"/>
        </w:rPr>
        <w:t>である。</w:t>
      </w:r>
    </w:p>
    <w:p w14:paraId="6D684429" w14:textId="77777777" w:rsidR="005A3D06" w:rsidRPr="00433B9D" w:rsidRDefault="005A3D06" w:rsidP="00433B9D">
      <w:pPr>
        <w:spacing w:line="0" w:lineRule="atLeast"/>
        <w:rPr>
          <w:sz w:val="22"/>
        </w:rPr>
      </w:pPr>
    </w:p>
    <w:p w14:paraId="540BD4D3" w14:textId="443F0F45" w:rsidR="005A3D06" w:rsidRPr="00433B9D" w:rsidRDefault="00413B0A" w:rsidP="00433B9D">
      <w:pPr>
        <w:spacing w:line="0" w:lineRule="atLeast"/>
        <w:rPr>
          <w:sz w:val="22"/>
        </w:rPr>
      </w:pPr>
      <w:r w:rsidRPr="00433B9D">
        <w:rPr>
          <w:rFonts w:hint="eastAsia"/>
          <w:sz w:val="22"/>
        </w:rPr>
        <w:t>委員</w:t>
      </w:r>
    </w:p>
    <w:p w14:paraId="64F08D46" w14:textId="48204AAB" w:rsidR="005A3D06" w:rsidRPr="00433B9D" w:rsidRDefault="003F32E4" w:rsidP="00433B9D">
      <w:pPr>
        <w:spacing w:line="0" w:lineRule="atLeast"/>
        <w:ind w:firstLineChars="100" w:firstLine="205"/>
        <w:rPr>
          <w:sz w:val="22"/>
        </w:rPr>
      </w:pPr>
      <w:r w:rsidRPr="00433B9D">
        <w:rPr>
          <w:rFonts w:hint="eastAsia"/>
          <w:sz w:val="22"/>
        </w:rPr>
        <w:t>市はリサイクルステーションに</w:t>
      </w:r>
      <w:r w:rsidR="002145F0" w:rsidRPr="00433B9D">
        <w:rPr>
          <w:rFonts w:hint="eastAsia"/>
          <w:sz w:val="22"/>
        </w:rPr>
        <w:t>管理協力</w:t>
      </w:r>
      <w:r w:rsidR="005A3D06" w:rsidRPr="00433B9D">
        <w:rPr>
          <w:rFonts w:hint="eastAsia"/>
          <w:sz w:val="22"/>
        </w:rPr>
        <w:t>金</w:t>
      </w:r>
      <w:r w:rsidR="002145F0" w:rsidRPr="00433B9D">
        <w:rPr>
          <w:rFonts w:hint="eastAsia"/>
          <w:sz w:val="22"/>
        </w:rPr>
        <w:t>を出している。</w:t>
      </w:r>
      <w:r w:rsidR="005A3D06" w:rsidRPr="00433B9D">
        <w:rPr>
          <w:rFonts w:hint="eastAsia"/>
          <w:sz w:val="22"/>
        </w:rPr>
        <w:t>もっと</w:t>
      </w:r>
      <w:r w:rsidR="002145F0" w:rsidRPr="00433B9D">
        <w:rPr>
          <w:rFonts w:hint="eastAsia"/>
          <w:sz w:val="22"/>
        </w:rPr>
        <w:t>PR</w:t>
      </w:r>
      <w:r w:rsidR="002145F0" w:rsidRPr="00433B9D">
        <w:rPr>
          <w:sz w:val="22"/>
        </w:rPr>
        <w:t>し、</w:t>
      </w:r>
      <w:r w:rsidR="002145F0" w:rsidRPr="00433B9D">
        <w:rPr>
          <w:rFonts w:hint="eastAsia"/>
          <w:sz w:val="22"/>
        </w:rPr>
        <w:t>協力金を</w:t>
      </w:r>
      <w:r w:rsidR="002145F0" w:rsidRPr="00433B9D">
        <w:rPr>
          <w:sz w:val="22"/>
        </w:rPr>
        <w:t>上手に活用し、</w:t>
      </w:r>
      <w:r w:rsidR="003C7717" w:rsidRPr="00433B9D">
        <w:rPr>
          <w:rFonts w:hint="eastAsia"/>
          <w:sz w:val="22"/>
        </w:rPr>
        <w:t>「</w:t>
      </w:r>
      <w:r w:rsidR="00163146" w:rsidRPr="00433B9D">
        <w:rPr>
          <w:rFonts w:hint="eastAsia"/>
          <w:sz w:val="22"/>
        </w:rPr>
        <w:t>地域で</w:t>
      </w:r>
      <w:r w:rsidR="002145F0" w:rsidRPr="00433B9D">
        <w:rPr>
          <w:sz w:val="22"/>
        </w:rPr>
        <w:t>連携してください</w:t>
      </w:r>
      <w:r w:rsidR="003C7717" w:rsidRPr="00433B9D">
        <w:rPr>
          <w:rFonts w:hint="eastAsia"/>
          <w:sz w:val="22"/>
        </w:rPr>
        <w:t>」</w:t>
      </w:r>
      <w:r w:rsidR="002145F0" w:rsidRPr="00433B9D">
        <w:rPr>
          <w:rFonts w:hint="eastAsia"/>
          <w:sz w:val="22"/>
        </w:rPr>
        <w:t>と言うのはどうだろうか。</w:t>
      </w:r>
    </w:p>
    <w:p w14:paraId="7B68A279" w14:textId="77777777" w:rsidR="005A3D06" w:rsidRPr="00433B9D" w:rsidRDefault="005A3D06" w:rsidP="00433B9D">
      <w:pPr>
        <w:spacing w:line="0" w:lineRule="atLeast"/>
        <w:rPr>
          <w:sz w:val="22"/>
        </w:rPr>
      </w:pPr>
    </w:p>
    <w:p w14:paraId="782DF94F" w14:textId="7524F449"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16C2478F" w14:textId="1DCA1FFA" w:rsidR="005A3D06" w:rsidRPr="00433B9D" w:rsidRDefault="00241AAD" w:rsidP="00433B9D">
      <w:pPr>
        <w:spacing w:line="0" w:lineRule="atLeast"/>
        <w:ind w:firstLineChars="100" w:firstLine="205"/>
        <w:rPr>
          <w:sz w:val="22"/>
        </w:rPr>
      </w:pPr>
      <w:r w:rsidRPr="00433B9D">
        <w:rPr>
          <w:rFonts w:hint="eastAsia"/>
          <w:sz w:val="22"/>
        </w:rPr>
        <w:t>町内会の話題は、</w:t>
      </w:r>
      <w:r w:rsidR="002145F0" w:rsidRPr="00433B9D">
        <w:rPr>
          <w:rFonts w:hint="eastAsia"/>
          <w:sz w:val="22"/>
        </w:rPr>
        <w:t>区長会でも議論</w:t>
      </w:r>
      <w:r w:rsidR="00163146" w:rsidRPr="00433B9D">
        <w:rPr>
          <w:rFonts w:hint="eastAsia"/>
          <w:sz w:val="22"/>
        </w:rPr>
        <w:t>になっている。ごみ</w:t>
      </w:r>
      <w:r w:rsidRPr="00433B9D">
        <w:rPr>
          <w:rFonts w:hint="eastAsia"/>
          <w:sz w:val="22"/>
        </w:rPr>
        <w:t>問題だけではなく、災害時等</w:t>
      </w:r>
      <w:r w:rsidR="00163146" w:rsidRPr="00433B9D">
        <w:rPr>
          <w:rFonts w:hint="eastAsia"/>
          <w:sz w:val="22"/>
        </w:rPr>
        <w:t>の共助が地域には必要だ。コミュ</w:t>
      </w:r>
      <w:r w:rsidR="003C7717" w:rsidRPr="00433B9D">
        <w:rPr>
          <w:rFonts w:hint="eastAsia"/>
          <w:sz w:val="22"/>
        </w:rPr>
        <w:t>ニティを守れるよう、区や町内と市は協力し推進していくというのが</w:t>
      </w:r>
      <w:r w:rsidR="00163146" w:rsidRPr="00433B9D">
        <w:rPr>
          <w:rFonts w:hint="eastAsia"/>
          <w:sz w:val="22"/>
        </w:rPr>
        <w:t>今時点の回答となる</w:t>
      </w:r>
      <w:r w:rsidR="005A3D06" w:rsidRPr="00433B9D">
        <w:rPr>
          <w:rFonts w:hint="eastAsia"/>
          <w:sz w:val="22"/>
        </w:rPr>
        <w:t>。</w:t>
      </w:r>
    </w:p>
    <w:p w14:paraId="7CB9BC16" w14:textId="6E8AE0A0" w:rsidR="00241AAD" w:rsidRPr="00433B9D" w:rsidRDefault="00241AAD" w:rsidP="00433B9D">
      <w:pPr>
        <w:spacing w:line="0" w:lineRule="atLeast"/>
        <w:rPr>
          <w:sz w:val="22"/>
        </w:rPr>
      </w:pPr>
    </w:p>
    <w:p w14:paraId="7C718CA7" w14:textId="77777777" w:rsidR="005A3D06" w:rsidRPr="00433B9D" w:rsidRDefault="00E96688" w:rsidP="00433B9D">
      <w:pPr>
        <w:spacing w:line="0" w:lineRule="atLeast"/>
        <w:rPr>
          <w:sz w:val="22"/>
        </w:rPr>
      </w:pPr>
      <w:r w:rsidRPr="00433B9D">
        <w:rPr>
          <w:rFonts w:hint="eastAsia"/>
          <w:sz w:val="22"/>
        </w:rPr>
        <w:t>小澤会長</w:t>
      </w:r>
      <w:r w:rsidR="005A3D06" w:rsidRPr="00433B9D">
        <w:rPr>
          <w:sz w:val="22"/>
        </w:rPr>
        <w:t xml:space="preserve"> </w:t>
      </w:r>
    </w:p>
    <w:p w14:paraId="2B2DDBD4" w14:textId="77777777" w:rsidR="005A3D06" w:rsidRPr="00433B9D" w:rsidRDefault="00660489" w:rsidP="00433B9D">
      <w:pPr>
        <w:spacing w:line="0" w:lineRule="atLeast"/>
        <w:ind w:firstLineChars="100" w:firstLine="205"/>
        <w:rPr>
          <w:sz w:val="22"/>
        </w:rPr>
      </w:pPr>
      <w:r w:rsidRPr="00433B9D">
        <w:rPr>
          <w:rFonts w:hint="eastAsia"/>
          <w:sz w:val="22"/>
        </w:rPr>
        <w:t>町内会問題は、</w:t>
      </w:r>
      <w:r w:rsidR="00163146" w:rsidRPr="00433B9D">
        <w:rPr>
          <w:rFonts w:hint="eastAsia"/>
          <w:sz w:val="22"/>
        </w:rPr>
        <w:t>この審議の</w:t>
      </w:r>
      <w:r w:rsidR="00241AAD" w:rsidRPr="00433B9D">
        <w:rPr>
          <w:rFonts w:hint="eastAsia"/>
          <w:sz w:val="22"/>
        </w:rPr>
        <w:t>廃棄物収集実施計画では</w:t>
      </w:r>
      <w:r w:rsidR="005A3D06" w:rsidRPr="00433B9D">
        <w:rPr>
          <w:rFonts w:hint="eastAsia"/>
          <w:sz w:val="22"/>
        </w:rPr>
        <w:t>収ま</w:t>
      </w:r>
      <w:r w:rsidRPr="00433B9D">
        <w:rPr>
          <w:rFonts w:hint="eastAsia"/>
          <w:sz w:val="22"/>
        </w:rPr>
        <w:t>らない話なので、このくらいで終わらせる。</w:t>
      </w:r>
    </w:p>
    <w:p w14:paraId="195722EB" w14:textId="77777777" w:rsidR="005A3D06" w:rsidRPr="00433B9D" w:rsidRDefault="005A3D06" w:rsidP="00433B9D">
      <w:pPr>
        <w:spacing w:line="0" w:lineRule="atLeast"/>
        <w:rPr>
          <w:sz w:val="22"/>
        </w:rPr>
      </w:pPr>
    </w:p>
    <w:p w14:paraId="3EE34F1D" w14:textId="1E837016"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315ED8CA" w14:textId="77777777" w:rsidR="005A3D06" w:rsidRPr="00433B9D" w:rsidRDefault="00660489" w:rsidP="00433B9D">
      <w:pPr>
        <w:spacing w:line="0" w:lineRule="atLeast"/>
        <w:ind w:firstLineChars="100" w:firstLine="205"/>
        <w:rPr>
          <w:sz w:val="22"/>
        </w:rPr>
      </w:pPr>
      <w:r w:rsidRPr="00433B9D">
        <w:rPr>
          <w:rFonts w:hint="eastAsia"/>
          <w:sz w:val="22"/>
        </w:rPr>
        <w:t>産業廃棄物が増加しているという話だが、種類はわかるか。</w:t>
      </w:r>
    </w:p>
    <w:p w14:paraId="1EAF7B47" w14:textId="77777777" w:rsidR="005A3D06" w:rsidRPr="00433B9D" w:rsidRDefault="005A3D06" w:rsidP="00433B9D">
      <w:pPr>
        <w:spacing w:line="0" w:lineRule="atLeast"/>
        <w:rPr>
          <w:sz w:val="22"/>
        </w:rPr>
      </w:pPr>
    </w:p>
    <w:p w14:paraId="4D19079E" w14:textId="77E6E8CF" w:rsidR="005A3D06" w:rsidRPr="00433B9D" w:rsidRDefault="00413B0A" w:rsidP="00433B9D">
      <w:pPr>
        <w:spacing w:line="0" w:lineRule="atLeast"/>
        <w:rPr>
          <w:sz w:val="22"/>
        </w:rPr>
      </w:pPr>
      <w:r w:rsidRPr="00433B9D">
        <w:rPr>
          <w:rFonts w:hint="eastAsia"/>
          <w:sz w:val="22"/>
        </w:rPr>
        <w:t>事務局</w:t>
      </w:r>
    </w:p>
    <w:p w14:paraId="54461469" w14:textId="6179721A" w:rsidR="005A3D06" w:rsidRPr="00433B9D" w:rsidRDefault="003C7717" w:rsidP="00433B9D">
      <w:pPr>
        <w:spacing w:line="0" w:lineRule="atLeast"/>
        <w:ind w:firstLineChars="100" w:firstLine="205"/>
        <w:rPr>
          <w:sz w:val="22"/>
        </w:rPr>
      </w:pPr>
      <w:r w:rsidRPr="00433B9D">
        <w:rPr>
          <w:rFonts w:hint="eastAsia"/>
          <w:sz w:val="22"/>
        </w:rPr>
        <w:t>産業廃棄物は、全体重量しか把握してい</w:t>
      </w:r>
      <w:r w:rsidR="00660489" w:rsidRPr="00433B9D">
        <w:rPr>
          <w:rFonts w:hint="eastAsia"/>
          <w:sz w:val="22"/>
        </w:rPr>
        <w:t>ない。持ち込みの許可申請時に種類ごとに重量を記載するが搬入</w:t>
      </w:r>
      <w:r w:rsidR="005A3D06" w:rsidRPr="00433B9D">
        <w:rPr>
          <w:rFonts w:hint="eastAsia"/>
          <w:sz w:val="22"/>
        </w:rPr>
        <w:t>予定</w:t>
      </w:r>
      <w:r w:rsidR="00660489" w:rsidRPr="00433B9D">
        <w:rPr>
          <w:rFonts w:hint="eastAsia"/>
          <w:sz w:val="22"/>
        </w:rPr>
        <w:t>量なので、実際に運び込まれた種類や重量は不明である</w:t>
      </w:r>
      <w:r w:rsidR="005A3D06" w:rsidRPr="00433B9D">
        <w:rPr>
          <w:rFonts w:hint="eastAsia"/>
          <w:sz w:val="22"/>
        </w:rPr>
        <w:t>。</w:t>
      </w:r>
    </w:p>
    <w:p w14:paraId="1F89DC15" w14:textId="77777777" w:rsidR="005A3D06" w:rsidRPr="00433B9D" w:rsidRDefault="005A3D06" w:rsidP="00433B9D">
      <w:pPr>
        <w:spacing w:line="0" w:lineRule="atLeast"/>
        <w:rPr>
          <w:sz w:val="22"/>
        </w:rPr>
      </w:pPr>
    </w:p>
    <w:p w14:paraId="06CCE69A" w14:textId="4AEDB9A2"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7DB754AB" w14:textId="31F107E4" w:rsidR="005A3D06" w:rsidRPr="00433B9D" w:rsidRDefault="00660489" w:rsidP="00433B9D">
      <w:pPr>
        <w:spacing w:line="0" w:lineRule="atLeast"/>
        <w:ind w:firstLineChars="100" w:firstLine="205"/>
        <w:rPr>
          <w:sz w:val="22"/>
        </w:rPr>
      </w:pPr>
      <w:r w:rsidRPr="00433B9D">
        <w:rPr>
          <w:rFonts w:hint="eastAsia"/>
          <w:sz w:val="22"/>
        </w:rPr>
        <w:t>産業廃棄物は、実際</w:t>
      </w:r>
      <w:r w:rsidR="00DA7BD3" w:rsidRPr="00433B9D">
        <w:rPr>
          <w:rFonts w:hint="eastAsia"/>
          <w:sz w:val="22"/>
        </w:rPr>
        <w:t>は混載</w:t>
      </w:r>
      <w:r w:rsidR="00163146" w:rsidRPr="00433B9D">
        <w:rPr>
          <w:rFonts w:hint="eastAsia"/>
          <w:sz w:val="22"/>
        </w:rPr>
        <w:t>での搬入</w:t>
      </w:r>
      <w:r w:rsidRPr="00433B9D">
        <w:rPr>
          <w:rFonts w:hint="eastAsia"/>
          <w:sz w:val="22"/>
        </w:rPr>
        <w:t>が多く、仕分けは</w:t>
      </w:r>
      <w:r w:rsidR="005A3D06" w:rsidRPr="00433B9D">
        <w:rPr>
          <w:rFonts w:hint="eastAsia"/>
          <w:sz w:val="22"/>
        </w:rPr>
        <w:t>できない</w:t>
      </w:r>
      <w:r w:rsidRPr="00433B9D">
        <w:rPr>
          <w:rFonts w:hint="eastAsia"/>
          <w:sz w:val="22"/>
        </w:rPr>
        <w:t>。</w:t>
      </w:r>
      <w:r w:rsidR="00163146" w:rsidRPr="00433B9D">
        <w:rPr>
          <w:rFonts w:hint="eastAsia"/>
          <w:sz w:val="22"/>
        </w:rPr>
        <w:t>組成分析をして、どの種類の廃棄物を減</w:t>
      </w:r>
      <w:r w:rsidR="00163146" w:rsidRPr="00433B9D">
        <w:rPr>
          <w:rFonts w:hint="eastAsia"/>
          <w:sz w:val="22"/>
        </w:rPr>
        <w:lastRenderedPageBreak/>
        <w:t>らす</w:t>
      </w:r>
      <w:r w:rsidR="00E5043A" w:rsidRPr="00433B9D">
        <w:rPr>
          <w:rFonts w:hint="eastAsia"/>
          <w:sz w:val="22"/>
        </w:rPr>
        <w:t>かという</w:t>
      </w:r>
      <w:r w:rsidR="00DA7BD3" w:rsidRPr="00433B9D">
        <w:rPr>
          <w:rFonts w:hint="eastAsia"/>
          <w:sz w:val="22"/>
        </w:rPr>
        <w:t>議論はしていきたい。</w:t>
      </w:r>
    </w:p>
    <w:p w14:paraId="7D382332" w14:textId="77777777" w:rsidR="005A3D06" w:rsidRPr="00433B9D" w:rsidRDefault="005A3D06" w:rsidP="00433B9D">
      <w:pPr>
        <w:spacing w:line="0" w:lineRule="atLeast"/>
        <w:rPr>
          <w:sz w:val="22"/>
        </w:rPr>
      </w:pPr>
    </w:p>
    <w:p w14:paraId="6DAB37C3" w14:textId="77777777" w:rsidR="00DA7BD3" w:rsidRPr="00433B9D" w:rsidRDefault="00E96688" w:rsidP="00433B9D">
      <w:pPr>
        <w:spacing w:line="0" w:lineRule="atLeast"/>
        <w:rPr>
          <w:sz w:val="22"/>
        </w:rPr>
      </w:pPr>
      <w:r w:rsidRPr="00433B9D">
        <w:rPr>
          <w:rFonts w:hint="eastAsia"/>
          <w:sz w:val="22"/>
        </w:rPr>
        <w:t>小澤会長</w:t>
      </w:r>
      <w:r w:rsidR="00FA52CE" w:rsidRPr="00433B9D">
        <w:rPr>
          <w:sz w:val="22"/>
        </w:rPr>
        <w:t xml:space="preserve"> </w:t>
      </w:r>
    </w:p>
    <w:p w14:paraId="5C8724C1" w14:textId="6AE1CBEC" w:rsidR="005A3D06" w:rsidRPr="00433B9D" w:rsidRDefault="00163146" w:rsidP="00433B9D">
      <w:pPr>
        <w:spacing w:line="0" w:lineRule="atLeast"/>
        <w:ind w:firstLineChars="100" w:firstLine="205"/>
        <w:rPr>
          <w:sz w:val="22"/>
        </w:rPr>
      </w:pPr>
      <w:r w:rsidRPr="00433B9D">
        <w:rPr>
          <w:rFonts w:hint="eastAsia"/>
          <w:sz w:val="22"/>
        </w:rPr>
        <w:t>収集運搬業者が</w:t>
      </w:r>
      <w:r w:rsidR="005A3D06" w:rsidRPr="00433B9D">
        <w:rPr>
          <w:rFonts w:hint="eastAsia"/>
          <w:sz w:val="22"/>
        </w:rPr>
        <w:t>受け</w:t>
      </w:r>
      <w:r w:rsidR="00DA7BD3" w:rsidRPr="00433B9D">
        <w:rPr>
          <w:rFonts w:hint="eastAsia"/>
          <w:sz w:val="22"/>
        </w:rPr>
        <w:t>入れる側</w:t>
      </w:r>
      <w:r w:rsidR="009C03DE" w:rsidRPr="00433B9D">
        <w:rPr>
          <w:rFonts w:hint="eastAsia"/>
          <w:sz w:val="22"/>
        </w:rPr>
        <w:t>から</w:t>
      </w:r>
      <w:r w:rsidR="00DA7BD3" w:rsidRPr="00433B9D">
        <w:rPr>
          <w:rFonts w:hint="eastAsia"/>
          <w:sz w:val="22"/>
        </w:rPr>
        <w:t>の搬出量で分</w:t>
      </w:r>
      <w:r w:rsidR="009C03DE" w:rsidRPr="00433B9D">
        <w:rPr>
          <w:rFonts w:hint="eastAsia"/>
          <w:sz w:val="22"/>
        </w:rPr>
        <w:t>から</w:t>
      </w:r>
      <w:r w:rsidR="00DA7BD3" w:rsidRPr="00433B9D">
        <w:rPr>
          <w:rFonts w:hint="eastAsia"/>
          <w:sz w:val="22"/>
        </w:rPr>
        <w:t>ないか。例えば食品工場</w:t>
      </w:r>
      <w:r w:rsidR="009C03DE" w:rsidRPr="00433B9D">
        <w:rPr>
          <w:rFonts w:hint="eastAsia"/>
          <w:sz w:val="22"/>
        </w:rPr>
        <w:t>から</w:t>
      </w:r>
      <w:r w:rsidR="00DA7BD3" w:rsidRPr="00433B9D">
        <w:rPr>
          <w:rFonts w:hint="eastAsia"/>
          <w:sz w:val="22"/>
        </w:rPr>
        <w:t>の食品量は特定できるのではないか。</w:t>
      </w:r>
    </w:p>
    <w:p w14:paraId="4799F620" w14:textId="77777777" w:rsidR="005A3D06" w:rsidRPr="00433B9D" w:rsidRDefault="005A3D06" w:rsidP="00433B9D">
      <w:pPr>
        <w:spacing w:line="0" w:lineRule="atLeast"/>
        <w:rPr>
          <w:sz w:val="22"/>
        </w:rPr>
      </w:pPr>
    </w:p>
    <w:p w14:paraId="788406AF" w14:textId="369A8F1E" w:rsidR="005A3D06" w:rsidRPr="00433B9D" w:rsidRDefault="00413B0A" w:rsidP="00433B9D">
      <w:pPr>
        <w:spacing w:line="0" w:lineRule="atLeast"/>
        <w:rPr>
          <w:sz w:val="22"/>
        </w:rPr>
      </w:pPr>
      <w:r w:rsidRPr="00433B9D">
        <w:rPr>
          <w:rFonts w:hint="eastAsia"/>
          <w:sz w:val="22"/>
        </w:rPr>
        <w:t>事務局</w:t>
      </w:r>
      <w:r w:rsidR="00FA52CE" w:rsidRPr="00433B9D">
        <w:rPr>
          <w:sz w:val="22"/>
        </w:rPr>
        <w:t xml:space="preserve"> </w:t>
      </w:r>
    </w:p>
    <w:p w14:paraId="7C015857" w14:textId="334A10EB" w:rsidR="005A3D06" w:rsidRPr="00433B9D" w:rsidRDefault="003C7717" w:rsidP="00433B9D">
      <w:pPr>
        <w:spacing w:line="0" w:lineRule="atLeast"/>
        <w:ind w:firstLineChars="100" w:firstLine="205"/>
        <w:rPr>
          <w:sz w:val="22"/>
        </w:rPr>
      </w:pPr>
      <w:r w:rsidRPr="00433B9D">
        <w:rPr>
          <w:rFonts w:hint="eastAsia"/>
          <w:sz w:val="22"/>
        </w:rPr>
        <w:t>難しい。</w:t>
      </w:r>
      <w:r w:rsidR="00DA7BD3" w:rsidRPr="00433B9D">
        <w:rPr>
          <w:rFonts w:hint="eastAsia"/>
          <w:sz w:val="22"/>
        </w:rPr>
        <w:t>食品</w:t>
      </w:r>
      <w:r w:rsidR="005A3D06" w:rsidRPr="00433B9D">
        <w:rPr>
          <w:rFonts w:hint="eastAsia"/>
          <w:sz w:val="22"/>
        </w:rPr>
        <w:t>工場</w:t>
      </w:r>
      <w:r w:rsidR="009C03DE" w:rsidRPr="00433B9D">
        <w:rPr>
          <w:rFonts w:hint="eastAsia"/>
          <w:sz w:val="22"/>
        </w:rPr>
        <w:t>から</w:t>
      </w:r>
      <w:r w:rsidR="005A3D06" w:rsidRPr="00433B9D">
        <w:rPr>
          <w:rFonts w:hint="eastAsia"/>
          <w:sz w:val="22"/>
        </w:rPr>
        <w:t>出る</w:t>
      </w:r>
      <w:r w:rsidR="00DA7BD3" w:rsidRPr="00433B9D">
        <w:rPr>
          <w:rFonts w:hint="eastAsia"/>
          <w:sz w:val="22"/>
        </w:rPr>
        <w:t>廃棄物は、産業廃棄物の「食品」扱いになる</w:t>
      </w:r>
      <w:r w:rsidR="005A3D06" w:rsidRPr="00433B9D">
        <w:rPr>
          <w:rFonts w:hint="eastAsia"/>
          <w:sz w:val="22"/>
        </w:rPr>
        <w:t>。</w:t>
      </w:r>
      <w:r w:rsidRPr="00433B9D">
        <w:rPr>
          <w:rFonts w:hint="eastAsia"/>
          <w:sz w:val="22"/>
        </w:rPr>
        <w:t>しかし、飲食店や事業所</w:t>
      </w:r>
      <w:r w:rsidR="009C03DE" w:rsidRPr="00433B9D">
        <w:rPr>
          <w:rFonts w:hint="eastAsia"/>
          <w:sz w:val="22"/>
        </w:rPr>
        <w:t>から</w:t>
      </w:r>
      <w:r w:rsidRPr="00433B9D">
        <w:rPr>
          <w:rFonts w:hint="eastAsia"/>
          <w:sz w:val="22"/>
        </w:rPr>
        <w:t>出る生ごみ</w:t>
      </w:r>
      <w:r w:rsidR="00DA7BD3" w:rsidRPr="00433B9D">
        <w:rPr>
          <w:rFonts w:hint="eastAsia"/>
          <w:sz w:val="22"/>
        </w:rPr>
        <w:t>は</w:t>
      </w:r>
      <w:r w:rsidR="00163146" w:rsidRPr="00433B9D">
        <w:rPr>
          <w:rFonts w:hint="eastAsia"/>
          <w:sz w:val="22"/>
        </w:rPr>
        <w:t>「</w:t>
      </w:r>
      <w:r w:rsidRPr="00433B9D">
        <w:rPr>
          <w:rFonts w:hint="eastAsia"/>
          <w:sz w:val="22"/>
        </w:rPr>
        <w:t>事業系</w:t>
      </w:r>
      <w:r w:rsidR="00DA7BD3" w:rsidRPr="00433B9D">
        <w:rPr>
          <w:rFonts w:hint="eastAsia"/>
          <w:sz w:val="22"/>
        </w:rPr>
        <w:t>一般廃棄物</w:t>
      </w:r>
      <w:r w:rsidR="00163146" w:rsidRPr="00433B9D">
        <w:rPr>
          <w:rFonts w:hint="eastAsia"/>
          <w:sz w:val="22"/>
        </w:rPr>
        <w:t>」と</w:t>
      </w:r>
      <w:r w:rsidR="00DA7BD3" w:rsidRPr="00433B9D">
        <w:rPr>
          <w:rFonts w:hint="eastAsia"/>
          <w:sz w:val="22"/>
        </w:rPr>
        <w:t>なる。</w:t>
      </w:r>
    </w:p>
    <w:p w14:paraId="5AA6E9AE" w14:textId="77777777" w:rsidR="005A3D06" w:rsidRPr="00433B9D" w:rsidRDefault="005A3D06" w:rsidP="00433B9D">
      <w:pPr>
        <w:spacing w:line="0" w:lineRule="atLeast"/>
        <w:rPr>
          <w:sz w:val="22"/>
        </w:rPr>
      </w:pPr>
    </w:p>
    <w:p w14:paraId="505F9D97" w14:textId="77777777" w:rsidR="005A3D06" w:rsidRPr="00433B9D" w:rsidRDefault="00DA7BD3" w:rsidP="00433B9D">
      <w:pPr>
        <w:spacing w:line="0" w:lineRule="atLeast"/>
        <w:rPr>
          <w:sz w:val="22"/>
        </w:rPr>
      </w:pPr>
      <w:r w:rsidRPr="00433B9D">
        <w:rPr>
          <w:rFonts w:hint="eastAsia"/>
          <w:sz w:val="22"/>
        </w:rPr>
        <w:t>小澤会長</w:t>
      </w:r>
    </w:p>
    <w:p w14:paraId="7F2D7A7A" w14:textId="77777777" w:rsidR="00DA7BD3" w:rsidRPr="00433B9D" w:rsidRDefault="00DA7BD3" w:rsidP="00433B9D">
      <w:pPr>
        <w:spacing w:line="0" w:lineRule="atLeast"/>
        <w:ind w:firstLineChars="100" w:firstLine="205"/>
        <w:rPr>
          <w:sz w:val="22"/>
        </w:rPr>
      </w:pPr>
      <w:r w:rsidRPr="00433B9D">
        <w:rPr>
          <w:rFonts w:hint="eastAsia"/>
          <w:sz w:val="22"/>
        </w:rPr>
        <w:t>不燃物的なものの重量が増加しているので</w:t>
      </w:r>
      <w:r w:rsidR="005A3D06" w:rsidRPr="00433B9D">
        <w:rPr>
          <w:rFonts w:hint="eastAsia"/>
          <w:sz w:val="22"/>
        </w:rPr>
        <w:t>、家屋</w:t>
      </w:r>
      <w:r w:rsidR="00163146" w:rsidRPr="00433B9D">
        <w:rPr>
          <w:rFonts w:hint="eastAsia"/>
          <w:sz w:val="22"/>
        </w:rPr>
        <w:t>解体や</w:t>
      </w:r>
      <w:r w:rsidRPr="00433B9D">
        <w:rPr>
          <w:rFonts w:hint="eastAsia"/>
          <w:sz w:val="22"/>
        </w:rPr>
        <w:t>工場を建て直すというような物もあるということか。</w:t>
      </w:r>
    </w:p>
    <w:p w14:paraId="0EC0853F" w14:textId="77777777" w:rsidR="005A3D06" w:rsidRPr="00433B9D" w:rsidRDefault="005A3D06" w:rsidP="00433B9D">
      <w:pPr>
        <w:spacing w:line="0" w:lineRule="atLeast"/>
        <w:rPr>
          <w:sz w:val="22"/>
        </w:rPr>
      </w:pPr>
    </w:p>
    <w:p w14:paraId="0AC47D29" w14:textId="556EB231" w:rsidR="005A3D06" w:rsidRPr="00433B9D" w:rsidRDefault="00413B0A" w:rsidP="00433B9D">
      <w:pPr>
        <w:spacing w:line="0" w:lineRule="atLeast"/>
        <w:rPr>
          <w:sz w:val="22"/>
        </w:rPr>
      </w:pPr>
      <w:r w:rsidRPr="00433B9D">
        <w:rPr>
          <w:rFonts w:hint="eastAsia"/>
          <w:sz w:val="22"/>
        </w:rPr>
        <w:t>事務局</w:t>
      </w:r>
      <w:r w:rsidR="00FA52CE" w:rsidRPr="00433B9D">
        <w:rPr>
          <w:sz w:val="22"/>
        </w:rPr>
        <w:t xml:space="preserve"> </w:t>
      </w:r>
    </w:p>
    <w:p w14:paraId="2F023502" w14:textId="77777777" w:rsidR="005A3D06" w:rsidRPr="00433B9D" w:rsidRDefault="00163146" w:rsidP="00433B9D">
      <w:pPr>
        <w:spacing w:line="0" w:lineRule="atLeast"/>
        <w:ind w:firstLineChars="100" w:firstLine="205"/>
        <w:rPr>
          <w:sz w:val="22"/>
        </w:rPr>
      </w:pPr>
      <w:r w:rsidRPr="00433B9D">
        <w:rPr>
          <w:rFonts w:hint="eastAsia"/>
          <w:sz w:val="22"/>
        </w:rPr>
        <w:t>建設系とは断定できないが、実際の現場では一般廃棄物と産業廃棄物が</w:t>
      </w:r>
      <w:r w:rsidR="009A4D1B" w:rsidRPr="00433B9D">
        <w:rPr>
          <w:rFonts w:hint="eastAsia"/>
          <w:sz w:val="22"/>
        </w:rPr>
        <w:t>混載さ</w:t>
      </w:r>
      <w:r w:rsidR="005A3D06" w:rsidRPr="00433B9D">
        <w:rPr>
          <w:rFonts w:hint="eastAsia"/>
          <w:sz w:val="22"/>
        </w:rPr>
        <w:t>れて</w:t>
      </w:r>
      <w:r w:rsidR="009A4D1B" w:rsidRPr="00433B9D">
        <w:rPr>
          <w:rFonts w:hint="eastAsia"/>
          <w:sz w:val="22"/>
        </w:rPr>
        <w:t>いる場合が多く、統計上これ以上の数値は出せない。</w:t>
      </w:r>
    </w:p>
    <w:p w14:paraId="02B86087" w14:textId="77777777" w:rsidR="005A3D06" w:rsidRPr="00433B9D" w:rsidRDefault="005A3D06" w:rsidP="00433B9D">
      <w:pPr>
        <w:spacing w:line="0" w:lineRule="atLeast"/>
        <w:rPr>
          <w:sz w:val="22"/>
        </w:rPr>
      </w:pPr>
    </w:p>
    <w:p w14:paraId="765BC380" w14:textId="77777777" w:rsidR="005A3D06" w:rsidRPr="00433B9D" w:rsidRDefault="00E96688" w:rsidP="00433B9D">
      <w:pPr>
        <w:spacing w:line="0" w:lineRule="atLeast"/>
        <w:rPr>
          <w:sz w:val="22"/>
        </w:rPr>
      </w:pPr>
      <w:r w:rsidRPr="00433B9D">
        <w:rPr>
          <w:rFonts w:hint="eastAsia"/>
          <w:sz w:val="22"/>
        </w:rPr>
        <w:t>小澤会長</w:t>
      </w:r>
      <w:r w:rsidR="005A3D06" w:rsidRPr="00433B9D">
        <w:rPr>
          <w:sz w:val="22"/>
        </w:rPr>
        <w:t xml:space="preserve"> </w:t>
      </w:r>
    </w:p>
    <w:p w14:paraId="39680901" w14:textId="77777777" w:rsidR="005A3D06" w:rsidRPr="00433B9D" w:rsidRDefault="009A4D1B" w:rsidP="00433B9D">
      <w:pPr>
        <w:spacing w:line="0" w:lineRule="atLeast"/>
        <w:ind w:firstLineChars="100" w:firstLine="205"/>
        <w:rPr>
          <w:sz w:val="22"/>
        </w:rPr>
      </w:pPr>
      <w:r w:rsidRPr="00433B9D">
        <w:rPr>
          <w:rFonts w:hint="eastAsia"/>
          <w:sz w:val="22"/>
        </w:rPr>
        <w:t>全国的に事業系が多くなっている。一般家庭では</w:t>
      </w:r>
      <w:r w:rsidR="005A3D06" w:rsidRPr="00433B9D">
        <w:rPr>
          <w:rFonts w:hint="eastAsia"/>
          <w:sz w:val="22"/>
        </w:rPr>
        <w:t>環境教育</w:t>
      </w:r>
      <w:r w:rsidRPr="00433B9D">
        <w:rPr>
          <w:rFonts w:hint="eastAsia"/>
          <w:sz w:val="22"/>
        </w:rPr>
        <w:t>が浸透され、廃棄物が</w:t>
      </w:r>
      <w:r w:rsidR="005A3D06" w:rsidRPr="00433B9D">
        <w:rPr>
          <w:rFonts w:hint="eastAsia"/>
          <w:sz w:val="22"/>
        </w:rPr>
        <w:t>減って</w:t>
      </w:r>
      <w:r w:rsidRPr="00433B9D">
        <w:rPr>
          <w:rFonts w:hint="eastAsia"/>
          <w:sz w:val="22"/>
        </w:rPr>
        <w:t>きているのがトレンドだ。分析いただき、今後報告いただきたい。</w:t>
      </w:r>
    </w:p>
    <w:p w14:paraId="672E2D5F" w14:textId="7EAC0172" w:rsidR="005A3D06" w:rsidRPr="00433B9D" w:rsidRDefault="00163146" w:rsidP="00433B9D">
      <w:pPr>
        <w:spacing w:line="0" w:lineRule="atLeast"/>
        <w:ind w:firstLineChars="100" w:firstLine="205"/>
        <w:rPr>
          <w:sz w:val="22"/>
        </w:rPr>
      </w:pPr>
      <w:r w:rsidRPr="00433B9D">
        <w:rPr>
          <w:rFonts w:hint="eastAsia"/>
          <w:sz w:val="22"/>
        </w:rPr>
        <w:t>次に</w:t>
      </w:r>
      <w:r w:rsidR="005A3D06" w:rsidRPr="00433B9D">
        <w:rPr>
          <w:sz w:val="22"/>
        </w:rPr>
        <w:t>報告が4</w:t>
      </w:r>
      <w:r w:rsidR="009A4D1B" w:rsidRPr="00433B9D">
        <w:rPr>
          <w:sz w:val="22"/>
        </w:rPr>
        <w:t>件</w:t>
      </w:r>
      <w:r w:rsidR="009A4D1B" w:rsidRPr="00433B9D">
        <w:rPr>
          <w:rFonts w:hint="eastAsia"/>
          <w:sz w:val="22"/>
        </w:rPr>
        <w:t>あるので、</w:t>
      </w:r>
      <w:r w:rsidR="005A3D06" w:rsidRPr="00433B9D">
        <w:rPr>
          <w:sz w:val="22"/>
        </w:rPr>
        <w:t>順次事</w:t>
      </w:r>
      <w:r w:rsidR="009A4D1B" w:rsidRPr="00433B9D">
        <w:rPr>
          <w:sz w:val="22"/>
        </w:rPr>
        <w:t>務局の方</w:t>
      </w:r>
      <w:r w:rsidR="009C03DE" w:rsidRPr="00433B9D">
        <w:rPr>
          <w:sz w:val="22"/>
        </w:rPr>
        <w:t>から</w:t>
      </w:r>
      <w:r w:rsidR="009A4D1B" w:rsidRPr="00433B9D">
        <w:rPr>
          <w:sz w:val="22"/>
        </w:rPr>
        <w:t>説明</w:t>
      </w:r>
      <w:r w:rsidR="009A4D1B" w:rsidRPr="00433B9D">
        <w:rPr>
          <w:rFonts w:hint="eastAsia"/>
          <w:sz w:val="22"/>
        </w:rPr>
        <w:t>を願う</w:t>
      </w:r>
      <w:r w:rsidR="005A3D06" w:rsidRPr="00433B9D">
        <w:rPr>
          <w:sz w:val="22"/>
        </w:rPr>
        <w:t>。</w:t>
      </w:r>
    </w:p>
    <w:p w14:paraId="718F96AF" w14:textId="77777777" w:rsidR="005A3D06" w:rsidRPr="00433B9D" w:rsidRDefault="005A3D06" w:rsidP="00433B9D">
      <w:pPr>
        <w:spacing w:line="0" w:lineRule="atLeast"/>
        <w:rPr>
          <w:sz w:val="22"/>
        </w:rPr>
      </w:pPr>
    </w:p>
    <w:p w14:paraId="2C94BD79" w14:textId="46F220C3"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61359536" w14:textId="77777777" w:rsidR="005A3D06" w:rsidRPr="00433B9D" w:rsidRDefault="005A3D06" w:rsidP="00433B9D">
      <w:pPr>
        <w:spacing w:line="0" w:lineRule="atLeast"/>
        <w:ind w:firstLineChars="100" w:firstLine="205"/>
        <w:rPr>
          <w:sz w:val="22"/>
        </w:rPr>
      </w:pPr>
      <w:r w:rsidRPr="00433B9D">
        <w:rPr>
          <w:rFonts w:hint="eastAsia"/>
          <w:sz w:val="22"/>
        </w:rPr>
        <w:t>資料</w:t>
      </w:r>
      <w:r w:rsidRPr="00433B9D">
        <w:rPr>
          <w:sz w:val="22"/>
        </w:rPr>
        <w:t>2</w:t>
      </w:r>
      <w:r w:rsidR="009A4D1B" w:rsidRPr="00433B9D">
        <w:rPr>
          <w:rFonts w:hint="eastAsia"/>
          <w:sz w:val="22"/>
        </w:rPr>
        <w:t>「</w:t>
      </w:r>
      <w:r w:rsidR="009A4D1B" w:rsidRPr="00433B9D">
        <w:rPr>
          <w:sz w:val="22"/>
        </w:rPr>
        <w:t>東</w:t>
      </w:r>
      <w:r w:rsidR="009A4D1B" w:rsidRPr="00433B9D">
        <w:rPr>
          <w:rFonts w:hint="eastAsia"/>
          <w:sz w:val="22"/>
        </w:rPr>
        <w:t>濃</w:t>
      </w:r>
      <w:r w:rsidR="009A4D1B" w:rsidRPr="00433B9D">
        <w:rPr>
          <w:sz w:val="22"/>
        </w:rPr>
        <w:t>西部広域</w:t>
      </w:r>
      <w:r w:rsidR="009A4D1B" w:rsidRPr="00433B9D">
        <w:rPr>
          <w:rFonts w:hint="eastAsia"/>
          <w:sz w:val="22"/>
        </w:rPr>
        <w:t>ごみ</w:t>
      </w:r>
      <w:r w:rsidRPr="00433B9D">
        <w:rPr>
          <w:sz w:val="22"/>
        </w:rPr>
        <w:t>焼却施設整備等について</w:t>
      </w:r>
      <w:r w:rsidR="009A4D1B" w:rsidRPr="00433B9D">
        <w:rPr>
          <w:rFonts w:hint="eastAsia"/>
          <w:sz w:val="22"/>
        </w:rPr>
        <w:t>」</w:t>
      </w:r>
      <w:r w:rsidR="0008700B" w:rsidRPr="00433B9D">
        <w:rPr>
          <w:rFonts w:hint="eastAsia"/>
          <w:sz w:val="22"/>
        </w:rPr>
        <w:t>に基づいて説明する。</w:t>
      </w:r>
    </w:p>
    <w:p w14:paraId="5FAA12AE" w14:textId="6EEB2B91" w:rsidR="005A3D06" w:rsidRPr="00433B9D" w:rsidRDefault="0008700B" w:rsidP="00433B9D">
      <w:pPr>
        <w:spacing w:line="0" w:lineRule="atLeast"/>
        <w:ind w:firstLineChars="100" w:firstLine="205"/>
        <w:rPr>
          <w:sz w:val="22"/>
        </w:rPr>
      </w:pPr>
      <w:r w:rsidRPr="00433B9D">
        <w:rPr>
          <w:rFonts w:hint="eastAsia"/>
          <w:sz w:val="22"/>
        </w:rPr>
        <w:t>新聞報道で既にご存じかもしれないが</w:t>
      </w:r>
      <w:r w:rsidR="005A3D06" w:rsidRPr="00433B9D">
        <w:rPr>
          <w:rFonts w:hint="eastAsia"/>
          <w:sz w:val="22"/>
        </w:rPr>
        <w:t>、</w:t>
      </w:r>
      <w:r w:rsidRPr="00433B9D">
        <w:rPr>
          <w:rFonts w:hint="eastAsia"/>
          <w:sz w:val="22"/>
        </w:rPr>
        <w:t>多治見市、瑞浪市、土岐市、各市</w:t>
      </w:r>
      <w:r w:rsidR="005A3D06" w:rsidRPr="00433B9D">
        <w:rPr>
          <w:sz w:val="22"/>
        </w:rPr>
        <w:t>1</w:t>
      </w:r>
      <w:r w:rsidR="004C16AF">
        <w:rPr>
          <w:rFonts w:hint="eastAsia"/>
          <w:sz w:val="22"/>
        </w:rPr>
        <w:t>カ所</w:t>
      </w:r>
      <w:r w:rsidR="005A3D06" w:rsidRPr="00433B9D">
        <w:rPr>
          <w:sz w:val="22"/>
        </w:rPr>
        <w:t>ず</w:t>
      </w:r>
      <w:r w:rsidR="00AB5A15" w:rsidRPr="00433B9D">
        <w:rPr>
          <w:sz w:val="22"/>
        </w:rPr>
        <w:t>つ焼却</w:t>
      </w:r>
      <w:r w:rsidR="004C16AF">
        <w:rPr>
          <w:rFonts w:hint="eastAsia"/>
          <w:sz w:val="22"/>
        </w:rPr>
        <w:t>施設</w:t>
      </w:r>
      <w:r w:rsidR="005A3D06" w:rsidRPr="00433B9D">
        <w:rPr>
          <w:sz w:val="22"/>
        </w:rPr>
        <w:t>を持つことが、</w:t>
      </w:r>
      <w:r w:rsidR="00AB5A15" w:rsidRPr="00433B9D">
        <w:rPr>
          <w:rFonts w:hint="eastAsia"/>
          <w:sz w:val="22"/>
        </w:rPr>
        <w:t>環境</w:t>
      </w:r>
      <w:r w:rsidR="00E5043A" w:rsidRPr="00433B9D">
        <w:rPr>
          <w:rFonts w:hint="eastAsia"/>
          <w:sz w:val="22"/>
        </w:rPr>
        <w:t>面</w:t>
      </w:r>
      <w:r w:rsidR="003C7717" w:rsidRPr="00433B9D">
        <w:rPr>
          <w:rFonts w:hint="eastAsia"/>
          <w:sz w:val="22"/>
        </w:rPr>
        <w:t>と</w:t>
      </w:r>
      <w:r w:rsidR="00E5043A" w:rsidRPr="00433B9D">
        <w:rPr>
          <w:sz w:val="22"/>
        </w:rPr>
        <w:t>費用面</w:t>
      </w:r>
      <w:r w:rsidR="00E5043A" w:rsidRPr="00433B9D">
        <w:rPr>
          <w:rFonts w:hint="eastAsia"/>
          <w:sz w:val="22"/>
        </w:rPr>
        <w:t>の双方で</w:t>
      </w:r>
      <w:r w:rsidR="003C7717" w:rsidRPr="00433B9D">
        <w:rPr>
          <w:rFonts w:hint="eastAsia"/>
          <w:sz w:val="22"/>
        </w:rPr>
        <w:t>負担が大きいため、</w:t>
      </w:r>
      <w:r w:rsidR="00163146" w:rsidRPr="00433B9D">
        <w:rPr>
          <w:rFonts w:hint="eastAsia"/>
          <w:sz w:val="22"/>
        </w:rPr>
        <w:t>３市で一つとする動きである。</w:t>
      </w:r>
      <w:r w:rsidR="005A3D06" w:rsidRPr="00433B9D">
        <w:rPr>
          <w:rFonts w:hint="eastAsia"/>
          <w:sz w:val="22"/>
        </w:rPr>
        <w:t>令和</w:t>
      </w:r>
      <w:r w:rsidR="005A3D06" w:rsidRPr="00433B9D">
        <w:rPr>
          <w:sz w:val="22"/>
        </w:rPr>
        <w:t>6年5月2日</w:t>
      </w:r>
      <w:r w:rsidR="00AB5A15" w:rsidRPr="00433B9D">
        <w:rPr>
          <w:rFonts w:hint="eastAsia"/>
          <w:sz w:val="22"/>
        </w:rPr>
        <w:t>に「</w:t>
      </w:r>
      <w:r w:rsidR="00AB5A15" w:rsidRPr="00433B9D">
        <w:rPr>
          <w:sz w:val="22"/>
        </w:rPr>
        <w:t>多治見市、</w:t>
      </w:r>
      <w:r w:rsidR="00AB5A15" w:rsidRPr="00433B9D">
        <w:rPr>
          <w:rFonts w:hint="eastAsia"/>
          <w:sz w:val="22"/>
        </w:rPr>
        <w:t>瑞浪</w:t>
      </w:r>
      <w:r w:rsidR="005A3D06" w:rsidRPr="00433B9D">
        <w:rPr>
          <w:sz w:val="22"/>
        </w:rPr>
        <w:t>市及び土岐市におけるごみ焼却施設等の整備及び管理運営の広域化に関する協定書</w:t>
      </w:r>
      <w:r w:rsidR="00AB5A15" w:rsidRPr="00433B9D">
        <w:rPr>
          <w:rFonts w:hint="eastAsia"/>
          <w:sz w:val="22"/>
        </w:rPr>
        <w:t>」</w:t>
      </w:r>
      <w:r w:rsidR="005A3D06" w:rsidRPr="00433B9D">
        <w:rPr>
          <w:sz w:val="22"/>
        </w:rPr>
        <w:t>を締結。</w:t>
      </w:r>
      <w:r w:rsidR="00AB5A15" w:rsidRPr="00433B9D">
        <w:rPr>
          <w:rFonts w:hint="eastAsia"/>
          <w:sz w:val="22"/>
        </w:rPr>
        <w:t>これは、</w:t>
      </w:r>
      <w:r w:rsidR="005A3D06" w:rsidRPr="00433B9D">
        <w:rPr>
          <w:sz w:val="22"/>
        </w:rPr>
        <w:t>3</w:t>
      </w:r>
      <w:r w:rsidR="00AB5A15" w:rsidRPr="00433B9D">
        <w:rPr>
          <w:sz w:val="22"/>
        </w:rPr>
        <w:t>市</w:t>
      </w:r>
      <w:r w:rsidR="00AB5A15" w:rsidRPr="00433B9D">
        <w:rPr>
          <w:rFonts w:hint="eastAsia"/>
          <w:sz w:val="22"/>
        </w:rPr>
        <w:t>の市長が</w:t>
      </w:r>
      <w:r w:rsidR="005A3D06" w:rsidRPr="00433B9D">
        <w:rPr>
          <w:sz w:val="22"/>
        </w:rPr>
        <w:t>正</w:t>
      </w:r>
      <w:r w:rsidR="00A342CA" w:rsidRPr="00433B9D">
        <w:rPr>
          <w:sz w:val="22"/>
        </w:rPr>
        <w:t>式に事業を</w:t>
      </w:r>
      <w:r w:rsidR="0036498D" w:rsidRPr="00433B9D">
        <w:rPr>
          <w:rFonts w:hint="eastAsia"/>
          <w:sz w:val="22"/>
        </w:rPr>
        <w:t>進めるため</w:t>
      </w:r>
      <w:r w:rsidR="00A342CA" w:rsidRPr="00433B9D">
        <w:rPr>
          <w:rFonts w:hint="eastAsia"/>
          <w:sz w:val="22"/>
        </w:rPr>
        <w:t>合意したものである。</w:t>
      </w:r>
    </w:p>
    <w:p w14:paraId="1A9B83CA" w14:textId="47D2A389" w:rsidR="005A3D06" w:rsidRPr="00433B9D" w:rsidRDefault="00A342CA" w:rsidP="00433B9D">
      <w:pPr>
        <w:spacing w:line="0" w:lineRule="atLeast"/>
        <w:ind w:firstLineChars="100" w:firstLine="205"/>
        <w:rPr>
          <w:sz w:val="22"/>
        </w:rPr>
      </w:pPr>
      <w:r w:rsidRPr="00433B9D">
        <w:rPr>
          <w:rFonts w:hint="eastAsia"/>
          <w:sz w:val="22"/>
        </w:rPr>
        <w:t>これに基づき</w:t>
      </w:r>
      <w:r w:rsidR="005A3D06" w:rsidRPr="00433B9D">
        <w:rPr>
          <w:rFonts w:hint="eastAsia"/>
          <w:sz w:val="22"/>
        </w:rPr>
        <w:t>令和</w:t>
      </w:r>
      <w:r w:rsidR="005A3D06" w:rsidRPr="00433B9D">
        <w:rPr>
          <w:sz w:val="22"/>
        </w:rPr>
        <w:t>6年8</w:t>
      </w:r>
      <w:r w:rsidRPr="00433B9D">
        <w:rPr>
          <w:sz w:val="22"/>
        </w:rPr>
        <w:t>月に各</w:t>
      </w:r>
      <w:r w:rsidRPr="00433B9D">
        <w:rPr>
          <w:rFonts w:hint="eastAsia"/>
          <w:sz w:val="22"/>
        </w:rPr>
        <w:t>市</w:t>
      </w:r>
      <w:r w:rsidR="009C03DE" w:rsidRPr="00433B9D">
        <w:rPr>
          <w:sz w:val="22"/>
        </w:rPr>
        <w:t>から</w:t>
      </w:r>
      <w:r w:rsidRPr="00433B9D">
        <w:rPr>
          <w:sz w:val="22"/>
        </w:rPr>
        <w:t>市民を中心に構成</w:t>
      </w:r>
      <w:r w:rsidRPr="00433B9D">
        <w:rPr>
          <w:rFonts w:hint="eastAsia"/>
          <w:sz w:val="22"/>
        </w:rPr>
        <w:t>した「</w:t>
      </w:r>
      <w:r w:rsidRPr="00433B9D">
        <w:rPr>
          <w:sz w:val="22"/>
        </w:rPr>
        <w:t>東濃</w:t>
      </w:r>
      <w:r w:rsidRPr="00433B9D">
        <w:rPr>
          <w:rFonts w:hint="eastAsia"/>
          <w:sz w:val="22"/>
        </w:rPr>
        <w:t>西部</w:t>
      </w:r>
      <w:r w:rsidR="005A3D06" w:rsidRPr="00433B9D">
        <w:rPr>
          <w:sz w:val="22"/>
        </w:rPr>
        <w:t>広域ごみ焼却施設整備等に関る基本構想策定委員会</w:t>
      </w:r>
      <w:r w:rsidRPr="00433B9D">
        <w:rPr>
          <w:rFonts w:hint="eastAsia"/>
          <w:sz w:val="22"/>
        </w:rPr>
        <w:t>」が</w:t>
      </w:r>
      <w:r w:rsidRPr="00433B9D">
        <w:rPr>
          <w:sz w:val="22"/>
        </w:rPr>
        <w:t>発足</w:t>
      </w:r>
      <w:r w:rsidR="005A3D06" w:rsidRPr="00433B9D">
        <w:rPr>
          <w:sz w:val="22"/>
        </w:rPr>
        <w:t>。</w:t>
      </w:r>
      <w:r w:rsidR="00ED42F8" w:rsidRPr="00433B9D">
        <w:rPr>
          <w:rFonts w:hint="eastAsia"/>
          <w:sz w:val="22"/>
        </w:rPr>
        <w:t>構成は</w:t>
      </w:r>
      <w:r w:rsidR="005A3D06" w:rsidRPr="00433B9D">
        <w:rPr>
          <w:sz w:val="22"/>
        </w:rPr>
        <w:t>学識経験者が2</w:t>
      </w:r>
      <w:r w:rsidRPr="00433B9D">
        <w:rPr>
          <w:sz w:val="22"/>
        </w:rPr>
        <w:t>名</w:t>
      </w:r>
      <w:r w:rsidRPr="00433B9D">
        <w:rPr>
          <w:rFonts w:hint="eastAsia"/>
          <w:sz w:val="22"/>
        </w:rPr>
        <w:t>。市民は各市</w:t>
      </w:r>
      <w:r w:rsidR="005A3D06" w:rsidRPr="00433B9D">
        <w:rPr>
          <w:sz w:val="22"/>
        </w:rPr>
        <w:t>3名ずつ</w:t>
      </w:r>
      <w:r w:rsidRPr="00433B9D">
        <w:rPr>
          <w:rFonts w:hint="eastAsia"/>
          <w:sz w:val="22"/>
        </w:rPr>
        <w:t>委員を委嘱し</w:t>
      </w:r>
      <w:r w:rsidR="0036498D" w:rsidRPr="00433B9D">
        <w:rPr>
          <w:rFonts w:hint="eastAsia"/>
          <w:sz w:val="22"/>
        </w:rPr>
        <w:t>ている。</w:t>
      </w:r>
      <w:r w:rsidR="00ED42F8" w:rsidRPr="00433B9D">
        <w:rPr>
          <w:rFonts w:hint="eastAsia"/>
          <w:sz w:val="22"/>
        </w:rPr>
        <w:t>3名のうち</w:t>
      </w:r>
      <w:r w:rsidRPr="00433B9D">
        <w:rPr>
          <w:rFonts w:hint="eastAsia"/>
          <w:sz w:val="22"/>
        </w:rPr>
        <w:t>1名は女性としている。</w:t>
      </w:r>
      <w:r w:rsidR="005A3D06" w:rsidRPr="00433B9D">
        <w:rPr>
          <w:rFonts w:hint="eastAsia"/>
          <w:sz w:val="22"/>
        </w:rPr>
        <w:t>加え</w:t>
      </w:r>
      <w:r w:rsidR="003C7717" w:rsidRPr="00433B9D">
        <w:rPr>
          <w:rFonts w:hint="eastAsia"/>
          <w:sz w:val="22"/>
        </w:rPr>
        <w:t>て、東濃県事務所</w:t>
      </w:r>
      <w:r w:rsidR="009C03DE" w:rsidRPr="00433B9D">
        <w:rPr>
          <w:rFonts w:hint="eastAsia"/>
          <w:sz w:val="22"/>
        </w:rPr>
        <w:t>から</w:t>
      </w:r>
      <w:r w:rsidRPr="00433B9D">
        <w:rPr>
          <w:rFonts w:hint="eastAsia"/>
          <w:sz w:val="22"/>
        </w:rPr>
        <w:t>オブザーバーで</w:t>
      </w:r>
      <w:r w:rsidR="003C7717" w:rsidRPr="00433B9D">
        <w:rPr>
          <w:rFonts w:hint="eastAsia"/>
          <w:sz w:val="22"/>
        </w:rPr>
        <w:t>環境</w:t>
      </w:r>
      <w:r w:rsidRPr="00433B9D">
        <w:rPr>
          <w:rFonts w:hint="eastAsia"/>
          <w:sz w:val="22"/>
        </w:rPr>
        <w:t>課長が入り、</w:t>
      </w:r>
      <w:r w:rsidR="00ED42F8" w:rsidRPr="00433B9D">
        <w:rPr>
          <w:rFonts w:hint="eastAsia"/>
          <w:sz w:val="22"/>
        </w:rPr>
        <w:t>合計12名である。</w:t>
      </w:r>
    </w:p>
    <w:p w14:paraId="5B1BA968" w14:textId="3E0918D5" w:rsidR="005A3D06" w:rsidRPr="00433B9D" w:rsidRDefault="0036498D" w:rsidP="00433B9D">
      <w:pPr>
        <w:spacing w:line="0" w:lineRule="atLeast"/>
        <w:ind w:firstLineChars="100" w:firstLine="205"/>
        <w:rPr>
          <w:sz w:val="22"/>
        </w:rPr>
      </w:pPr>
      <w:r w:rsidRPr="00433B9D">
        <w:rPr>
          <w:rFonts w:hint="eastAsia"/>
          <w:sz w:val="22"/>
        </w:rPr>
        <w:t>現在も検討を続けている</w:t>
      </w:r>
      <w:r w:rsidR="00ED42F8" w:rsidRPr="00433B9D">
        <w:rPr>
          <w:rFonts w:hint="eastAsia"/>
          <w:sz w:val="22"/>
        </w:rPr>
        <w:t>が、</w:t>
      </w:r>
      <w:r w:rsidR="005A3D06" w:rsidRPr="00433B9D">
        <w:rPr>
          <w:sz w:val="22"/>
        </w:rPr>
        <w:t>3</w:t>
      </w:r>
      <w:r w:rsidR="00ED42F8" w:rsidRPr="00433B9D">
        <w:rPr>
          <w:sz w:val="22"/>
        </w:rPr>
        <w:t>月</w:t>
      </w:r>
      <w:r w:rsidR="003C7717" w:rsidRPr="00433B9D">
        <w:rPr>
          <w:sz w:val="22"/>
        </w:rPr>
        <w:t>には</w:t>
      </w:r>
      <w:r w:rsidR="005A3D06" w:rsidRPr="00433B9D">
        <w:rPr>
          <w:sz w:val="22"/>
        </w:rPr>
        <w:t>建設候補地を3</w:t>
      </w:r>
      <w:r w:rsidR="00ED42F8" w:rsidRPr="00433B9D">
        <w:rPr>
          <w:sz w:val="22"/>
        </w:rPr>
        <w:t>か所程度に絞り込む予定</w:t>
      </w:r>
      <w:r w:rsidRPr="00433B9D">
        <w:rPr>
          <w:rFonts w:hint="eastAsia"/>
          <w:sz w:val="22"/>
        </w:rPr>
        <w:t>である</w:t>
      </w:r>
      <w:r w:rsidR="00ED42F8" w:rsidRPr="00433B9D">
        <w:rPr>
          <w:rFonts w:hint="eastAsia"/>
          <w:sz w:val="22"/>
        </w:rPr>
        <w:t>。</w:t>
      </w:r>
    </w:p>
    <w:p w14:paraId="4F3EF07E" w14:textId="1B28B69D" w:rsidR="005A3D06" w:rsidRPr="00433B9D" w:rsidRDefault="0036498D" w:rsidP="00433B9D">
      <w:pPr>
        <w:spacing w:line="0" w:lineRule="atLeast"/>
        <w:ind w:firstLineChars="100" w:firstLine="205"/>
        <w:rPr>
          <w:sz w:val="22"/>
        </w:rPr>
      </w:pPr>
      <w:r w:rsidRPr="00433B9D">
        <w:rPr>
          <w:rFonts w:hint="eastAsia"/>
          <w:sz w:val="22"/>
        </w:rPr>
        <w:t>資料にある</w:t>
      </w:r>
      <w:r w:rsidR="003C7717" w:rsidRPr="00433B9D">
        <w:rPr>
          <w:rFonts w:hint="eastAsia"/>
          <w:sz w:val="22"/>
        </w:rPr>
        <w:t>写真であるが</w:t>
      </w:r>
      <w:r w:rsidR="00ED42F8" w:rsidRPr="00433B9D">
        <w:rPr>
          <w:rFonts w:hint="eastAsia"/>
          <w:sz w:val="22"/>
        </w:rPr>
        <w:t>、左は令和5年完成で4つの自治体で運営している若狭広域クリーンセンター。右は、令和2</w:t>
      </w:r>
      <w:r w:rsidR="003C7717" w:rsidRPr="00433B9D">
        <w:rPr>
          <w:rFonts w:hint="eastAsia"/>
          <w:sz w:val="22"/>
        </w:rPr>
        <w:t>年完成で</w:t>
      </w:r>
      <w:r w:rsidR="00ED42F8" w:rsidRPr="00433B9D">
        <w:rPr>
          <w:rFonts w:hint="eastAsia"/>
          <w:sz w:val="22"/>
        </w:rPr>
        <w:t>３つの自治体で運営している桑名広域清掃事業組合資源循環センターの視察風景である。</w:t>
      </w:r>
    </w:p>
    <w:p w14:paraId="3C9CF953" w14:textId="77777777" w:rsidR="005A3D06" w:rsidRPr="00433B9D" w:rsidRDefault="005A3D06" w:rsidP="00433B9D">
      <w:pPr>
        <w:spacing w:line="0" w:lineRule="atLeast"/>
        <w:rPr>
          <w:sz w:val="22"/>
        </w:rPr>
      </w:pPr>
    </w:p>
    <w:p w14:paraId="6D15C00A" w14:textId="77777777" w:rsidR="005A3D06" w:rsidRPr="00433B9D" w:rsidRDefault="00E96688" w:rsidP="00433B9D">
      <w:pPr>
        <w:spacing w:line="0" w:lineRule="atLeast"/>
        <w:rPr>
          <w:sz w:val="22"/>
        </w:rPr>
      </w:pPr>
      <w:r w:rsidRPr="00433B9D">
        <w:rPr>
          <w:rFonts w:hint="eastAsia"/>
          <w:sz w:val="22"/>
        </w:rPr>
        <w:t>小澤会長</w:t>
      </w:r>
      <w:r w:rsidR="005A3D06" w:rsidRPr="00433B9D">
        <w:rPr>
          <w:sz w:val="22"/>
        </w:rPr>
        <w:t xml:space="preserve"> </w:t>
      </w:r>
    </w:p>
    <w:p w14:paraId="76752622" w14:textId="6E0A4E5A" w:rsidR="005A3D06" w:rsidRPr="00433B9D" w:rsidRDefault="000566CA" w:rsidP="00433B9D">
      <w:pPr>
        <w:spacing w:line="0" w:lineRule="atLeast"/>
        <w:ind w:firstLineChars="100" w:firstLine="205"/>
        <w:rPr>
          <w:sz w:val="22"/>
        </w:rPr>
      </w:pPr>
      <w:r w:rsidRPr="00433B9D">
        <w:rPr>
          <w:rFonts w:hint="eastAsia"/>
          <w:sz w:val="22"/>
        </w:rPr>
        <w:t>これ</w:t>
      </w:r>
      <w:r w:rsidR="009C03DE" w:rsidRPr="00433B9D">
        <w:rPr>
          <w:rFonts w:hint="eastAsia"/>
          <w:sz w:val="22"/>
        </w:rPr>
        <w:t>から</w:t>
      </w:r>
      <w:r w:rsidRPr="00433B9D">
        <w:rPr>
          <w:rFonts w:hint="eastAsia"/>
          <w:sz w:val="22"/>
        </w:rPr>
        <w:t>検討段階になるので、重要にな</w:t>
      </w:r>
      <w:r w:rsidR="00D75F6D" w:rsidRPr="00433B9D">
        <w:rPr>
          <w:rFonts w:hint="eastAsia"/>
          <w:sz w:val="22"/>
        </w:rPr>
        <w:t>るだろう。</w:t>
      </w:r>
    </w:p>
    <w:p w14:paraId="0744D2C7" w14:textId="77777777" w:rsidR="005A3D06" w:rsidRPr="00433B9D" w:rsidRDefault="00D75F6D" w:rsidP="00433B9D">
      <w:pPr>
        <w:spacing w:line="0" w:lineRule="atLeast"/>
        <w:ind w:firstLineChars="100" w:firstLine="205"/>
        <w:rPr>
          <w:sz w:val="22"/>
        </w:rPr>
      </w:pPr>
      <w:r w:rsidRPr="00433B9D">
        <w:rPr>
          <w:rFonts w:hint="eastAsia"/>
          <w:sz w:val="22"/>
        </w:rPr>
        <w:t>次の報告を願う。</w:t>
      </w:r>
    </w:p>
    <w:p w14:paraId="7656C979" w14:textId="77777777" w:rsidR="005A3D06" w:rsidRPr="00433B9D" w:rsidRDefault="005A3D06" w:rsidP="00433B9D">
      <w:pPr>
        <w:spacing w:line="0" w:lineRule="atLeast"/>
        <w:rPr>
          <w:sz w:val="22"/>
        </w:rPr>
      </w:pPr>
    </w:p>
    <w:p w14:paraId="7A7C1519" w14:textId="0C38A182"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054260E3" w14:textId="11FB404F" w:rsidR="005A3D06" w:rsidRPr="00433B9D" w:rsidRDefault="005A3D06" w:rsidP="00433B9D">
      <w:pPr>
        <w:spacing w:line="0" w:lineRule="atLeast"/>
        <w:ind w:firstLineChars="100" w:firstLine="205"/>
        <w:rPr>
          <w:sz w:val="22"/>
        </w:rPr>
      </w:pPr>
      <w:r w:rsidRPr="00433B9D">
        <w:rPr>
          <w:rFonts w:hint="eastAsia"/>
          <w:sz w:val="22"/>
        </w:rPr>
        <w:t>資料</w:t>
      </w:r>
      <w:r w:rsidRPr="00433B9D">
        <w:rPr>
          <w:sz w:val="22"/>
        </w:rPr>
        <w:t>3</w:t>
      </w:r>
      <w:r w:rsidR="00D75F6D" w:rsidRPr="00433B9D">
        <w:rPr>
          <w:rFonts w:hint="eastAsia"/>
          <w:sz w:val="22"/>
        </w:rPr>
        <w:t>「</w:t>
      </w:r>
      <w:r w:rsidRPr="00433B9D">
        <w:rPr>
          <w:sz w:val="22"/>
        </w:rPr>
        <w:t>令和7年度</w:t>
      </w:r>
      <w:r w:rsidR="009C03DE" w:rsidRPr="00433B9D">
        <w:rPr>
          <w:sz w:val="22"/>
        </w:rPr>
        <w:t>から</w:t>
      </w:r>
      <w:r w:rsidRPr="00433B9D">
        <w:rPr>
          <w:sz w:val="22"/>
        </w:rPr>
        <w:t>のごみ処理手数料の値上げ</w:t>
      </w:r>
      <w:r w:rsidR="00D75F6D" w:rsidRPr="00433B9D">
        <w:rPr>
          <w:rFonts w:hint="eastAsia"/>
          <w:sz w:val="22"/>
        </w:rPr>
        <w:t>（報告）」</w:t>
      </w:r>
      <w:r w:rsidR="00D75F6D" w:rsidRPr="00433B9D">
        <w:rPr>
          <w:sz w:val="22"/>
        </w:rPr>
        <w:t>の資料に基づ</w:t>
      </w:r>
      <w:r w:rsidR="00D75F6D" w:rsidRPr="00433B9D">
        <w:rPr>
          <w:rFonts w:hint="eastAsia"/>
          <w:sz w:val="22"/>
        </w:rPr>
        <w:t>いて説明する。</w:t>
      </w:r>
    </w:p>
    <w:p w14:paraId="5E8BA13B" w14:textId="77777777" w:rsidR="005A3D06" w:rsidRPr="00433B9D" w:rsidRDefault="0036498D" w:rsidP="00433B9D">
      <w:pPr>
        <w:spacing w:line="0" w:lineRule="atLeast"/>
        <w:ind w:firstLineChars="100" w:firstLine="205"/>
        <w:rPr>
          <w:sz w:val="22"/>
        </w:rPr>
      </w:pPr>
      <w:r w:rsidRPr="00433B9D">
        <w:rPr>
          <w:rFonts w:hint="eastAsia"/>
          <w:sz w:val="22"/>
        </w:rPr>
        <w:t>本件に関しては、昨年度</w:t>
      </w:r>
      <w:r w:rsidR="00D75F6D" w:rsidRPr="00433B9D">
        <w:rPr>
          <w:rFonts w:hint="eastAsia"/>
          <w:sz w:val="22"/>
        </w:rPr>
        <w:t>答申をいただきお礼を申し上げる。</w:t>
      </w:r>
      <w:r w:rsidR="005A3D06" w:rsidRPr="00433B9D">
        <w:rPr>
          <w:rFonts w:hint="eastAsia"/>
          <w:sz w:val="22"/>
        </w:rPr>
        <w:t>持ち込</w:t>
      </w:r>
      <w:r w:rsidR="00D75F6D" w:rsidRPr="00433B9D">
        <w:rPr>
          <w:rFonts w:hint="eastAsia"/>
          <w:sz w:val="22"/>
        </w:rPr>
        <w:t>み手数料の値上げはやむを得ないが、</w:t>
      </w:r>
      <w:r w:rsidR="005A3D06" w:rsidRPr="00433B9D">
        <w:rPr>
          <w:rFonts w:hint="eastAsia"/>
          <w:sz w:val="22"/>
        </w:rPr>
        <w:t>市民や事業者へ</w:t>
      </w:r>
      <w:r w:rsidR="00D75F6D" w:rsidRPr="00433B9D">
        <w:rPr>
          <w:rFonts w:hint="eastAsia"/>
          <w:sz w:val="22"/>
        </w:rPr>
        <w:t>の十分な周知をするよう答申をいただいた。</w:t>
      </w:r>
    </w:p>
    <w:p w14:paraId="2DB53A30" w14:textId="5E41050D" w:rsidR="005A3D06" w:rsidRPr="00433B9D" w:rsidRDefault="0036498D" w:rsidP="00433B9D">
      <w:pPr>
        <w:spacing w:line="0" w:lineRule="atLeast"/>
        <w:ind w:firstLineChars="100" w:firstLine="205"/>
        <w:rPr>
          <w:sz w:val="22"/>
        </w:rPr>
      </w:pPr>
      <w:r w:rsidRPr="00433B9D">
        <w:rPr>
          <w:rFonts w:hint="eastAsia"/>
          <w:sz w:val="22"/>
        </w:rPr>
        <w:t>令和６年</w:t>
      </w:r>
      <w:r w:rsidR="005A3D06" w:rsidRPr="00433B9D">
        <w:rPr>
          <w:sz w:val="22"/>
        </w:rPr>
        <w:t>4月22日</w:t>
      </w:r>
      <w:r w:rsidR="009C03DE" w:rsidRPr="00433B9D">
        <w:rPr>
          <w:rFonts w:hint="eastAsia"/>
          <w:sz w:val="22"/>
        </w:rPr>
        <w:t>～</w:t>
      </w:r>
      <w:r w:rsidR="005A3D06" w:rsidRPr="00433B9D">
        <w:rPr>
          <w:sz w:val="22"/>
        </w:rPr>
        <w:t>5月22</w:t>
      </w:r>
      <w:r w:rsidR="003C7717" w:rsidRPr="00433B9D">
        <w:rPr>
          <w:sz w:val="22"/>
        </w:rPr>
        <w:t>日</w:t>
      </w:r>
      <w:r w:rsidR="003C7717" w:rsidRPr="00433B9D">
        <w:rPr>
          <w:rFonts w:hint="eastAsia"/>
          <w:sz w:val="22"/>
        </w:rPr>
        <w:t>まで</w:t>
      </w:r>
      <w:r w:rsidR="00D75F6D" w:rsidRPr="00433B9D">
        <w:rPr>
          <w:sz w:val="22"/>
        </w:rPr>
        <w:t>、パブリック</w:t>
      </w:r>
      <w:r w:rsidR="00E5043A" w:rsidRPr="00433B9D">
        <w:rPr>
          <w:rFonts w:hint="eastAsia"/>
          <w:sz w:val="22"/>
        </w:rPr>
        <w:t>・</w:t>
      </w:r>
      <w:r w:rsidR="00D75F6D" w:rsidRPr="00433B9D">
        <w:rPr>
          <w:sz w:val="22"/>
        </w:rPr>
        <w:t>コメントを募集</w:t>
      </w:r>
      <w:r w:rsidRPr="00433B9D">
        <w:rPr>
          <w:rFonts w:hint="eastAsia"/>
          <w:sz w:val="22"/>
        </w:rPr>
        <w:t>したが、</w:t>
      </w:r>
      <w:r w:rsidR="00D75F6D" w:rsidRPr="00433B9D">
        <w:rPr>
          <w:rFonts w:hint="eastAsia"/>
          <w:sz w:val="22"/>
        </w:rPr>
        <w:t>意見はなかった</w:t>
      </w:r>
      <w:r w:rsidR="005A3D06" w:rsidRPr="00433B9D">
        <w:rPr>
          <w:rFonts w:hint="eastAsia"/>
          <w:sz w:val="22"/>
        </w:rPr>
        <w:t>。</w:t>
      </w:r>
      <w:r w:rsidR="005A3D06" w:rsidRPr="00433B9D">
        <w:rPr>
          <w:sz w:val="22"/>
        </w:rPr>
        <w:t>6月26</w:t>
      </w:r>
      <w:r w:rsidR="00D75F6D" w:rsidRPr="00433B9D">
        <w:rPr>
          <w:sz w:val="22"/>
        </w:rPr>
        <w:t>日</w:t>
      </w:r>
      <w:r w:rsidR="00D75F6D" w:rsidRPr="00433B9D">
        <w:rPr>
          <w:rFonts w:hint="eastAsia"/>
          <w:sz w:val="22"/>
        </w:rPr>
        <w:t>には</w:t>
      </w:r>
      <w:r w:rsidR="00413B0A" w:rsidRPr="00433B9D">
        <w:rPr>
          <w:rFonts w:hint="eastAsia"/>
          <w:sz w:val="22"/>
        </w:rPr>
        <w:t>委員</w:t>
      </w:r>
      <w:r w:rsidR="00D75F6D" w:rsidRPr="00433B9D">
        <w:rPr>
          <w:rFonts w:hint="eastAsia"/>
          <w:sz w:val="22"/>
        </w:rPr>
        <w:t>にご尽力いただき</w:t>
      </w:r>
      <w:r w:rsidR="005A3D06" w:rsidRPr="00433B9D">
        <w:rPr>
          <w:sz w:val="22"/>
        </w:rPr>
        <w:t>一般廃棄</w:t>
      </w:r>
      <w:r w:rsidR="00D75F6D" w:rsidRPr="00433B9D">
        <w:rPr>
          <w:sz w:val="22"/>
        </w:rPr>
        <w:t>物収集運搬許可業者</w:t>
      </w:r>
      <w:r w:rsidR="00D75F6D" w:rsidRPr="00433B9D">
        <w:rPr>
          <w:rFonts w:hint="eastAsia"/>
          <w:sz w:val="22"/>
        </w:rPr>
        <w:t>に</w:t>
      </w:r>
      <w:r w:rsidR="00D75F6D" w:rsidRPr="00433B9D">
        <w:rPr>
          <w:sz w:val="22"/>
        </w:rPr>
        <w:t>説明会を開催</w:t>
      </w:r>
      <w:r w:rsidR="00D75F6D" w:rsidRPr="00433B9D">
        <w:rPr>
          <w:rFonts w:hint="eastAsia"/>
          <w:sz w:val="22"/>
        </w:rPr>
        <w:t>。許可業者</w:t>
      </w:r>
      <w:r w:rsidR="005A3D06" w:rsidRPr="00433B9D">
        <w:rPr>
          <w:sz w:val="22"/>
        </w:rPr>
        <w:t>12</w:t>
      </w:r>
      <w:r w:rsidR="00D75F6D" w:rsidRPr="00433B9D">
        <w:rPr>
          <w:sz w:val="22"/>
        </w:rPr>
        <w:t>社の</w:t>
      </w:r>
      <w:r w:rsidR="00D75F6D" w:rsidRPr="00433B9D">
        <w:rPr>
          <w:rFonts w:hint="eastAsia"/>
          <w:sz w:val="22"/>
        </w:rPr>
        <w:t>うち</w:t>
      </w:r>
      <w:r w:rsidR="005A3D06" w:rsidRPr="00433B9D">
        <w:rPr>
          <w:sz w:val="22"/>
        </w:rPr>
        <w:t>9</w:t>
      </w:r>
      <w:r w:rsidR="00D75F6D" w:rsidRPr="00433B9D">
        <w:rPr>
          <w:sz w:val="22"/>
        </w:rPr>
        <w:t>社</w:t>
      </w:r>
      <w:r w:rsidR="005A3D06" w:rsidRPr="00433B9D">
        <w:rPr>
          <w:sz w:val="22"/>
        </w:rPr>
        <w:t>12</w:t>
      </w:r>
      <w:r w:rsidR="00D75F6D" w:rsidRPr="00433B9D">
        <w:rPr>
          <w:sz w:val="22"/>
        </w:rPr>
        <w:t>名</w:t>
      </w:r>
      <w:r w:rsidR="00D75F6D" w:rsidRPr="00433B9D">
        <w:rPr>
          <w:rFonts w:hint="eastAsia"/>
          <w:sz w:val="22"/>
        </w:rPr>
        <w:t>の参加があった</w:t>
      </w:r>
      <w:r w:rsidR="005A3D06" w:rsidRPr="00433B9D">
        <w:rPr>
          <w:sz w:val="22"/>
        </w:rPr>
        <w:t>。</w:t>
      </w:r>
    </w:p>
    <w:p w14:paraId="1C86108B" w14:textId="769A9F36" w:rsidR="005A3D06" w:rsidRPr="00433B9D" w:rsidRDefault="005A3D06" w:rsidP="00433B9D">
      <w:pPr>
        <w:spacing w:line="0" w:lineRule="atLeast"/>
        <w:ind w:firstLineChars="100" w:firstLine="205"/>
        <w:rPr>
          <w:sz w:val="22"/>
        </w:rPr>
      </w:pPr>
      <w:r w:rsidRPr="00433B9D">
        <w:rPr>
          <w:sz w:val="22"/>
        </w:rPr>
        <w:t>9月30</w:t>
      </w:r>
      <w:r w:rsidR="00D75F6D" w:rsidRPr="00433B9D">
        <w:rPr>
          <w:sz w:val="22"/>
        </w:rPr>
        <w:t>日に</w:t>
      </w:r>
      <w:r w:rsidR="00D75F6D" w:rsidRPr="00433B9D">
        <w:rPr>
          <w:rFonts w:hint="eastAsia"/>
          <w:sz w:val="22"/>
        </w:rPr>
        <w:t>、</w:t>
      </w:r>
      <w:r w:rsidR="00E5043A" w:rsidRPr="00433B9D">
        <w:rPr>
          <w:sz w:val="22"/>
        </w:rPr>
        <w:t>多治見市議会にて</w:t>
      </w:r>
      <w:r w:rsidR="00E5043A" w:rsidRPr="00433B9D">
        <w:rPr>
          <w:rFonts w:hint="eastAsia"/>
          <w:sz w:val="22"/>
        </w:rPr>
        <w:t>ごみ</w:t>
      </w:r>
      <w:r w:rsidR="00D75F6D" w:rsidRPr="00433B9D">
        <w:rPr>
          <w:sz w:val="22"/>
        </w:rPr>
        <w:t>処理手数料の改定が議決</w:t>
      </w:r>
      <w:r w:rsidR="00D75F6D" w:rsidRPr="00433B9D">
        <w:rPr>
          <w:rFonts w:hint="eastAsia"/>
          <w:sz w:val="22"/>
        </w:rPr>
        <w:t>され、同時に、環境課のホームページで周知している。</w:t>
      </w:r>
    </w:p>
    <w:p w14:paraId="5E355473" w14:textId="02FE31A4" w:rsidR="0036498D" w:rsidRPr="00433B9D" w:rsidRDefault="005A3D06" w:rsidP="00433B9D">
      <w:pPr>
        <w:spacing w:line="0" w:lineRule="atLeast"/>
        <w:ind w:firstLineChars="100" w:firstLine="205"/>
        <w:rPr>
          <w:sz w:val="22"/>
        </w:rPr>
      </w:pPr>
      <w:r w:rsidRPr="00433B9D">
        <w:rPr>
          <w:sz w:val="22"/>
        </w:rPr>
        <w:t>10</w:t>
      </w:r>
      <w:r w:rsidR="00D75F6D" w:rsidRPr="00433B9D">
        <w:rPr>
          <w:sz w:val="22"/>
        </w:rPr>
        <w:t>月</w:t>
      </w:r>
      <w:r w:rsidR="009C03DE" w:rsidRPr="00433B9D">
        <w:rPr>
          <w:sz w:val="22"/>
        </w:rPr>
        <w:t>から</w:t>
      </w:r>
      <w:r w:rsidR="00D902A6" w:rsidRPr="00433B9D">
        <w:rPr>
          <w:rFonts w:hint="eastAsia"/>
          <w:sz w:val="22"/>
        </w:rPr>
        <w:t>三の倉</w:t>
      </w:r>
      <w:r w:rsidR="00D902A6" w:rsidRPr="00433B9D">
        <w:rPr>
          <w:sz w:val="22"/>
        </w:rPr>
        <w:t>センター</w:t>
      </w:r>
      <w:r w:rsidR="003C7717" w:rsidRPr="00433B9D">
        <w:rPr>
          <w:rFonts w:hint="eastAsia"/>
          <w:sz w:val="22"/>
        </w:rPr>
        <w:t>と</w:t>
      </w:r>
      <w:r w:rsidR="00D902A6" w:rsidRPr="00433B9D">
        <w:rPr>
          <w:rFonts w:hint="eastAsia"/>
          <w:sz w:val="22"/>
        </w:rPr>
        <w:t>大畑センターの受付にて、</w:t>
      </w:r>
      <w:r w:rsidR="00D902A6" w:rsidRPr="00433B9D">
        <w:rPr>
          <w:sz w:val="22"/>
        </w:rPr>
        <w:t>改定のお知らせ</w:t>
      </w:r>
      <w:r w:rsidR="003C7717" w:rsidRPr="00433B9D">
        <w:rPr>
          <w:rFonts w:hint="eastAsia"/>
          <w:sz w:val="22"/>
        </w:rPr>
        <w:t>を</w:t>
      </w:r>
      <w:r w:rsidR="00D902A6" w:rsidRPr="00433B9D">
        <w:rPr>
          <w:sz w:val="22"/>
        </w:rPr>
        <w:t>ポスターで掲示</w:t>
      </w:r>
      <w:r w:rsidR="00D902A6" w:rsidRPr="00433B9D">
        <w:rPr>
          <w:rFonts w:hint="eastAsia"/>
          <w:sz w:val="22"/>
        </w:rPr>
        <w:t>。内容はこの資料</w:t>
      </w:r>
      <w:r w:rsidR="00992500" w:rsidRPr="00433B9D">
        <w:rPr>
          <w:rFonts w:hint="eastAsia"/>
          <w:sz w:val="22"/>
        </w:rPr>
        <w:t>3</w:t>
      </w:r>
      <w:r w:rsidR="003C7717" w:rsidRPr="00433B9D">
        <w:rPr>
          <w:rFonts w:hint="eastAsia"/>
          <w:sz w:val="22"/>
        </w:rPr>
        <w:t>の下半分部分の同じもので</w:t>
      </w:r>
      <w:r w:rsidR="00D902A6" w:rsidRPr="00433B9D">
        <w:rPr>
          <w:rFonts w:hint="eastAsia"/>
          <w:sz w:val="22"/>
        </w:rPr>
        <w:t>ある</w:t>
      </w:r>
      <w:r w:rsidRPr="00433B9D">
        <w:rPr>
          <w:rFonts w:hint="eastAsia"/>
          <w:sz w:val="22"/>
        </w:rPr>
        <w:t>。</w:t>
      </w:r>
      <w:r w:rsidR="003C7717" w:rsidRPr="00433B9D">
        <w:rPr>
          <w:rFonts w:hint="eastAsia"/>
          <w:sz w:val="22"/>
        </w:rPr>
        <w:t>また、</w:t>
      </w:r>
      <w:r w:rsidRPr="00433B9D">
        <w:rPr>
          <w:sz w:val="22"/>
        </w:rPr>
        <w:t>11</w:t>
      </w:r>
      <w:r w:rsidR="00D902A6" w:rsidRPr="00433B9D">
        <w:rPr>
          <w:sz w:val="22"/>
        </w:rPr>
        <w:t>月</w:t>
      </w:r>
      <w:r w:rsidR="00D902A6" w:rsidRPr="00433B9D">
        <w:rPr>
          <w:rFonts w:hint="eastAsia"/>
          <w:sz w:val="22"/>
        </w:rPr>
        <w:t>号</w:t>
      </w:r>
      <w:r w:rsidR="00D902A6" w:rsidRPr="00433B9D">
        <w:rPr>
          <w:sz w:val="22"/>
        </w:rPr>
        <w:t>広報誌に</w:t>
      </w:r>
      <w:r w:rsidR="00D902A6" w:rsidRPr="00433B9D">
        <w:rPr>
          <w:rFonts w:hint="eastAsia"/>
          <w:sz w:val="22"/>
        </w:rPr>
        <w:t>ごみ</w:t>
      </w:r>
      <w:r w:rsidR="00D902A6" w:rsidRPr="00433B9D">
        <w:rPr>
          <w:sz w:val="22"/>
        </w:rPr>
        <w:t>処理手数料の改定を掲載</w:t>
      </w:r>
      <w:r w:rsidRPr="00433B9D">
        <w:rPr>
          <w:sz w:val="22"/>
        </w:rPr>
        <w:t>。</w:t>
      </w:r>
    </w:p>
    <w:p w14:paraId="3EF5A335" w14:textId="3908A3B5" w:rsidR="005A3D06" w:rsidRPr="00433B9D" w:rsidRDefault="0036498D" w:rsidP="00433B9D">
      <w:pPr>
        <w:spacing w:line="0" w:lineRule="atLeast"/>
        <w:ind w:firstLineChars="100" w:firstLine="205"/>
        <w:rPr>
          <w:sz w:val="22"/>
        </w:rPr>
      </w:pPr>
      <w:r w:rsidRPr="00433B9D">
        <w:rPr>
          <w:rFonts w:hint="eastAsia"/>
          <w:sz w:val="22"/>
        </w:rPr>
        <w:t>令和７年</w:t>
      </w:r>
      <w:r w:rsidR="005A3D06" w:rsidRPr="00433B9D">
        <w:rPr>
          <w:sz w:val="22"/>
        </w:rPr>
        <w:t>1月</w:t>
      </w:r>
      <w:r w:rsidR="009C03DE" w:rsidRPr="00433B9D">
        <w:rPr>
          <w:sz w:val="22"/>
        </w:rPr>
        <w:t>から</w:t>
      </w:r>
      <w:r w:rsidR="005A3D06" w:rsidRPr="00433B9D">
        <w:rPr>
          <w:sz w:val="22"/>
        </w:rPr>
        <w:t>は、</w:t>
      </w:r>
      <w:r w:rsidRPr="00433B9D">
        <w:rPr>
          <w:rFonts w:hint="eastAsia"/>
          <w:sz w:val="22"/>
        </w:rPr>
        <w:t>「</w:t>
      </w:r>
      <w:r w:rsidR="005A3D06" w:rsidRPr="00433B9D">
        <w:rPr>
          <w:sz w:val="22"/>
        </w:rPr>
        <w:t>令和7</w:t>
      </w:r>
      <w:r w:rsidRPr="00433B9D">
        <w:rPr>
          <w:sz w:val="22"/>
        </w:rPr>
        <w:t>年度一般廃棄物</w:t>
      </w:r>
      <w:r w:rsidRPr="00433B9D">
        <w:rPr>
          <w:rFonts w:hint="eastAsia"/>
          <w:sz w:val="22"/>
        </w:rPr>
        <w:t>・</w:t>
      </w:r>
      <w:r w:rsidRPr="00433B9D">
        <w:rPr>
          <w:sz w:val="22"/>
        </w:rPr>
        <w:t>産業廃棄物処理</w:t>
      </w:r>
      <w:r w:rsidRPr="00433B9D">
        <w:rPr>
          <w:rFonts w:hint="eastAsia"/>
          <w:sz w:val="22"/>
        </w:rPr>
        <w:t>承認申請書」の用紙を渡す際に、</w:t>
      </w:r>
      <w:r w:rsidRPr="00433B9D">
        <w:rPr>
          <w:sz w:val="22"/>
        </w:rPr>
        <w:t>この</w:t>
      </w:r>
      <w:r w:rsidRPr="00433B9D">
        <w:rPr>
          <w:rFonts w:hint="eastAsia"/>
          <w:sz w:val="22"/>
        </w:rPr>
        <w:t>資料</w:t>
      </w:r>
      <w:r w:rsidR="003C7717" w:rsidRPr="00433B9D">
        <w:rPr>
          <w:rFonts w:hint="eastAsia"/>
          <w:sz w:val="22"/>
        </w:rPr>
        <w:t>2</w:t>
      </w:r>
      <w:r w:rsidRPr="00433B9D">
        <w:rPr>
          <w:rFonts w:hint="eastAsia"/>
          <w:sz w:val="22"/>
        </w:rPr>
        <w:t>の下半分のものを渡している</w:t>
      </w:r>
      <w:r w:rsidR="005A3D06" w:rsidRPr="00433B9D">
        <w:rPr>
          <w:sz w:val="22"/>
        </w:rPr>
        <w:t>。</w:t>
      </w:r>
      <w:r w:rsidRPr="00433B9D">
        <w:rPr>
          <w:rFonts w:hint="eastAsia"/>
          <w:sz w:val="22"/>
        </w:rPr>
        <w:t>申請に基づいて</w:t>
      </w:r>
      <w:r w:rsidR="00D902A6" w:rsidRPr="00433B9D">
        <w:rPr>
          <w:rFonts w:hint="eastAsia"/>
          <w:sz w:val="22"/>
        </w:rPr>
        <w:t>許可証を3</w:t>
      </w:r>
      <w:r w:rsidRPr="00433B9D">
        <w:rPr>
          <w:rFonts w:hint="eastAsia"/>
          <w:sz w:val="22"/>
        </w:rPr>
        <w:t>月</w:t>
      </w:r>
      <w:r w:rsidR="009C03DE" w:rsidRPr="00433B9D">
        <w:rPr>
          <w:rFonts w:hint="eastAsia"/>
          <w:sz w:val="22"/>
        </w:rPr>
        <w:t>から</w:t>
      </w:r>
      <w:r w:rsidRPr="00433B9D">
        <w:rPr>
          <w:rFonts w:hint="eastAsia"/>
          <w:sz w:val="22"/>
        </w:rPr>
        <w:t>渡すが、この案内を再度渡す予定である。</w:t>
      </w:r>
      <w:r w:rsidR="003C7717" w:rsidRPr="00433B9D">
        <w:rPr>
          <w:rFonts w:hint="eastAsia"/>
          <w:sz w:val="22"/>
        </w:rPr>
        <w:t>慎重に周知を行っている。</w:t>
      </w:r>
    </w:p>
    <w:p w14:paraId="70830384" w14:textId="77777777" w:rsidR="005A3D06" w:rsidRPr="00433B9D" w:rsidRDefault="005A3D06" w:rsidP="00433B9D">
      <w:pPr>
        <w:spacing w:line="0" w:lineRule="atLeast"/>
        <w:rPr>
          <w:sz w:val="22"/>
        </w:rPr>
      </w:pPr>
    </w:p>
    <w:p w14:paraId="6D2AC1EE" w14:textId="77777777" w:rsidR="005A3D06" w:rsidRPr="00433B9D" w:rsidRDefault="00E96688" w:rsidP="00433B9D">
      <w:pPr>
        <w:spacing w:line="0" w:lineRule="atLeast"/>
        <w:rPr>
          <w:sz w:val="22"/>
        </w:rPr>
      </w:pPr>
      <w:r w:rsidRPr="00433B9D">
        <w:rPr>
          <w:rFonts w:hint="eastAsia"/>
          <w:sz w:val="22"/>
        </w:rPr>
        <w:t>小澤会長</w:t>
      </w:r>
      <w:r w:rsidR="005A3D06" w:rsidRPr="00433B9D">
        <w:rPr>
          <w:sz w:val="22"/>
        </w:rPr>
        <w:t xml:space="preserve"> </w:t>
      </w:r>
    </w:p>
    <w:p w14:paraId="1C5EC5B8" w14:textId="77777777" w:rsidR="005A3D06" w:rsidRPr="00433B9D" w:rsidRDefault="00D902A6" w:rsidP="00433B9D">
      <w:pPr>
        <w:spacing w:line="0" w:lineRule="atLeast"/>
        <w:ind w:firstLineChars="100" w:firstLine="205"/>
        <w:rPr>
          <w:sz w:val="22"/>
        </w:rPr>
      </w:pPr>
      <w:r w:rsidRPr="00433B9D">
        <w:rPr>
          <w:rFonts w:hint="eastAsia"/>
          <w:sz w:val="22"/>
        </w:rPr>
        <w:t>事務局</w:t>
      </w:r>
      <w:r w:rsidRPr="00433B9D">
        <w:rPr>
          <w:sz w:val="22"/>
        </w:rPr>
        <w:t>で色々な手順</w:t>
      </w:r>
      <w:r w:rsidRPr="00433B9D">
        <w:rPr>
          <w:rFonts w:hint="eastAsia"/>
          <w:sz w:val="22"/>
        </w:rPr>
        <w:t>を経ていることが分かった。</w:t>
      </w:r>
      <w:r w:rsidRPr="00433B9D">
        <w:rPr>
          <w:sz w:val="22"/>
        </w:rPr>
        <w:t>質問</w:t>
      </w:r>
      <w:r w:rsidRPr="00433B9D">
        <w:rPr>
          <w:rFonts w:hint="eastAsia"/>
          <w:sz w:val="22"/>
        </w:rPr>
        <w:t>や</w:t>
      </w:r>
      <w:r w:rsidRPr="00433B9D">
        <w:rPr>
          <w:sz w:val="22"/>
        </w:rPr>
        <w:t>意見</w:t>
      </w:r>
      <w:r w:rsidRPr="00433B9D">
        <w:rPr>
          <w:rFonts w:hint="eastAsia"/>
          <w:sz w:val="22"/>
        </w:rPr>
        <w:t>があればどうぞ。</w:t>
      </w:r>
    </w:p>
    <w:p w14:paraId="7AD3D9DD" w14:textId="77777777" w:rsidR="005A3D06" w:rsidRPr="00433B9D" w:rsidRDefault="005A3D06" w:rsidP="00433B9D">
      <w:pPr>
        <w:spacing w:line="0" w:lineRule="atLeast"/>
        <w:rPr>
          <w:sz w:val="22"/>
        </w:rPr>
      </w:pPr>
    </w:p>
    <w:p w14:paraId="2C59F211" w14:textId="3ED923AB"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11A8368B" w14:textId="7A7A649E" w:rsidR="005A3D06" w:rsidRPr="00433B9D" w:rsidRDefault="005A3D06" w:rsidP="00433B9D">
      <w:pPr>
        <w:spacing w:line="0" w:lineRule="atLeast"/>
        <w:ind w:firstLineChars="100" w:firstLine="205"/>
        <w:rPr>
          <w:sz w:val="22"/>
        </w:rPr>
      </w:pPr>
      <w:r w:rsidRPr="00433B9D">
        <w:rPr>
          <w:sz w:val="22"/>
        </w:rPr>
        <w:t>1月と3</w:t>
      </w:r>
      <w:r w:rsidR="00D902A6" w:rsidRPr="00433B9D">
        <w:rPr>
          <w:sz w:val="22"/>
        </w:rPr>
        <w:t>月に</w:t>
      </w:r>
      <w:r w:rsidR="003C7717" w:rsidRPr="00433B9D">
        <w:rPr>
          <w:rFonts w:hint="eastAsia"/>
          <w:sz w:val="22"/>
        </w:rPr>
        <w:t>チラシ配付するとあるが、同じものか違うものを配付</w:t>
      </w:r>
      <w:r w:rsidR="0036498D" w:rsidRPr="00433B9D">
        <w:rPr>
          <w:rFonts w:hint="eastAsia"/>
          <w:sz w:val="22"/>
        </w:rPr>
        <w:t>するのか。</w:t>
      </w:r>
    </w:p>
    <w:p w14:paraId="7D412718" w14:textId="77777777" w:rsidR="005A3D06" w:rsidRPr="00433B9D" w:rsidRDefault="005A3D06" w:rsidP="00433B9D">
      <w:pPr>
        <w:spacing w:line="0" w:lineRule="atLeast"/>
        <w:rPr>
          <w:sz w:val="22"/>
        </w:rPr>
      </w:pPr>
    </w:p>
    <w:p w14:paraId="4785B130" w14:textId="45A08BCD"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6EEB66CF" w14:textId="77777777" w:rsidR="005A3D06" w:rsidRPr="00433B9D" w:rsidRDefault="00D902A6" w:rsidP="00433B9D">
      <w:pPr>
        <w:spacing w:line="0" w:lineRule="atLeast"/>
        <w:ind w:firstLineChars="100" w:firstLine="205"/>
        <w:rPr>
          <w:sz w:val="22"/>
        </w:rPr>
      </w:pPr>
      <w:r w:rsidRPr="00433B9D">
        <w:rPr>
          <w:rFonts w:hint="eastAsia"/>
          <w:sz w:val="22"/>
        </w:rPr>
        <w:t>同じものである。</w:t>
      </w:r>
    </w:p>
    <w:p w14:paraId="57D41460" w14:textId="77777777" w:rsidR="005A3D06" w:rsidRPr="00433B9D" w:rsidRDefault="005A3D06" w:rsidP="00433B9D">
      <w:pPr>
        <w:spacing w:line="0" w:lineRule="atLeast"/>
        <w:rPr>
          <w:sz w:val="22"/>
        </w:rPr>
      </w:pPr>
    </w:p>
    <w:p w14:paraId="7E1E8668" w14:textId="6F366469"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74173452" w14:textId="707B4C8E" w:rsidR="005A3D06" w:rsidRPr="00433B9D" w:rsidRDefault="004C16AF" w:rsidP="00433B9D">
      <w:pPr>
        <w:spacing w:line="0" w:lineRule="atLeast"/>
        <w:ind w:firstLineChars="100" w:firstLine="205"/>
        <w:rPr>
          <w:sz w:val="22"/>
        </w:rPr>
      </w:pPr>
      <w:r>
        <w:rPr>
          <w:rFonts w:hint="eastAsia"/>
          <w:sz w:val="22"/>
        </w:rPr>
        <w:t>申請した人は、必ず許可証</w:t>
      </w:r>
      <w:r w:rsidR="00D902A6" w:rsidRPr="00433B9D">
        <w:rPr>
          <w:rFonts w:hint="eastAsia"/>
          <w:sz w:val="22"/>
        </w:rPr>
        <w:t>を受け取りに来るか。</w:t>
      </w:r>
    </w:p>
    <w:p w14:paraId="393F2766" w14:textId="77777777" w:rsidR="005A3D06" w:rsidRPr="004C16AF" w:rsidRDefault="005A3D06" w:rsidP="00433B9D">
      <w:pPr>
        <w:spacing w:line="0" w:lineRule="atLeast"/>
        <w:rPr>
          <w:sz w:val="22"/>
        </w:rPr>
      </w:pPr>
    </w:p>
    <w:p w14:paraId="46D74667" w14:textId="576A8590"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4BB4A8CC" w14:textId="7414C1FD" w:rsidR="005A3D06" w:rsidRPr="00433B9D" w:rsidRDefault="003C7717" w:rsidP="00433B9D">
      <w:pPr>
        <w:spacing w:line="0" w:lineRule="atLeast"/>
        <w:ind w:firstLineChars="100" w:firstLine="205"/>
        <w:rPr>
          <w:sz w:val="22"/>
        </w:rPr>
      </w:pPr>
      <w:r w:rsidRPr="00433B9D">
        <w:rPr>
          <w:rFonts w:hint="eastAsia"/>
          <w:sz w:val="22"/>
        </w:rPr>
        <w:t>郵送は行わないので、手渡しする</w:t>
      </w:r>
      <w:r w:rsidR="005A3D06" w:rsidRPr="00433B9D">
        <w:rPr>
          <w:rFonts w:hint="eastAsia"/>
          <w:sz w:val="22"/>
        </w:rPr>
        <w:t>。</w:t>
      </w:r>
    </w:p>
    <w:p w14:paraId="6CBC699B" w14:textId="77777777" w:rsidR="005A3D06" w:rsidRPr="00433B9D" w:rsidRDefault="005A3D06" w:rsidP="00433B9D">
      <w:pPr>
        <w:spacing w:line="0" w:lineRule="atLeast"/>
        <w:rPr>
          <w:sz w:val="22"/>
        </w:rPr>
      </w:pPr>
    </w:p>
    <w:p w14:paraId="132C54CD" w14:textId="4E2BD5CE"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26BDE8C2" w14:textId="77777777" w:rsidR="005A3D06" w:rsidRPr="00433B9D" w:rsidRDefault="005A3D06" w:rsidP="00433B9D">
      <w:pPr>
        <w:spacing w:line="0" w:lineRule="atLeast"/>
        <w:ind w:firstLineChars="100" w:firstLine="205"/>
        <w:rPr>
          <w:sz w:val="22"/>
        </w:rPr>
      </w:pPr>
      <w:r w:rsidRPr="00433B9D">
        <w:rPr>
          <w:sz w:val="22"/>
        </w:rPr>
        <w:t>1</w:t>
      </w:r>
      <w:r w:rsidR="00FE4D5B" w:rsidRPr="00433B9D">
        <w:rPr>
          <w:sz w:val="22"/>
        </w:rPr>
        <w:t>月に来た人に</w:t>
      </w:r>
      <w:r w:rsidR="00FE4D5B" w:rsidRPr="00433B9D">
        <w:rPr>
          <w:rFonts w:hint="eastAsia"/>
          <w:sz w:val="22"/>
        </w:rPr>
        <w:t>も</w:t>
      </w:r>
      <w:r w:rsidRPr="00433B9D">
        <w:rPr>
          <w:sz w:val="22"/>
        </w:rPr>
        <w:t>う</w:t>
      </w:r>
      <w:r w:rsidR="00FE4D5B" w:rsidRPr="00433B9D">
        <w:rPr>
          <w:rFonts w:hint="eastAsia"/>
          <w:sz w:val="22"/>
        </w:rPr>
        <w:t>1度</w:t>
      </w:r>
      <w:r w:rsidR="00FE4D5B" w:rsidRPr="00433B9D">
        <w:rPr>
          <w:sz w:val="22"/>
        </w:rPr>
        <w:t>チラシを</w:t>
      </w:r>
      <w:r w:rsidR="00FE4D5B" w:rsidRPr="00433B9D">
        <w:rPr>
          <w:rFonts w:hint="eastAsia"/>
          <w:sz w:val="22"/>
        </w:rPr>
        <w:t>渡すのか。</w:t>
      </w:r>
    </w:p>
    <w:p w14:paraId="5E971B5D" w14:textId="77777777" w:rsidR="005A3D06" w:rsidRPr="00433B9D" w:rsidRDefault="005A3D06" w:rsidP="00433B9D">
      <w:pPr>
        <w:spacing w:line="0" w:lineRule="atLeast"/>
        <w:rPr>
          <w:sz w:val="22"/>
        </w:rPr>
      </w:pPr>
    </w:p>
    <w:p w14:paraId="6601A429" w14:textId="159C42C1" w:rsidR="005A3D06" w:rsidRPr="00433B9D" w:rsidRDefault="00413B0A" w:rsidP="00433B9D">
      <w:pPr>
        <w:spacing w:line="0" w:lineRule="atLeast"/>
        <w:rPr>
          <w:sz w:val="22"/>
        </w:rPr>
      </w:pPr>
      <w:r w:rsidRPr="00433B9D">
        <w:rPr>
          <w:rFonts w:hint="eastAsia"/>
          <w:sz w:val="22"/>
        </w:rPr>
        <w:t>事務局</w:t>
      </w:r>
      <w:r w:rsidR="00C97D02" w:rsidRPr="00433B9D">
        <w:rPr>
          <w:sz w:val="22"/>
        </w:rPr>
        <w:t xml:space="preserve"> </w:t>
      </w:r>
    </w:p>
    <w:p w14:paraId="6803AFE1" w14:textId="77777777" w:rsidR="005A3D06" w:rsidRPr="00433B9D" w:rsidRDefault="0036498D" w:rsidP="00433B9D">
      <w:pPr>
        <w:spacing w:line="0" w:lineRule="atLeast"/>
        <w:ind w:firstLineChars="100" w:firstLine="205"/>
        <w:rPr>
          <w:sz w:val="22"/>
        </w:rPr>
      </w:pPr>
      <w:r w:rsidRPr="00433B9D">
        <w:rPr>
          <w:rFonts w:hint="eastAsia"/>
          <w:sz w:val="22"/>
        </w:rPr>
        <w:t>許可証を渡す時に一緒に渡すので、いらない</w:t>
      </w:r>
      <w:r w:rsidR="00FE4D5B" w:rsidRPr="00433B9D">
        <w:rPr>
          <w:rFonts w:hint="eastAsia"/>
          <w:sz w:val="22"/>
        </w:rPr>
        <w:t>方は置いていく。</w:t>
      </w:r>
    </w:p>
    <w:p w14:paraId="707F35A9" w14:textId="261041DA" w:rsidR="005A3D06" w:rsidRPr="00433B9D" w:rsidRDefault="00FE4D5B" w:rsidP="00433B9D">
      <w:pPr>
        <w:spacing w:line="0" w:lineRule="atLeast"/>
        <w:ind w:firstLineChars="100" w:firstLine="205"/>
        <w:rPr>
          <w:sz w:val="22"/>
        </w:rPr>
      </w:pPr>
      <w:r w:rsidRPr="00433B9D">
        <w:rPr>
          <w:sz w:val="22"/>
        </w:rPr>
        <w:t>15</w:t>
      </w:r>
      <w:r w:rsidRPr="00433B9D">
        <w:rPr>
          <w:rFonts w:hint="eastAsia"/>
          <w:sz w:val="22"/>
        </w:rPr>
        <w:t>00近くの事</w:t>
      </w:r>
      <w:r w:rsidR="004C16AF">
        <w:rPr>
          <w:rFonts w:hint="eastAsia"/>
          <w:sz w:val="22"/>
        </w:rPr>
        <w:t>業所に渡すが、申請者とは別の方が許可証</w:t>
      </w:r>
      <w:r w:rsidR="0036498D" w:rsidRPr="00433B9D">
        <w:rPr>
          <w:rFonts w:hint="eastAsia"/>
          <w:sz w:val="22"/>
        </w:rPr>
        <w:t>を取りに来ることもあり</w:t>
      </w:r>
      <w:r w:rsidRPr="00433B9D">
        <w:rPr>
          <w:rFonts w:hint="eastAsia"/>
          <w:sz w:val="22"/>
        </w:rPr>
        <w:t>、2回渡す機会を作っている。</w:t>
      </w:r>
    </w:p>
    <w:p w14:paraId="5B3A75F3" w14:textId="77777777" w:rsidR="005A3D06" w:rsidRPr="00433B9D" w:rsidRDefault="005A3D06" w:rsidP="00433B9D">
      <w:pPr>
        <w:spacing w:line="0" w:lineRule="atLeast"/>
        <w:rPr>
          <w:sz w:val="22"/>
        </w:rPr>
      </w:pPr>
    </w:p>
    <w:p w14:paraId="6CCBD84C" w14:textId="77777777" w:rsidR="005A3D06" w:rsidRPr="00433B9D" w:rsidRDefault="00E96688" w:rsidP="00433B9D">
      <w:pPr>
        <w:spacing w:line="0" w:lineRule="atLeast"/>
        <w:rPr>
          <w:sz w:val="22"/>
        </w:rPr>
      </w:pPr>
      <w:r w:rsidRPr="00433B9D">
        <w:rPr>
          <w:rFonts w:hint="eastAsia"/>
          <w:sz w:val="22"/>
        </w:rPr>
        <w:t>小澤会長</w:t>
      </w:r>
      <w:r w:rsidR="00C97D02" w:rsidRPr="00433B9D">
        <w:rPr>
          <w:sz w:val="22"/>
        </w:rPr>
        <w:t xml:space="preserve"> </w:t>
      </w:r>
    </w:p>
    <w:p w14:paraId="6335C076" w14:textId="77777777" w:rsidR="005A3D06" w:rsidRPr="00433B9D" w:rsidRDefault="005A3D06" w:rsidP="00433B9D">
      <w:pPr>
        <w:spacing w:line="0" w:lineRule="atLeast"/>
        <w:ind w:firstLineChars="100" w:firstLine="205"/>
        <w:rPr>
          <w:sz w:val="22"/>
        </w:rPr>
      </w:pPr>
      <w:r w:rsidRPr="00433B9D">
        <w:rPr>
          <w:sz w:val="22"/>
        </w:rPr>
        <w:lastRenderedPageBreak/>
        <w:t>1</w:t>
      </w:r>
      <w:r w:rsidR="00FE4D5B" w:rsidRPr="00433B9D">
        <w:rPr>
          <w:sz w:val="22"/>
        </w:rPr>
        <w:t>年間かけて</w:t>
      </w:r>
      <w:r w:rsidR="00FE4D5B" w:rsidRPr="00433B9D">
        <w:rPr>
          <w:rFonts w:hint="eastAsia"/>
          <w:sz w:val="22"/>
        </w:rPr>
        <w:t>周知しているということである。</w:t>
      </w:r>
    </w:p>
    <w:p w14:paraId="20255B97" w14:textId="77777777" w:rsidR="005A3D06" w:rsidRPr="00433B9D" w:rsidRDefault="00FE4D5B" w:rsidP="00433B9D">
      <w:pPr>
        <w:spacing w:line="0" w:lineRule="atLeast"/>
        <w:ind w:firstLineChars="100" w:firstLine="205"/>
        <w:rPr>
          <w:sz w:val="22"/>
        </w:rPr>
      </w:pPr>
      <w:r w:rsidRPr="00433B9D">
        <w:rPr>
          <w:rFonts w:hint="eastAsia"/>
          <w:sz w:val="22"/>
        </w:rPr>
        <w:t>ホームページに</w:t>
      </w:r>
      <w:r w:rsidR="0036498D" w:rsidRPr="00433B9D">
        <w:rPr>
          <w:rFonts w:hint="eastAsia"/>
          <w:sz w:val="22"/>
        </w:rPr>
        <w:t>も掲載とある</w:t>
      </w:r>
      <w:r w:rsidRPr="00433B9D">
        <w:rPr>
          <w:rFonts w:hint="eastAsia"/>
          <w:sz w:val="22"/>
        </w:rPr>
        <w:t>が、直接質問や意見はあったか。</w:t>
      </w:r>
    </w:p>
    <w:p w14:paraId="543778D6" w14:textId="77777777" w:rsidR="005A3D06" w:rsidRPr="00433B9D" w:rsidRDefault="005A3D06" w:rsidP="00433B9D">
      <w:pPr>
        <w:spacing w:line="0" w:lineRule="atLeast"/>
        <w:rPr>
          <w:sz w:val="22"/>
        </w:rPr>
      </w:pPr>
    </w:p>
    <w:p w14:paraId="6F23806F" w14:textId="3CC6DF2E"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4003023C" w14:textId="77777777" w:rsidR="005A3D06" w:rsidRPr="00433B9D" w:rsidRDefault="00FE4D5B" w:rsidP="00433B9D">
      <w:pPr>
        <w:spacing w:line="0" w:lineRule="atLeast"/>
        <w:ind w:firstLineChars="100" w:firstLine="205"/>
        <w:rPr>
          <w:sz w:val="22"/>
        </w:rPr>
      </w:pPr>
      <w:r w:rsidRPr="00433B9D">
        <w:rPr>
          <w:rFonts w:hint="eastAsia"/>
          <w:sz w:val="22"/>
        </w:rPr>
        <w:t>強いて言えば、ホームページはどこ</w:t>
      </w:r>
      <w:r w:rsidR="0036498D" w:rsidRPr="00433B9D">
        <w:rPr>
          <w:rFonts w:hint="eastAsia"/>
          <w:sz w:val="22"/>
        </w:rPr>
        <w:t>を</w:t>
      </w:r>
      <w:r w:rsidRPr="00433B9D">
        <w:rPr>
          <w:rFonts w:hint="eastAsia"/>
          <w:sz w:val="22"/>
        </w:rPr>
        <w:t>見ればいいのかというもので、</w:t>
      </w:r>
      <w:r w:rsidR="0036498D" w:rsidRPr="00433B9D">
        <w:rPr>
          <w:rFonts w:hint="eastAsia"/>
          <w:sz w:val="22"/>
        </w:rPr>
        <w:t>反対</w:t>
      </w:r>
      <w:r w:rsidR="005A3D06" w:rsidRPr="00433B9D">
        <w:rPr>
          <w:rFonts w:hint="eastAsia"/>
          <w:sz w:val="22"/>
        </w:rPr>
        <w:t>意見は</w:t>
      </w:r>
      <w:r w:rsidRPr="00433B9D">
        <w:rPr>
          <w:rFonts w:hint="eastAsia"/>
          <w:sz w:val="22"/>
        </w:rPr>
        <w:t>なかった。</w:t>
      </w:r>
    </w:p>
    <w:p w14:paraId="4E797E74" w14:textId="77777777" w:rsidR="005A3D06" w:rsidRPr="00433B9D" w:rsidRDefault="005A3D06" w:rsidP="00433B9D">
      <w:pPr>
        <w:spacing w:line="0" w:lineRule="atLeast"/>
        <w:rPr>
          <w:sz w:val="22"/>
        </w:rPr>
      </w:pPr>
    </w:p>
    <w:p w14:paraId="25F50CFF" w14:textId="77777777" w:rsidR="005A3D06" w:rsidRPr="00433B9D" w:rsidRDefault="00E96688" w:rsidP="00433B9D">
      <w:pPr>
        <w:spacing w:line="0" w:lineRule="atLeast"/>
        <w:rPr>
          <w:sz w:val="22"/>
        </w:rPr>
      </w:pPr>
      <w:r w:rsidRPr="00433B9D">
        <w:rPr>
          <w:rFonts w:hint="eastAsia"/>
          <w:sz w:val="22"/>
        </w:rPr>
        <w:t>小澤会長</w:t>
      </w:r>
      <w:r w:rsidR="005A3D06" w:rsidRPr="00433B9D">
        <w:rPr>
          <w:sz w:val="22"/>
        </w:rPr>
        <w:t xml:space="preserve"> </w:t>
      </w:r>
    </w:p>
    <w:p w14:paraId="450058D8" w14:textId="77777777" w:rsidR="005A3D06" w:rsidRPr="00433B9D" w:rsidRDefault="00FE4D5B" w:rsidP="00433B9D">
      <w:pPr>
        <w:spacing w:line="0" w:lineRule="atLeast"/>
        <w:ind w:firstLineChars="100" w:firstLine="205"/>
        <w:rPr>
          <w:sz w:val="22"/>
        </w:rPr>
      </w:pPr>
      <w:r w:rsidRPr="00433B9D">
        <w:rPr>
          <w:rFonts w:hint="eastAsia"/>
          <w:sz w:val="22"/>
        </w:rPr>
        <w:t>皆さんが目に触れる機会が多いので、意見は少ないと思われる</w:t>
      </w:r>
      <w:r w:rsidR="005A3D06" w:rsidRPr="00433B9D">
        <w:rPr>
          <w:rFonts w:hint="eastAsia"/>
          <w:sz w:val="22"/>
        </w:rPr>
        <w:t>。</w:t>
      </w:r>
    </w:p>
    <w:p w14:paraId="395D37E0" w14:textId="3B6F39DB" w:rsidR="005A3D06" w:rsidRPr="00433B9D" w:rsidRDefault="00E5043A" w:rsidP="00433B9D">
      <w:pPr>
        <w:spacing w:line="0" w:lineRule="atLeast"/>
        <w:ind w:firstLineChars="100" w:firstLine="205"/>
        <w:rPr>
          <w:sz w:val="22"/>
        </w:rPr>
      </w:pPr>
      <w:r w:rsidRPr="00433B9D">
        <w:rPr>
          <w:rFonts w:hint="eastAsia"/>
          <w:sz w:val="22"/>
        </w:rPr>
        <w:t>次の件について報告</w:t>
      </w:r>
      <w:r w:rsidR="00880FD1" w:rsidRPr="00433B9D">
        <w:rPr>
          <w:rFonts w:hint="eastAsia"/>
          <w:sz w:val="22"/>
        </w:rPr>
        <w:t>願う。</w:t>
      </w:r>
    </w:p>
    <w:p w14:paraId="48356B4F" w14:textId="77777777" w:rsidR="00880FD1" w:rsidRPr="00433B9D" w:rsidRDefault="00880FD1" w:rsidP="00433B9D">
      <w:pPr>
        <w:spacing w:line="0" w:lineRule="atLeast"/>
        <w:rPr>
          <w:sz w:val="22"/>
        </w:rPr>
      </w:pPr>
    </w:p>
    <w:p w14:paraId="446294DC" w14:textId="415FE494"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14F589A0" w14:textId="77777777" w:rsidR="005A3D06" w:rsidRPr="00433B9D" w:rsidRDefault="0036498D" w:rsidP="00433B9D">
      <w:pPr>
        <w:spacing w:line="0" w:lineRule="atLeast"/>
        <w:ind w:firstLineChars="100" w:firstLine="205"/>
        <w:rPr>
          <w:sz w:val="22"/>
        </w:rPr>
      </w:pPr>
      <w:r w:rsidRPr="00433B9D">
        <w:rPr>
          <w:rFonts w:hint="eastAsia"/>
          <w:sz w:val="22"/>
        </w:rPr>
        <w:t>多治見市の上下水道の状況を説明する</w:t>
      </w:r>
      <w:r w:rsidR="00252A0C" w:rsidRPr="00433B9D">
        <w:rPr>
          <w:rFonts w:hint="eastAsia"/>
          <w:sz w:val="22"/>
        </w:rPr>
        <w:t>。多治見市で</w:t>
      </w:r>
      <w:r w:rsidR="002C1F7D" w:rsidRPr="00433B9D">
        <w:rPr>
          <w:rFonts w:hint="eastAsia"/>
          <w:sz w:val="22"/>
        </w:rPr>
        <w:t>下水道を利用ができる区域</w:t>
      </w:r>
      <w:r w:rsidR="008776E1" w:rsidRPr="00433B9D">
        <w:rPr>
          <w:rFonts w:hint="eastAsia"/>
          <w:sz w:val="22"/>
        </w:rPr>
        <w:t>内</w:t>
      </w:r>
      <w:r w:rsidR="00252A0C" w:rsidRPr="00433B9D">
        <w:rPr>
          <w:rFonts w:hint="eastAsia"/>
          <w:sz w:val="22"/>
        </w:rPr>
        <w:t>で下水道</w:t>
      </w:r>
      <w:r w:rsidR="008776E1" w:rsidRPr="00433B9D">
        <w:rPr>
          <w:rFonts w:hint="eastAsia"/>
          <w:sz w:val="22"/>
        </w:rPr>
        <w:t>の</w:t>
      </w:r>
      <w:r w:rsidR="002C1F7D" w:rsidRPr="00433B9D">
        <w:rPr>
          <w:rFonts w:hint="eastAsia"/>
          <w:sz w:val="22"/>
        </w:rPr>
        <w:t>普及率は</w:t>
      </w:r>
      <w:r w:rsidR="005A3D06" w:rsidRPr="00433B9D">
        <w:rPr>
          <w:sz w:val="22"/>
        </w:rPr>
        <w:t>96.1パーセント。</w:t>
      </w:r>
      <w:r w:rsidR="00703662" w:rsidRPr="00433B9D">
        <w:rPr>
          <w:rFonts w:hint="eastAsia"/>
          <w:sz w:val="22"/>
        </w:rPr>
        <w:t>この</w:t>
      </w:r>
      <w:r w:rsidR="008776E1" w:rsidRPr="00433B9D">
        <w:rPr>
          <w:rFonts w:hint="eastAsia"/>
          <w:sz w:val="22"/>
        </w:rPr>
        <w:t>下水道を利用できる区域で</w:t>
      </w:r>
      <w:r w:rsidR="00703662" w:rsidRPr="00433B9D">
        <w:rPr>
          <w:rFonts w:hint="eastAsia"/>
          <w:sz w:val="22"/>
        </w:rPr>
        <w:t>実際に水洗化している方の割合</w:t>
      </w:r>
      <w:r w:rsidR="008776E1" w:rsidRPr="00433B9D">
        <w:rPr>
          <w:rFonts w:hint="eastAsia"/>
          <w:sz w:val="22"/>
        </w:rPr>
        <w:t>を水洗化率と言うが</w:t>
      </w:r>
      <w:r w:rsidR="005A3D06" w:rsidRPr="00433B9D">
        <w:rPr>
          <w:rFonts w:hint="eastAsia"/>
          <w:sz w:val="22"/>
        </w:rPr>
        <w:t>、この水洗化率が</w:t>
      </w:r>
      <w:r w:rsidR="005A3D06" w:rsidRPr="00433B9D">
        <w:rPr>
          <w:sz w:val="22"/>
        </w:rPr>
        <w:t>94.3</w:t>
      </w:r>
      <w:r w:rsidR="008776E1" w:rsidRPr="00433B9D">
        <w:rPr>
          <w:sz w:val="22"/>
        </w:rPr>
        <w:t>パーセント</w:t>
      </w:r>
      <w:r w:rsidR="005A3D06" w:rsidRPr="00433B9D">
        <w:rPr>
          <w:sz w:val="22"/>
        </w:rPr>
        <w:t>。</w:t>
      </w:r>
      <w:r w:rsidR="005A3D06" w:rsidRPr="00433B9D">
        <w:rPr>
          <w:rFonts w:hint="eastAsia"/>
          <w:sz w:val="22"/>
        </w:rPr>
        <w:t>市内では</w:t>
      </w:r>
      <w:r w:rsidR="005A3D06" w:rsidRPr="00433B9D">
        <w:rPr>
          <w:sz w:val="22"/>
        </w:rPr>
        <w:t>10人中9</w:t>
      </w:r>
      <w:r w:rsidR="008776E1" w:rsidRPr="00433B9D">
        <w:rPr>
          <w:sz w:val="22"/>
        </w:rPr>
        <w:t>人以上が下水道を使用できるようになって</w:t>
      </w:r>
      <w:r w:rsidR="008776E1" w:rsidRPr="00433B9D">
        <w:rPr>
          <w:rFonts w:hint="eastAsia"/>
          <w:sz w:val="22"/>
        </w:rPr>
        <w:t>いる</w:t>
      </w:r>
      <w:r w:rsidR="005A3D06" w:rsidRPr="00433B9D">
        <w:rPr>
          <w:sz w:val="22"/>
        </w:rPr>
        <w:t>。</w:t>
      </w:r>
    </w:p>
    <w:p w14:paraId="2AAD8077" w14:textId="77777777" w:rsidR="005A3D06" w:rsidRPr="00433B9D" w:rsidRDefault="00703662" w:rsidP="00433B9D">
      <w:pPr>
        <w:spacing w:line="0" w:lineRule="atLeast"/>
        <w:ind w:firstLineChars="100" w:firstLine="205"/>
        <w:rPr>
          <w:sz w:val="22"/>
        </w:rPr>
      </w:pPr>
      <w:r w:rsidRPr="00433B9D">
        <w:rPr>
          <w:rFonts w:hint="eastAsia"/>
          <w:sz w:val="22"/>
        </w:rPr>
        <w:t>市内には、下水を最終処分する下水道</w:t>
      </w:r>
      <w:r w:rsidR="008776E1" w:rsidRPr="00433B9D">
        <w:rPr>
          <w:rFonts w:hint="eastAsia"/>
          <w:sz w:val="22"/>
        </w:rPr>
        <w:t>処理場が、</w:t>
      </w:r>
      <w:r w:rsidR="005A3D06" w:rsidRPr="00433B9D">
        <w:rPr>
          <w:rFonts w:hint="eastAsia"/>
          <w:sz w:val="22"/>
        </w:rPr>
        <w:t>池田</w:t>
      </w:r>
      <w:r w:rsidR="008776E1" w:rsidRPr="00433B9D">
        <w:rPr>
          <w:rFonts w:hint="eastAsia"/>
          <w:sz w:val="22"/>
        </w:rPr>
        <w:t>町、市之倉町、笠原町の</w:t>
      </w:r>
      <w:r w:rsidR="005A3D06" w:rsidRPr="00433B9D">
        <w:rPr>
          <w:sz w:val="22"/>
        </w:rPr>
        <w:t>3</w:t>
      </w:r>
      <w:r w:rsidR="008776E1" w:rsidRPr="00433B9D">
        <w:rPr>
          <w:sz w:val="22"/>
        </w:rPr>
        <w:t>か所</w:t>
      </w:r>
      <w:r w:rsidRPr="00433B9D">
        <w:rPr>
          <w:rFonts w:hint="eastAsia"/>
          <w:sz w:val="22"/>
        </w:rPr>
        <w:t>ある。施設では</w:t>
      </w:r>
      <w:r w:rsidR="005A3D06" w:rsidRPr="00433B9D">
        <w:rPr>
          <w:sz w:val="22"/>
        </w:rPr>
        <w:t>24時間365</w:t>
      </w:r>
      <w:r w:rsidRPr="00433B9D">
        <w:rPr>
          <w:sz w:val="22"/>
        </w:rPr>
        <w:t>日</w:t>
      </w:r>
      <w:r w:rsidRPr="00433B9D">
        <w:rPr>
          <w:rFonts w:hint="eastAsia"/>
          <w:sz w:val="22"/>
        </w:rPr>
        <w:t>下水道</w:t>
      </w:r>
      <w:r w:rsidR="008776E1" w:rsidRPr="00433B9D">
        <w:rPr>
          <w:sz w:val="22"/>
        </w:rPr>
        <w:t>処理を行って</w:t>
      </w:r>
      <w:r w:rsidRPr="00433B9D">
        <w:rPr>
          <w:rFonts w:hint="eastAsia"/>
          <w:sz w:val="22"/>
        </w:rPr>
        <w:t>いるが、処理</w:t>
      </w:r>
      <w:r w:rsidR="008776E1" w:rsidRPr="00433B9D">
        <w:rPr>
          <w:rFonts w:hint="eastAsia"/>
          <w:sz w:val="22"/>
        </w:rPr>
        <w:t>過程で下水の汚</w:t>
      </w:r>
      <w:r w:rsidRPr="00433B9D">
        <w:rPr>
          <w:rFonts w:hint="eastAsia"/>
          <w:sz w:val="22"/>
        </w:rPr>
        <w:t>れた成分を沈殿濃縮、脱水してできる下水道</w:t>
      </w:r>
      <w:r w:rsidR="008776E1" w:rsidRPr="00433B9D">
        <w:rPr>
          <w:rFonts w:hint="eastAsia"/>
          <w:sz w:val="22"/>
        </w:rPr>
        <w:t>汚泥が発生する</w:t>
      </w:r>
      <w:r w:rsidR="005A3D06" w:rsidRPr="00433B9D">
        <w:rPr>
          <w:rFonts w:hint="eastAsia"/>
          <w:sz w:val="22"/>
        </w:rPr>
        <w:t>。</w:t>
      </w:r>
    </w:p>
    <w:p w14:paraId="5D2617B1" w14:textId="40F08FCD" w:rsidR="005A3D06" w:rsidRPr="00433B9D" w:rsidRDefault="008776E1" w:rsidP="00433B9D">
      <w:pPr>
        <w:spacing w:line="0" w:lineRule="atLeast"/>
        <w:ind w:firstLineChars="100" w:firstLine="205"/>
        <w:rPr>
          <w:sz w:val="22"/>
        </w:rPr>
      </w:pPr>
      <w:r w:rsidRPr="00433B9D">
        <w:rPr>
          <w:rFonts w:hint="eastAsia"/>
          <w:sz w:val="22"/>
        </w:rPr>
        <w:t>昨年度は下水道汚泥が</w:t>
      </w:r>
      <w:r w:rsidR="005A3D06" w:rsidRPr="00433B9D">
        <w:rPr>
          <w:rFonts w:hint="eastAsia"/>
          <w:sz w:val="22"/>
        </w:rPr>
        <w:t>約</w:t>
      </w:r>
      <w:r w:rsidR="005A3D06" w:rsidRPr="00433B9D">
        <w:rPr>
          <w:sz w:val="22"/>
        </w:rPr>
        <w:t>7</w:t>
      </w:r>
      <w:r w:rsidR="009C03DE" w:rsidRPr="00433B9D">
        <w:rPr>
          <w:rFonts w:hint="eastAsia"/>
          <w:sz w:val="22"/>
        </w:rPr>
        <w:t>,</w:t>
      </w:r>
      <w:r w:rsidR="005A3D06" w:rsidRPr="00433B9D">
        <w:rPr>
          <w:sz w:val="22"/>
        </w:rPr>
        <w:t>700</w:t>
      </w:r>
      <w:r w:rsidRPr="00433B9D">
        <w:rPr>
          <w:sz w:val="22"/>
        </w:rPr>
        <w:t>トン発生して</w:t>
      </w:r>
      <w:r w:rsidRPr="00433B9D">
        <w:rPr>
          <w:rFonts w:hint="eastAsia"/>
          <w:sz w:val="22"/>
        </w:rPr>
        <w:t>いる</w:t>
      </w:r>
      <w:r w:rsidRPr="00433B9D">
        <w:rPr>
          <w:sz w:val="22"/>
        </w:rPr>
        <w:t>が、</w:t>
      </w:r>
      <w:r w:rsidR="00703662" w:rsidRPr="00433B9D">
        <w:rPr>
          <w:sz w:val="22"/>
        </w:rPr>
        <w:t>全量</w:t>
      </w:r>
      <w:r w:rsidR="00703662" w:rsidRPr="00433B9D">
        <w:rPr>
          <w:rFonts w:hint="eastAsia"/>
          <w:sz w:val="22"/>
        </w:rPr>
        <w:t>が</w:t>
      </w:r>
      <w:r w:rsidRPr="00433B9D">
        <w:rPr>
          <w:rFonts w:hint="eastAsia"/>
          <w:sz w:val="22"/>
        </w:rPr>
        <w:t>三の倉センターで</w:t>
      </w:r>
      <w:r w:rsidRPr="00433B9D">
        <w:rPr>
          <w:sz w:val="22"/>
        </w:rPr>
        <w:t>焼却</w:t>
      </w:r>
      <w:r w:rsidR="00703662" w:rsidRPr="00433B9D">
        <w:rPr>
          <w:rFonts w:hint="eastAsia"/>
          <w:sz w:val="22"/>
        </w:rPr>
        <w:t>されている。</w:t>
      </w:r>
    </w:p>
    <w:p w14:paraId="1967BF90" w14:textId="6B7B68D3" w:rsidR="005A3D06" w:rsidRPr="00433B9D" w:rsidRDefault="00703662" w:rsidP="00433B9D">
      <w:pPr>
        <w:spacing w:line="0" w:lineRule="atLeast"/>
        <w:ind w:firstLineChars="100" w:firstLine="205"/>
        <w:rPr>
          <w:sz w:val="22"/>
        </w:rPr>
      </w:pPr>
      <w:r w:rsidRPr="00433B9D">
        <w:rPr>
          <w:rFonts w:hint="eastAsia"/>
          <w:sz w:val="22"/>
        </w:rPr>
        <w:t>しかし、先ほど</w:t>
      </w:r>
      <w:r w:rsidR="008776E1" w:rsidRPr="00433B9D">
        <w:rPr>
          <w:rFonts w:hint="eastAsia"/>
          <w:sz w:val="22"/>
        </w:rPr>
        <w:t>報告があった東濃西部広域ごみ焼却施設</w:t>
      </w:r>
      <w:r w:rsidR="003C7717" w:rsidRPr="00433B9D">
        <w:rPr>
          <w:rFonts w:hint="eastAsia"/>
          <w:sz w:val="22"/>
        </w:rPr>
        <w:t>の整備計画により、将来焼却</w:t>
      </w:r>
      <w:r w:rsidRPr="00433B9D">
        <w:rPr>
          <w:rFonts w:hint="eastAsia"/>
          <w:sz w:val="22"/>
        </w:rPr>
        <w:t>ができなくなる見込みがあること</w:t>
      </w:r>
      <w:r w:rsidR="003C7717" w:rsidRPr="00433B9D">
        <w:rPr>
          <w:rFonts w:hint="eastAsia"/>
          <w:sz w:val="22"/>
        </w:rPr>
        <w:t>を懸念</w:t>
      </w:r>
      <w:r w:rsidRPr="00433B9D">
        <w:rPr>
          <w:rFonts w:hint="eastAsia"/>
          <w:sz w:val="22"/>
        </w:rPr>
        <w:t>。国</w:t>
      </w:r>
      <w:r w:rsidR="009C03DE" w:rsidRPr="00433B9D">
        <w:rPr>
          <w:rFonts w:hint="eastAsia"/>
          <w:sz w:val="22"/>
        </w:rPr>
        <w:t>から</w:t>
      </w:r>
      <w:r w:rsidR="008776E1" w:rsidRPr="00433B9D">
        <w:rPr>
          <w:rFonts w:hint="eastAsia"/>
          <w:sz w:val="22"/>
        </w:rPr>
        <w:t>も</w:t>
      </w:r>
      <w:r w:rsidRPr="00433B9D">
        <w:rPr>
          <w:sz w:val="22"/>
        </w:rPr>
        <w:t>リサイクル化を進め、新たな下水汚泥の処理方法を検討</w:t>
      </w:r>
      <w:r w:rsidRPr="00433B9D">
        <w:rPr>
          <w:rFonts w:hint="eastAsia"/>
          <w:sz w:val="22"/>
        </w:rPr>
        <w:t>するよう通知がある</w:t>
      </w:r>
      <w:r w:rsidR="003C7717" w:rsidRPr="00433B9D">
        <w:rPr>
          <w:rFonts w:hint="eastAsia"/>
          <w:sz w:val="22"/>
        </w:rPr>
        <w:t>が難しい状況である</w:t>
      </w:r>
      <w:r w:rsidR="005A3D06" w:rsidRPr="00433B9D">
        <w:rPr>
          <w:sz w:val="22"/>
        </w:rPr>
        <w:t>。</w:t>
      </w:r>
    </w:p>
    <w:p w14:paraId="3C2CBE1F" w14:textId="62B4420B" w:rsidR="005A3D06" w:rsidRPr="00433B9D" w:rsidRDefault="00703662" w:rsidP="00433B9D">
      <w:pPr>
        <w:spacing w:line="0" w:lineRule="atLeast"/>
        <w:ind w:firstLineChars="100" w:firstLine="205"/>
        <w:rPr>
          <w:sz w:val="22"/>
        </w:rPr>
      </w:pPr>
      <w:r w:rsidRPr="00433B9D">
        <w:rPr>
          <w:rFonts w:hint="eastAsia"/>
          <w:sz w:val="22"/>
        </w:rPr>
        <w:t>処分</w:t>
      </w:r>
      <w:r w:rsidR="00E5043A" w:rsidRPr="00433B9D">
        <w:rPr>
          <w:rFonts w:hint="eastAsia"/>
          <w:sz w:val="22"/>
        </w:rPr>
        <w:t>方法</w:t>
      </w:r>
      <w:r w:rsidRPr="00433B9D">
        <w:rPr>
          <w:rFonts w:hint="eastAsia"/>
          <w:sz w:val="22"/>
        </w:rPr>
        <w:t>の検討の一つとして</w:t>
      </w:r>
      <w:r w:rsidR="00D2777C" w:rsidRPr="00433B9D">
        <w:rPr>
          <w:rFonts w:hint="eastAsia"/>
          <w:sz w:val="22"/>
        </w:rPr>
        <w:t>、</w:t>
      </w:r>
      <w:r w:rsidR="003C7717" w:rsidRPr="00433B9D">
        <w:rPr>
          <w:rFonts w:hint="eastAsia"/>
          <w:sz w:val="22"/>
        </w:rPr>
        <w:t>瑞浪市日吉町の株式会社大地という</w:t>
      </w:r>
      <w:r w:rsidRPr="00433B9D">
        <w:rPr>
          <w:rFonts w:hint="eastAsia"/>
          <w:sz w:val="22"/>
        </w:rPr>
        <w:t>堆肥化施設へ搬出することとした。</w:t>
      </w:r>
      <w:r w:rsidR="003C7717" w:rsidRPr="00433B9D">
        <w:rPr>
          <w:rFonts w:hint="eastAsia"/>
          <w:sz w:val="22"/>
        </w:rPr>
        <w:t>その</w:t>
      </w:r>
      <w:r w:rsidR="00D2777C" w:rsidRPr="00433B9D">
        <w:rPr>
          <w:rFonts w:hint="eastAsia"/>
          <w:sz w:val="22"/>
        </w:rPr>
        <w:t>施設では、</w:t>
      </w:r>
      <w:r w:rsidR="005A3D06" w:rsidRPr="00433B9D">
        <w:rPr>
          <w:rFonts w:hint="eastAsia"/>
          <w:sz w:val="22"/>
        </w:rPr>
        <w:t>下水</w:t>
      </w:r>
      <w:r w:rsidRPr="00433B9D">
        <w:rPr>
          <w:rFonts w:hint="eastAsia"/>
          <w:sz w:val="22"/>
        </w:rPr>
        <w:t>道汚泥に食品工場の残渣、おがくずを加え発酵させ、</w:t>
      </w:r>
      <w:r w:rsidR="005A3D06" w:rsidRPr="00433B9D">
        <w:rPr>
          <w:rFonts w:hint="eastAsia"/>
          <w:sz w:val="22"/>
        </w:rPr>
        <w:t>約</w:t>
      </w:r>
      <w:r w:rsidR="005A3D06" w:rsidRPr="00433B9D">
        <w:rPr>
          <w:sz w:val="22"/>
        </w:rPr>
        <w:t>1</w:t>
      </w:r>
      <w:r w:rsidR="00D2777C" w:rsidRPr="00433B9D">
        <w:rPr>
          <w:sz w:val="22"/>
        </w:rPr>
        <w:t>か月</w:t>
      </w:r>
      <w:r w:rsidR="00D2777C" w:rsidRPr="00433B9D">
        <w:rPr>
          <w:rFonts w:hint="eastAsia"/>
          <w:sz w:val="22"/>
        </w:rPr>
        <w:t>で肥料になる。</w:t>
      </w:r>
      <w:r w:rsidR="001840EB" w:rsidRPr="00433B9D">
        <w:rPr>
          <w:sz w:val="22"/>
        </w:rPr>
        <w:t>肥料</w:t>
      </w:r>
      <w:r w:rsidR="001840EB" w:rsidRPr="00433B9D">
        <w:rPr>
          <w:rFonts w:hint="eastAsia"/>
          <w:sz w:val="22"/>
        </w:rPr>
        <w:t>は、</w:t>
      </w:r>
      <w:r w:rsidR="001840EB" w:rsidRPr="00433B9D">
        <w:rPr>
          <w:sz w:val="22"/>
        </w:rPr>
        <w:t>主に</w:t>
      </w:r>
      <w:r w:rsidR="001840EB" w:rsidRPr="00433B9D">
        <w:rPr>
          <w:rFonts w:hint="eastAsia"/>
          <w:sz w:val="22"/>
        </w:rPr>
        <w:t>岐阜</w:t>
      </w:r>
      <w:r w:rsidR="001840EB" w:rsidRPr="00433B9D">
        <w:rPr>
          <w:sz w:val="22"/>
        </w:rPr>
        <w:t>県内</w:t>
      </w:r>
      <w:r w:rsidR="001840EB" w:rsidRPr="00433B9D">
        <w:rPr>
          <w:rFonts w:hint="eastAsia"/>
          <w:sz w:val="22"/>
        </w:rPr>
        <w:t>や</w:t>
      </w:r>
      <w:r w:rsidR="001840EB" w:rsidRPr="00433B9D">
        <w:rPr>
          <w:sz w:val="22"/>
        </w:rPr>
        <w:t>愛知県などの個人農家で使用され、</w:t>
      </w:r>
      <w:r w:rsidR="005A3D06" w:rsidRPr="00433B9D">
        <w:rPr>
          <w:sz w:val="22"/>
        </w:rPr>
        <w:t>多治見市内の農家も含まれているとのこ</w:t>
      </w:r>
      <w:r w:rsidR="001840EB" w:rsidRPr="00433B9D">
        <w:rPr>
          <w:sz w:val="22"/>
        </w:rPr>
        <w:t>と</w:t>
      </w:r>
      <w:r w:rsidR="005A3D06" w:rsidRPr="00433B9D">
        <w:rPr>
          <w:sz w:val="22"/>
        </w:rPr>
        <w:t>。</w:t>
      </w:r>
    </w:p>
    <w:p w14:paraId="10AA7F45" w14:textId="26A04D14" w:rsidR="005A3D06" w:rsidRPr="00433B9D" w:rsidRDefault="001840EB" w:rsidP="00094517">
      <w:pPr>
        <w:spacing w:line="0" w:lineRule="atLeast"/>
        <w:ind w:firstLineChars="100" w:firstLine="205"/>
        <w:rPr>
          <w:sz w:val="22"/>
        </w:rPr>
      </w:pPr>
      <w:r w:rsidRPr="00433B9D">
        <w:rPr>
          <w:rFonts w:hint="eastAsia"/>
          <w:sz w:val="22"/>
        </w:rPr>
        <w:t>しかし</w:t>
      </w:r>
      <w:r w:rsidR="00703662" w:rsidRPr="00433B9D">
        <w:rPr>
          <w:rFonts w:hint="eastAsia"/>
          <w:sz w:val="22"/>
        </w:rPr>
        <w:t>、この施設で</w:t>
      </w:r>
      <w:r w:rsidRPr="00433B9D">
        <w:rPr>
          <w:rFonts w:hint="eastAsia"/>
          <w:sz w:val="22"/>
        </w:rPr>
        <w:t>堆</w:t>
      </w:r>
      <w:r w:rsidR="00703662" w:rsidRPr="00433B9D">
        <w:rPr>
          <w:rFonts w:hint="eastAsia"/>
          <w:sz w:val="22"/>
        </w:rPr>
        <w:t>肥化できる量は</w:t>
      </w:r>
      <w:r w:rsidRPr="00433B9D">
        <w:rPr>
          <w:rFonts w:hint="eastAsia"/>
          <w:sz w:val="22"/>
        </w:rPr>
        <w:t>、排出される下水道汚泥の</w:t>
      </w:r>
      <w:r w:rsidR="005A3D06" w:rsidRPr="00433B9D">
        <w:rPr>
          <w:rFonts w:hint="eastAsia"/>
          <w:sz w:val="22"/>
        </w:rPr>
        <w:t>約</w:t>
      </w:r>
      <w:r w:rsidR="005A3D06" w:rsidRPr="00433B9D">
        <w:rPr>
          <w:sz w:val="22"/>
        </w:rPr>
        <w:t>7</w:t>
      </w:r>
      <w:r w:rsidRPr="00433B9D">
        <w:rPr>
          <w:sz w:val="22"/>
        </w:rPr>
        <w:t>パーセント</w:t>
      </w:r>
      <w:r w:rsidRPr="00433B9D">
        <w:rPr>
          <w:rFonts w:hint="eastAsia"/>
          <w:sz w:val="22"/>
        </w:rPr>
        <w:t>である。</w:t>
      </w:r>
      <w:r w:rsidR="00703662" w:rsidRPr="00433B9D">
        <w:rPr>
          <w:rFonts w:hint="eastAsia"/>
          <w:sz w:val="22"/>
        </w:rPr>
        <w:t>残りの量についても、</w:t>
      </w:r>
      <w:r w:rsidRPr="00433B9D">
        <w:rPr>
          <w:rFonts w:hint="eastAsia"/>
          <w:sz w:val="22"/>
        </w:rPr>
        <w:t>セメ</w:t>
      </w:r>
      <w:r w:rsidR="003C7717" w:rsidRPr="00433B9D">
        <w:rPr>
          <w:rFonts w:hint="eastAsia"/>
          <w:sz w:val="22"/>
        </w:rPr>
        <w:t>ント原料やリサイクル等、新たな処分方法を調査研究してい</w:t>
      </w:r>
      <w:r w:rsidR="00831F26" w:rsidRPr="00433B9D">
        <w:rPr>
          <w:rFonts w:hint="eastAsia"/>
          <w:sz w:val="22"/>
        </w:rPr>
        <w:t>る</w:t>
      </w:r>
      <w:r w:rsidRPr="00433B9D">
        <w:rPr>
          <w:rFonts w:hint="eastAsia"/>
          <w:sz w:val="22"/>
        </w:rPr>
        <w:t>。</w:t>
      </w:r>
    </w:p>
    <w:p w14:paraId="77E135DB" w14:textId="77777777" w:rsidR="005A3D06" w:rsidRPr="00433B9D" w:rsidRDefault="005A3D06" w:rsidP="00433B9D">
      <w:pPr>
        <w:spacing w:line="0" w:lineRule="atLeast"/>
        <w:rPr>
          <w:sz w:val="22"/>
        </w:rPr>
      </w:pPr>
    </w:p>
    <w:p w14:paraId="15DC10D1" w14:textId="77777777" w:rsidR="005A3D06" w:rsidRPr="00433B9D" w:rsidRDefault="00E96688" w:rsidP="00433B9D">
      <w:pPr>
        <w:spacing w:line="0" w:lineRule="atLeast"/>
        <w:rPr>
          <w:sz w:val="22"/>
        </w:rPr>
      </w:pPr>
      <w:r w:rsidRPr="00433B9D">
        <w:rPr>
          <w:rFonts w:hint="eastAsia"/>
          <w:sz w:val="22"/>
        </w:rPr>
        <w:t>小澤会長</w:t>
      </w:r>
      <w:r w:rsidR="005A3D06" w:rsidRPr="00433B9D">
        <w:rPr>
          <w:sz w:val="22"/>
        </w:rPr>
        <w:t xml:space="preserve"> </w:t>
      </w:r>
    </w:p>
    <w:p w14:paraId="367DD7F3" w14:textId="77777777" w:rsidR="005A3D06" w:rsidRPr="00433B9D" w:rsidRDefault="00831F26" w:rsidP="00433B9D">
      <w:pPr>
        <w:spacing w:line="0" w:lineRule="atLeast"/>
        <w:ind w:firstLineChars="100" w:firstLine="205"/>
        <w:rPr>
          <w:sz w:val="22"/>
        </w:rPr>
      </w:pPr>
      <w:r w:rsidRPr="00433B9D">
        <w:rPr>
          <w:rFonts w:hint="eastAsia"/>
          <w:sz w:val="22"/>
        </w:rPr>
        <w:t>技術的な内容だが、ごみ減量につながる話題である。過去にも活用事例はあったか</w:t>
      </w:r>
      <w:r w:rsidR="001840EB" w:rsidRPr="00433B9D">
        <w:rPr>
          <w:rFonts w:hint="eastAsia"/>
          <w:sz w:val="22"/>
        </w:rPr>
        <w:t>。</w:t>
      </w:r>
    </w:p>
    <w:p w14:paraId="14D25DB2" w14:textId="77777777" w:rsidR="005A3D06" w:rsidRPr="00433B9D" w:rsidRDefault="005A3D06" w:rsidP="00433B9D">
      <w:pPr>
        <w:spacing w:line="0" w:lineRule="atLeast"/>
        <w:rPr>
          <w:sz w:val="22"/>
        </w:rPr>
      </w:pPr>
    </w:p>
    <w:p w14:paraId="65613607" w14:textId="6499E595"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5D628581" w14:textId="02E2F2E5" w:rsidR="005A3D06" w:rsidRPr="00433B9D" w:rsidRDefault="001840EB" w:rsidP="00433B9D">
      <w:pPr>
        <w:spacing w:line="0" w:lineRule="atLeast"/>
        <w:ind w:firstLineChars="100" w:firstLine="205"/>
        <w:rPr>
          <w:sz w:val="22"/>
        </w:rPr>
      </w:pPr>
      <w:r w:rsidRPr="00433B9D">
        <w:rPr>
          <w:rFonts w:hint="eastAsia"/>
          <w:sz w:val="22"/>
        </w:rPr>
        <w:t>過去には</w:t>
      </w:r>
      <w:r w:rsidR="009E1842" w:rsidRPr="00433B9D">
        <w:rPr>
          <w:rFonts w:hint="eastAsia"/>
          <w:sz w:val="22"/>
        </w:rPr>
        <w:t>汚泥</w:t>
      </w:r>
      <w:r w:rsidRPr="00433B9D">
        <w:rPr>
          <w:rFonts w:hint="eastAsia"/>
          <w:sz w:val="22"/>
        </w:rPr>
        <w:t>を固め、</w:t>
      </w:r>
      <w:r w:rsidR="005A3D06" w:rsidRPr="00433B9D">
        <w:rPr>
          <w:rFonts w:hint="eastAsia"/>
          <w:sz w:val="22"/>
        </w:rPr>
        <w:t>インターロッキング</w:t>
      </w:r>
      <w:r w:rsidR="00E5043A" w:rsidRPr="00433B9D">
        <w:rPr>
          <w:rFonts w:hint="eastAsia"/>
          <w:sz w:val="22"/>
        </w:rPr>
        <w:t>・</w:t>
      </w:r>
      <w:r w:rsidRPr="00433B9D">
        <w:rPr>
          <w:rFonts w:hint="eastAsia"/>
          <w:sz w:val="22"/>
        </w:rPr>
        <w:t>ブロック等</w:t>
      </w:r>
      <w:r w:rsidR="003C7717" w:rsidRPr="00433B9D">
        <w:rPr>
          <w:rFonts w:hint="eastAsia"/>
          <w:sz w:val="22"/>
        </w:rPr>
        <w:t>への</w:t>
      </w:r>
      <w:r w:rsidRPr="00433B9D">
        <w:rPr>
          <w:rFonts w:hint="eastAsia"/>
          <w:sz w:val="22"/>
        </w:rPr>
        <w:t>転用を</w:t>
      </w:r>
      <w:r w:rsidR="005A3D06" w:rsidRPr="00433B9D">
        <w:rPr>
          <w:rFonts w:hint="eastAsia"/>
          <w:sz w:val="22"/>
        </w:rPr>
        <w:t>研究して</w:t>
      </w:r>
      <w:r w:rsidRPr="00433B9D">
        <w:rPr>
          <w:rFonts w:hint="eastAsia"/>
          <w:sz w:val="22"/>
        </w:rPr>
        <w:t>きたが、</w:t>
      </w:r>
      <w:r w:rsidR="00B33C04" w:rsidRPr="00433B9D">
        <w:rPr>
          <w:rFonts w:hint="eastAsia"/>
          <w:sz w:val="22"/>
        </w:rPr>
        <w:t>水分が</w:t>
      </w:r>
      <w:r w:rsidR="00C050A7" w:rsidRPr="00433B9D">
        <w:rPr>
          <w:rFonts w:hint="eastAsia"/>
          <w:sz w:val="22"/>
        </w:rPr>
        <w:t>多くうまくいかなかった。現在の三の倉センターの焼却炉が設置された以降は、</w:t>
      </w:r>
      <w:r w:rsidR="00B33C04" w:rsidRPr="00433B9D">
        <w:rPr>
          <w:rFonts w:hint="eastAsia"/>
          <w:sz w:val="22"/>
        </w:rPr>
        <w:t>全量を</w:t>
      </w:r>
      <w:r w:rsidR="00C050A7" w:rsidRPr="00433B9D">
        <w:rPr>
          <w:rFonts w:hint="eastAsia"/>
          <w:sz w:val="22"/>
        </w:rPr>
        <w:t>焼却処分している。</w:t>
      </w:r>
    </w:p>
    <w:p w14:paraId="27A89356" w14:textId="77777777" w:rsidR="005A3D06" w:rsidRPr="00433B9D" w:rsidRDefault="005A3D06" w:rsidP="00433B9D">
      <w:pPr>
        <w:spacing w:line="0" w:lineRule="atLeast"/>
        <w:rPr>
          <w:sz w:val="22"/>
        </w:rPr>
      </w:pPr>
    </w:p>
    <w:p w14:paraId="09290C2F" w14:textId="0BB61885" w:rsidR="005A3D06" w:rsidRPr="00433B9D" w:rsidRDefault="00413B0A" w:rsidP="00433B9D">
      <w:pPr>
        <w:spacing w:line="0" w:lineRule="atLeast"/>
        <w:rPr>
          <w:sz w:val="22"/>
        </w:rPr>
      </w:pPr>
      <w:r w:rsidRPr="00433B9D">
        <w:rPr>
          <w:rFonts w:hint="eastAsia"/>
          <w:sz w:val="22"/>
        </w:rPr>
        <w:t>事務局</w:t>
      </w:r>
    </w:p>
    <w:p w14:paraId="06C5148F" w14:textId="18A3F4AA" w:rsidR="00AD4F81" w:rsidRPr="00433B9D" w:rsidRDefault="00C050A7" w:rsidP="00433B9D">
      <w:pPr>
        <w:spacing w:line="0" w:lineRule="atLeast"/>
        <w:ind w:firstLineChars="100" w:firstLine="205"/>
        <w:rPr>
          <w:sz w:val="22"/>
        </w:rPr>
      </w:pPr>
      <w:r w:rsidRPr="00433B9D">
        <w:rPr>
          <w:rFonts w:hint="eastAsia"/>
          <w:sz w:val="22"/>
        </w:rPr>
        <w:t>三の倉センターでは、</w:t>
      </w:r>
      <w:r w:rsidR="005A3D06" w:rsidRPr="00433B9D">
        <w:rPr>
          <w:rFonts w:hint="eastAsia"/>
          <w:sz w:val="22"/>
        </w:rPr>
        <w:t>熱回収</w:t>
      </w:r>
      <w:r w:rsidR="00B33C04" w:rsidRPr="00433B9D">
        <w:rPr>
          <w:rFonts w:hint="eastAsia"/>
          <w:sz w:val="22"/>
        </w:rPr>
        <w:t>というリサイクル</w:t>
      </w:r>
      <w:r w:rsidRPr="00433B9D">
        <w:rPr>
          <w:rFonts w:hint="eastAsia"/>
          <w:sz w:val="22"/>
        </w:rPr>
        <w:t>で</w:t>
      </w:r>
      <w:r w:rsidR="004C16AF">
        <w:rPr>
          <w:rFonts w:hint="eastAsia"/>
          <w:sz w:val="22"/>
        </w:rPr>
        <w:t>、</w:t>
      </w:r>
      <w:r w:rsidRPr="00433B9D">
        <w:rPr>
          <w:rFonts w:hint="eastAsia"/>
          <w:sz w:val="22"/>
        </w:rPr>
        <w:t>焼却した熱で発電している。</w:t>
      </w:r>
      <w:r w:rsidR="00B33C04" w:rsidRPr="00433B9D">
        <w:rPr>
          <w:rFonts w:hint="eastAsia"/>
          <w:sz w:val="22"/>
        </w:rPr>
        <w:t>熱回収</w:t>
      </w:r>
      <w:r w:rsidRPr="00433B9D">
        <w:rPr>
          <w:rFonts w:hint="eastAsia"/>
          <w:sz w:val="22"/>
        </w:rPr>
        <w:t>を行っている</w:t>
      </w:r>
      <w:r w:rsidR="00B33C04" w:rsidRPr="00433B9D">
        <w:rPr>
          <w:rFonts w:hint="eastAsia"/>
          <w:sz w:val="22"/>
        </w:rPr>
        <w:t>リサイクル</w:t>
      </w:r>
      <w:r w:rsidR="005A3D06" w:rsidRPr="00433B9D">
        <w:rPr>
          <w:rFonts w:hint="eastAsia"/>
          <w:sz w:val="22"/>
        </w:rPr>
        <w:t>施設</w:t>
      </w:r>
      <w:r w:rsidR="00AD4F81" w:rsidRPr="00433B9D">
        <w:rPr>
          <w:rFonts w:hint="eastAsia"/>
          <w:sz w:val="22"/>
        </w:rPr>
        <w:t>は</w:t>
      </w:r>
      <w:r w:rsidRPr="00433B9D">
        <w:rPr>
          <w:rFonts w:hint="eastAsia"/>
          <w:sz w:val="22"/>
        </w:rPr>
        <w:t>、全国に</w:t>
      </w:r>
      <w:r w:rsidR="00AD4F81" w:rsidRPr="00433B9D">
        <w:rPr>
          <w:rFonts w:hint="eastAsia"/>
          <w:sz w:val="22"/>
        </w:rPr>
        <w:t>多い。</w:t>
      </w:r>
    </w:p>
    <w:p w14:paraId="51B26F3D" w14:textId="73FC8C38" w:rsidR="00831F26" w:rsidRPr="00433B9D" w:rsidRDefault="00C050A7" w:rsidP="00433B9D">
      <w:pPr>
        <w:spacing w:line="0" w:lineRule="atLeast"/>
        <w:ind w:firstLineChars="100" w:firstLine="205"/>
        <w:rPr>
          <w:sz w:val="22"/>
        </w:rPr>
      </w:pPr>
      <w:r w:rsidRPr="00433B9D">
        <w:rPr>
          <w:rFonts w:hint="eastAsia"/>
          <w:sz w:val="22"/>
        </w:rPr>
        <w:t>３市で議論している</w:t>
      </w:r>
      <w:r w:rsidR="00934196" w:rsidRPr="00433B9D">
        <w:rPr>
          <w:rFonts w:hint="eastAsia"/>
          <w:sz w:val="22"/>
        </w:rPr>
        <w:t>新しい施設では</w:t>
      </w:r>
      <w:r w:rsidR="003C7717" w:rsidRPr="00433B9D">
        <w:rPr>
          <w:rFonts w:hint="eastAsia"/>
          <w:sz w:val="22"/>
        </w:rPr>
        <w:t>、下水道汚泥を</w:t>
      </w:r>
      <w:r w:rsidR="00934196" w:rsidRPr="00433B9D">
        <w:rPr>
          <w:rFonts w:hint="eastAsia"/>
          <w:sz w:val="22"/>
        </w:rPr>
        <w:t>焼却</w:t>
      </w:r>
      <w:r w:rsidR="003C7717" w:rsidRPr="00433B9D">
        <w:rPr>
          <w:rFonts w:hint="eastAsia"/>
          <w:sz w:val="22"/>
        </w:rPr>
        <w:t>するかどうか未定である。</w:t>
      </w:r>
      <w:r w:rsidR="00831F26" w:rsidRPr="00433B9D">
        <w:rPr>
          <w:rFonts w:hint="eastAsia"/>
          <w:sz w:val="22"/>
        </w:rPr>
        <w:t>国も資源循環法で</w:t>
      </w:r>
      <w:r w:rsidRPr="00433B9D">
        <w:rPr>
          <w:sz w:val="22"/>
        </w:rPr>
        <w:t>リサイクル</w:t>
      </w:r>
      <w:r w:rsidRPr="00433B9D">
        <w:rPr>
          <w:rFonts w:hint="eastAsia"/>
          <w:sz w:val="22"/>
        </w:rPr>
        <w:t>での活用を推進していく</w:t>
      </w:r>
      <w:r w:rsidR="00831F26" w:rsidRPr="00433B9D">
        <w:rPr>
          <w:rFonts w:hint="eastAsia"/>
          <w:sz w:val="22"/>
        </w:rPr>
        <w:t>方向性である。</w:t>
      </w:r>
    </w:p>
    <w:p w14:paraId="45626754" w14:textId="77777777" w:rsidR="005A3D06" w:rsidRPr="00433B9D" w:rsidRDefault="005A3D06" w:rsidP="00433B9D">
      <w:pPr>
        <w:spacing w:line="0" w:lineRule="atLeast"/>
        <w:rPr>
          <w:sz w:val="22"/>
        </w:rPr>
      </w:pPr>
    </w:p>
    <w:p w14:paraId="6B22D821" w14:textId="71A7C452" w:rsidR="005A3D06" w:rsidRPr="00433B9D" w:rsidRDefault="00413B0A" w:rsidP="00433B9D">
      <w:pPr>
        <w:spacing w:line="0" w:lineRule="atLeast"/>
        <w:rPr>
          <w:sz w:val="22"/>
        </w:rPr>
      </w:pPr>
      <w:r w:rsidRPr="00433B9D">
        <w:rPr>
          <w:rFonts w:hint="eastAsia"/>
          <w:sz w:val="22"/>
        </w:rPr>
        <w:lastRenderedPageBreak/>
        <w:t>委員</w:t>
      </w:r>
      <w:r w:rsidR="005A3D06" w:rsidRPr="00433B9D">
        <w:rPr>
          <w:sz w:val="22"/>
        </w:rPr>
        <w:t xml:space="preserve"> </w:t>
      </w:r>
    </w:p>
    <w:p w14:paraId="32CA694B" w14:textId="77777777" w:rsidR="005A3D06" w:rsidRPr="00433B9D" w:rsidRDefault="003023CB" w:rsidP="00433B9D">
      <w:pPr>
        <w:spacing w:line="0" w:lineRule="atLeast"/>
        <w:ind w:firstLineChars="100" w:firstLine="205"/>
        <w:rPr>
          <w:sz w:val="22"/>
        </w:rPr>
      </w:pPr>
      <w:r w:rsidRPr="00433B9D">
        <w:rPr>
          <w:rFonts w:hint="eastAsia"/>
          <w:sz w:val="22"/>
        </w:rPr>
        <w:t>多治見市の上水道の</w:t>
      </w:r>
      <w:r w:rsidR="00831F26" w:rsidRPr="00433B9D">
        <w:rPr>
          <w:sz w:val="22"/>
        </w:rPr>
        <w:t>PFAS(ピーファス)</w:t>
      </w:r>
      <w:r w:rsidR="00831F26" w:rsidRPr="00433B9D">
        <w:rPr>
          <w:rFonts w:hint="eastAsia"/>
          <w:sz w:val="22"/>
        </w:rPr>
        <w:t>は大丈夫か。</w:t>
      </w:r>
    </w:p>
    <w:p w14:paraId="1A362D1A" w14:textId="77777777" w:rsidR="00831F26" w:rsidRPr="00433B9D" w:rsidRDefault="00831F26" w:rsidP="00433B9D">
      <w:pPr>
        <w:spacing w:line="0" w:lineRule="atLeast"/>
        <w:rPr>
          <w:sz w:val="22"/>
        </w:rPr>
      </w:pPr>
    </w:p>
    <w:p w14:paraId="2B6D0388" w14:textId="2A21ED01" w:rsidR="005A3D06" w:rsidRPr="00433B9D" w:rsidRDefault="00413B0A" w:rsidP="00433B9D">
      <w:pPr>
        <w:spacing w:line="0" w:lineRule="atLeast"/>
        <w:rPr>
          <w:sz w:val="22"/>
        </w:rPr>
      </w:pPr>
      <w:r w:rsidRPr="00433B9D">
        <w:rPr>
          <w:rFonts w:hint="eastAsia"/>
          <w:sz w:val="22"/>
        </w:rPr>
        <w:t>事務局</w:t>
      </w:r>
    </w:p>
    <w:p w14:paraId="102D3E05" w14:textId="2EC650DD" w:rsidR="005A3D06" w:rsidRPr="00433B9D" w:rsidRDefault="00831F26" w:rsidP="00433B9D">
      <w:pPr>
        <w:spacing w:line="0" w:lineRule="atLeast"/>
        <w:ind w:firstLineChars="100" w:firstLine="205"/>
        <w:rPr>
          <w:sz w:val="22"/>
        </w:rPr>
      </w:pPr>
      <w:r w:rsidRPr="00433B9D">
        <w:rPr>
          <w:rFonts w:hint="eastAsia"/>
          <w:sz w:val="22"/>
        </w:rPr>
        <w:t>多治見市の水道は、</w:t>
      </w:r>
      <w:r w:rsidR="005A3D06" w:rsidRPr="00433B9D">
        <w:rPr>
          <w:rFonts w:hint="eastAsia"/>
          <w:sz w:val="22"/>
        </w:rPr>
        <w:t>全量</w:t>
      </w:r>
      <w:r w:rsidRPr="00433B9D">
        <w:rPr>
          <w:sz w:val="22"/>
        </w:rPr>
        <w:t>岐阜県の</w:t>
      </w:r>
      <w:r w:rsidR="00E5043A" w:rsidRPr="00433B9D">
        <w:rPr>
          <w:rFonts w:hint="eastAsia"/>
          <w:sz w:val="22"/>
        </w:rPr>
        <w:t>東部広域</w:t>
      </w:r>
      <w:r w:rsidR="009C03DE" w:rsidRPr="00433B9D">
        <w:rPr>
          <w:rFonts w:hint="eastAsia"/>
          <w:sz w:val="22"/>
        </w:rPr>
        <w:t>から</w:t>
      </w:r>
      <w:r w:rsidRPr="00433B9D">
        <w:rPr>
          <w:rFonts w:hint="eastAsia"/>
          <w:sz w:val="22"/>
        </w:rPr>
        <w:t>給水している。PFASは水源元で</w:t>
      </w:r>
      <w:r w:rsidR="00E5043A" w:rsidRPr="00433B9D">
        <w:rPr>
          <w:rFonts w:hint="eastAsia"/>
          <w:sz w:val="22"/>
        </w:rPr>
        <w:t>混入する物質であり、東部広域の水源では定期的に</w:t>
      </w:r>
      <w:r w:rsidR="009E7548" w:rsidRPr="00433B9D">
        <w:rPr>
          <w:rFonts w:hint="eastAsia"/>
          <w:sz w:val="22"/>
        </w:rPr>
        <w:t>検査を行</w:t>
      </w:r>
      <w:r w:rsidR="00C050A7" w:rsidRPr="00433B9D">
        <w:rPr>
          <w:rFonts w:hint="eastAsia"/>
          <w:sz w:val="22"/>
        </w:rPr>
        <w:t>っているが</w:t>
      </w:r>
      <w:r w:rsidR="009E7548" w:rsidRPr="00433B9D">
        <w:rPr>
          <w:rFonts w:hint="eastAsia"/>
          <w:sz w:val="22"/>
        </w:rPr>
        <w:t>、検出はないと報告されている。</w:t>
      </w:r>
    </w:p>
    <w:p w14:paraId="32B0EF7A" w14:textId="77777777" w:rsidR="005A3D06" w:rsidRPr="00433B9D" w:rsidRDefault="005A3D06" w:rsidP="00433B9D">
      <w:pPr>
        <w:spacing w:line="0" w:lineRule="atLeast"/>
        <w:rPr>
          <w:sz w:val="22"/>
        </w:rPr>
      </w:pPr>
    </w:p>
    <w:p w14:paraId="48DFF4DC" w14:textId="1FF268CA"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52C17815" w14:textId="1CCD2E2B" w:rsidR="005A3D06" w:rsidRPr="00433B9D" w:rsidRDefault="009E7548" w:rsidP="00433B9D">
      <w:pPr>
        <w:spacing w:line="0" w:lineRule="atLeast"/>
        <w:ind w:firstLineChars="100" w:firstLine="205"/>
        <w:rPr>
          <w:sz w:val="22"/>
        </w:rPr>
      </w:pPr>
      <w:r w:rsidRPr="00433B9D">
        <w:rPr>
          <w:rFonts w:hint="eastAsia"/>
          <w:sz w:val="22"/>
        </w:rPr>
        <w:t>多治見市</w:t>
      </w:r>
      <w:r w:rsidR="003C7717" w:rsidRPr="00433B9D">
        <w:rPr>
          <w:rFonts w:hint="eastAsia"/>
          <w:sz w:val="22"/>
        </w:rPr>
        <w:t>の広報誌で配布が</w:t>
      </w:r>
      <w:r w:rsidR="00C050A7" w:rsidRPr="00433B9D">
        <w:rPr>
          <w:rFonts w:hint="eastAsia"/>
          <w:sz w:val="22"/>
        </w:rPr>
        <w:t>掲載される堆肥と同じものが、この下水道汚泥</w:t>
      </w:r>
      <w:r w:rsidR="009C03DE" w:rsidRPr="00433B9D">
        <w:rPr>
          <w:rFonts w:hint="eastAsia"/>
          <w:sz w:val="22"/>
        </w:rPr>
        <w:t>から</w:t>
      </w:r>
      <w:r w:rsidR="003C7717" w:rsidRPr="00433B9D">
        <w:rPr>
          <w:rFonts w:hint="eastAsia"/>
          <w:sz w:val="22"/>
        </w:rPr>
        <w:t>の堆肥</w:t>
      </w:r>
      <w:r w:rsidR="00C050A7" w:rsidRPr="00433B9D">
        <w:rPr>
          <w:rFonts w:hint="eastAsia"/>
          <w:sz w:val="22"/>
        </w:rPr>
        <w:t>か</w:t>
      </w:r>
      <w:r w:rsidRPr="00433B9D">
        <w:rPr>
          <w:rFonts w:hint="eastAsia"/>
          <w:sz w:val="22"/>
        </w:rPr>
        <w:t>。</w:t>
      </w:r>
    </w:p>
    <w:p w14:paraId="6328A780" w14:textId="77777777" w:rsidR="005A3D06" w:rsidRPr="00433B9D" w:rsidRDefault="005A3D06" w:rsidP="00433B9D">
      <w:pPr>
        <w:spacing w:line="0" w:lineRule="atLeast"/>
        <w:rPr>
          <w:sz w:val="22"/>
        </w:rPr>
      </w:pPr>
    </w:p>
    <w:p w14:paraId="29AECC97" w14:textId="4FFC22B3"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31EB96B2" w14:textId="77777777" w:rsidR="005A3D06" w:rsidRPr="00433B9D" w:rsidRDefault="009E7548" w:rsidP="00433B9D">
      <w:pPr>
        <w:spacing w:line="0" w:lineRule="atLeast"/>
        <w:ind w:firstLineChars="100" w:firstLine="205"/>
        <w:rPr>
          <w:sz w:val="22"/>
        </w:rPr>
      </w:pPr>
      <w:r w:rsidRPr="00433B9D">
        <w:rPr>
          <w:rFonts w:hint="eastAsia"/>
          <w:sz w:val="22"/>
        </w:rPr>
        <w:t>それは学校給食等の食品残渣を堆肥化センターで堆肥にしているものである。</w:t>
      </w:r>
    </w:p>
    <w:p w14:paraId="3600FC56" w14:textId="11CF6054" w:rsidR="005A3D06" w:rsidRPr="00433B9D" w:rsidRDefault="005A3D06" w:rsidP="00433B9D">
      <w:pPr>
        <w:spacing w:line="0" w:lineRule="atLeast"/>
        <w:ind w:firstLineChars="100" w:firstLine="205"/>
        <w:rPr>
          <w:sz w:val="22"/>
        </w:rPr>
      </w:pPr>
      <w:r w:rsidRPr="00433B9D">
        <w:rPr>
          <w:rFonts w:hint="eastAsia"/>
          <w:sz w:val="22"/>
        </w:rPr>
        <w:t>市販</w:t>
      </w:r>
      <w:r w:rsidR="009E7548" w:rsidRPr="00433B9D">
        <w:rPr>
          <w:rFonts w:hint="eastAsia"/>
          <w:sz w:val="22"/>
        </w:rPr>
        <w:t>品と比べるとリンの成分が足りないので、公共施設の花壇用に配布し、</w:t>
      </w:r>
      <w:r w:rsidRPr="00433B9D">
        <w:rPr>
          <w:rFonts w:hint="eastAsia"/>
          <w:sz w:val="22"/>
        </w:rPr>
        <w:t>市民</w:t>
      </w:r>
      <w:r w:rsidR="00C050A7" w:rsidRPr="00433B9D">
        <w:rPr>
          <w:rFonts w:hint="eastAsia"/>
          <w:sz w:val="22"/>
        </w:rPr>
        <w:t>の方にも</w:t>
      </w:r>
      <w:r w:rsidR="003C7717" w:rsidRPr="00433B9D">
        <w:rPr>
          <w:rFonts w:hint="eastAsia"/>
          <w:sz w:val="22"/>
        </w:rPr>
        <w:t>リサイクルデパートという年1回のイベントで</w:t>
      </w:r>
      <w:r w:rsidR="00C050A7" w:rsidRPr="00433B9D">
        <w:rPr>
          <w:rFonts w:hint="eastAsia"/>
          <w:sz w:val="22"/>
        </w:rPr>
        <w:t>分けている。</w:t>
      </w:r>
    </w:p>
    <w:p w14:paraId="5EDD48A1" w14:textId="77777777" w:rsidR="005A3D06" w:rsidRPr="00433B9D" w:rsidRDefault="005A3D06" w:rsidP="00433B9D">
      <w:pPr>
        <w:spacing w:line="0" w:lineRule="atLeast"/>
        <w:rPr>
          <w:sz w:val="22"/>
        </w:rPr>
      </w:pPr>
    </w:p>
    <w:p w14:paraId="6A383D13" w14:textId="2D00BF87" w:rsidR="005A3D06" w:rsidRPr="00433B9D" w:rsidRDefault="00413B0A" w:rsidP="00433B9D">
      <w:pPr>
        <w:spacing w:line="0" w:lineRule="atLeast"/>
        <w:rPr>
          <w:sz w:val="22"/>
        </w:rPr>
      </w:pPr>
      <w:r w:rsidRPr="00433B9D">
        <w:rPr>
          <w:rFonts w:hint="eastAsia"/>
          <w:sz w:val="22"/>
        </w:rPr>
        <w:t>事務局</w:t>
      </w:r>
    </w:p>
    <w:p w14:paraId="0A8BF406" w14:textId="77777777" w:rsidR="005A3D06" w:rsidRPr="00433B9D" w:rsidRDefault="009E7548" w:rsidP="00433B9D">
      <w:pPr>
        <w:spacing w:line="0" w:lineRule="atLeast"/>
        <w:ind w:firstLineChars="100" w:firstLine="205"/>
        <w:rPr>
          <w:sz w:val="22"/>
        </w:rPr>
      </w:pPr>
      <w:r w:rsidRPr="00433B9D">
        <w:rPr>
          <w:rFonts w:hint="eastAsia"/>
          <w:sz w:val="22"/>
        </w:rPr>
        <w:t>「</w:t>
      </w:r>
      <w:r w:rsidR="005A3D06" w:rsidRPr="00433B9D">
        <w:rPr>
          <w:rFonts w:hint="eastAsia"/>
          <w:sz w:val="22"/>
        </w:rPr>
        <w:t>多治見市の環境</w:t>
      </w:r>
      <w:r w:rsidRPr="00433B9D">
        <w:rPr>
          <w:rFonts w:hint="eastAsia"/>
          <w:sz w:val="22"/>
        </w:rPr>
        <w:t>・</w:t>
      </w:r>
      <w:r w:rsidR="005A3D06" w:rsidRPr="00433B9D">
        <w:rPr>
          <w:rFonts w:hint="eastAsia"/>
          <w:sz w:val="22"/>
        </w:rPr>
        <w:t>廃棄物</w:t>
      </w:r>
      <w:r w:rsidRPr="00433B9D">
        <w:rPr>
          <w:rFonts w:hint="eastAsia"/>
          <w:sz w:val="22"/>
        </w:rPr>
        <w:t>」の</w:t>
      </w:r>
      <w:r w:rsidR="005A3D06" w:rsidRPr="00433B9D">
        <w:rPr>
          <w:sz w:val="22"/>
        </w:rPr>
        <w:t>17</w:t>
      </w:r>
      <w:r w:rsidRPr="00433B9D">
        <w:rPr>
          <w:sz w:val="22"/>
        </w:rPr>
        <w:t>ページに</w:t>
      </w:r>
      <w:r w:rsidRPr="00433B9D">
        <w:rPr>
          <w:rFonts w:hint="eastAsia"/>
          <w:sz w:val="22"/>
        </w:rPr>
        <w:t>詳細がある。</w:t>
      </w:r>
    </w:p>
    <w:p w14:paraId="361D2FCB" w14:textId="77777777" w:rsidR="005A3D06" w:rsidRPr="00433B9D" w:rsidRDefault="005A3D06" w:rsidP="00433B9D">
      <w:pPr>
        <w:spacing w:line="0" w:lineRule="atLeast"/>
        <w:rPr>
          <w:sz w:val="22"/>
        </w:rPr>
      </w:pPr>
    </w:p>
    <w:p w14:paraId="18BF5FA2" w14:textId="7F1FFBCF"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00C47803" w14:textId="32306427" w:rsidR="005A3D06" w:rsidRPr="00433B9D" w:rsidRDefault="003C7717" w:rsidP="00433B9D">
      <w:pPr>
        <w:spacing w:line="0" w:lineRule="atLeast"/>
        <w:ind w:firstLineChars="100" w:firstLine="205"/>
        <w:rPr>
          <w:sz w:val="22"/>
        </w:rPr>
      </w:pPr>
      <w:r w:rsidRPr="00433B9D">
        <w:rPr>
          <w:rFonts w:hint="eastAsia"/>
          <w:sz w:val="22"/>
        </w:rPr>
        <w:t>それを</w:t>
      </w:r>
      <w:r w:rsidR="00C050A7" w:rsidRPr="00433B9D">
        <w:rPr>
          <w:rFonts w:hint="eastAsia"/>
          <w:sz w:val="22"/>
        </w:rPr>
        <w:t>見たが、</w:t>
      </w:r>
      <w:r w:rsidR="009E7548" w:rsidRPr="00433B9D">
        <w:rPr>
          <w:rFonts w:hint="eastAsia"/>
          <w:sz w:val="22"/>
        </w:rPr>
        <w:t>27区がど</w:t>
      </w:r>
      <w:r w:rsidR="00C050A7" w:rsidRPr="00433B9D">
        <w:rPr>
          <w:rFonts w:hint="eastAsia"/>
          <w:sz w:val="22"/>
        </w:rPr>
        <w:t>この地域か</w:t>
      </w:r>
      <w:r w:rsidR="009E7548" w:rsidRPr="00433B9D">
        <w:rPr>
          <w:rFonts w:hint="eastAsia"/>
          <w:sz w:val="22"/>
        </w:rPr>
        <w:t>分</w:t>
      </w:r>
      <w:r w:rsidR="009C03DE" w:rsidRPr="00433B9D">
        <w:rPr>
          <w:rFonts w:hint="eastAsia"/>
          <w:sz w:val="22"/>
        </w:rPr>
        <w:t>から</w:t>
      </w:r>
      <w:r w:rsidR="009E7548" w:rsidRPr="00433B9D">
        <w:rPr>
          <w:rFonts w:hint="eastAsia"/>
          <w:sz w:val="22"/>
        </w:rPr>
        <w:t>なかった。</w:t>
      </w:r>
    </w:p>
    <w:p w14:paraId="0C3CBA60" w14:textId="77777777" w:rsidR="009E7548" w:rsidRPr="00433B9D" w:rsidRDefault="009E7548" w:rsidP="00433B9D">
      <w:pPr>
        <w:spacing w:line="0" w:lineRule="atLeast"/>
        <w:rPr>
          <w:sz w:val="22"/>
        </w:rPr>
      </w:pPr>
    </w:p>
    <w:p w14:paraId="10C69998" w14:textId="2AC8F47D" w:rsidR="005A3D06" w:rsidRPr="00433B9D" w:rsidRDefault="00413B0A" w:rsidP="00433B9D">
      <w:pPr>
        <w:spacing w:line="0" w:lineRule="atLeast"/>
        <w:rPr>
          <w:sz w:val="22"/>
        </w:rPr>
      </w:pPr>
      <w:r w:rsidRPr="00433B9D">
        <w:rPr>
          <w:rFonts w:hint="eastAsia"/>
          <w:sz w:val="22"/>
        </w:rPr>
        <w:t>事務局</w:t>
      </w:r>
    </w:p>
    <w:p w14:paraId="2DFF1B59" w14:textId="77777777" w:rsidR="005A3D06" w:rsidRPr="00433B9D" w:rsidRDefault="005A3D06" w:rsidP="00433B9D">
      <w:pPr>
        <w:spacing w:line="0" w:lineRule="atLeast"/>
        <w:ind w:firstLineChars="100" w:firstLine="205"/>
        <w:rPr>
          <w:sz w:val="22"/>
        </w:rPr>
      </w:pPr>
      <w:r w:rsidRPr="00433B9D">
        <w:rPr>
          <w:sz w:val="22"/>
        </w:rPr>
        <w:t>27</w:t>
      </w:r>
      <w:r w:rsidR="009E7548" w:rsidRPr="00433B9D">
        <w:rPr>
          <w:rFonts w:hint="eastAsia"/>
          <w:sz w:val="22"/>
        </w:rPr>
        <w:t>区は三の倉センターのある三の倉町、</w:t>
      </w:r>
      <w:r w:rsidR="009E7548" w:rsidRPr="00433B9D">
        <w:rPr>
          <w:sz w:val="22"/>
        </w:rPr>
        <w:t>近隣の諏訪町、</w:t>
      </w:r>
      <w:r w:rsidR="009E7548" w:rsidRPr="00433B9D">
        <w:rPr>
          <w:rFonts w:hint="eastAsia"/>
          <w:sz w:val="22"/>
        </w:rPr>
        <w:t>廿原町となる。</w:t>
      </w:r>
    </w:p>
    <w:p w14:paraId="2EC8ED3A" w14:textId="77777777" w:rsidR="005A3D06" w:rsidRPr="00433B9D" w:rsidRDefault="005A3D06" w:rsidP="00433B9D">
      <w:pPr>
        <w:spacing w:line="0" w:lineRule="atLeast"/>
        <w:rPr>
          <w:sz w:val="22"/>
        </w:rPr>
      </w:pPr>
    </w:p>
    <w:p w14:paraId="6D419BA1" w14:textId="32FB73E9" w:rsidR="005A3D06" w:rsidRPr="00433B9D" w:rsidRDefault="00413B0A" w:rsidP="00433B9D">
      <w:pPr>
        <w:spacing w:line="0" w:lineRule="atLeast"/>
        <w:rPr>
          <w:sz w:val="22"/>
        </w:rPr>
      </w:pPr>
      <w:r w:rsidRPr="00433B9D">
        <w:rPr>
          <w:rFonts w:hint="eastAsia"/>
          <w:sz w:val="22"/>
        </w:rPr>
        <w:t>委員</w:t>
      </w:r>
    </w:p>
    <w:p w14:paraId="08FC519C" w14:textId="77777777" w:rsidR="005A3D06" w:rsidRPr="00433B9D" w:rsidRDefault="00770A4F" w:rsidP="00433B9D">
      <w:pPr>
        <w:spacing w:line="0" w:lineRule="atLeast"/>
        <w:ind w:firstLineChars="100" w:firstLine="205"/>
        <w:rPr>
          <w:sz w:val="22"/>
        </w:rPr>
      </w:pPr>
      <w:r w:rsidRPr="00433B9D">
        <w:rPr>
          <w:rFonts w:hint="eastAsia"/>
          <w:sz w:val="22"/>
        </w:rPr>
        <w:t>下水道汚泥の肥料はどんなものか。</w:t>
      </w:r>
    </w:p>
    <w:p w14:paraId="52D38EEF" w14:textId="77777777" w:rsidR="005A3D06" w:rsidRPr="00433B9D" w:rsidRDefault="005A3D06" w:rsidP="00433B9D">
      <w:pPr>
        <w:spacing w:line="0" w:lineRule="atLeast"/>
        <w:rPr>
          <w:sz w:val="22"/>
        </w:rPr>
      </w:pPr>
    </w:p>
    <w:p w14:paraId="191F48AF" w14:textId="4B9B68EA"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60341D97" w14:textId="0B915135" w:rsidR="005A3D06" w:rsidRPr="00433B9D" w:rsidRDefault="00E5043A" w:rsidP="00433B9D">
      <w:pPr>
        <w:spacing w:line="0" w:lineRule="atLeast"/>
        <w:ind w:firstLineChars="100" w:firstLine="205"/>
        <w:rPr>
          <w:sz w:val="22"/>
        </w:rPr>
      </w:pPr>
      <w:r w:rsidRPr="00433B9D">
        <w:rPr>
          <w:rFonts w:hint="eastAsia"/>
          <w:sz w:val="22"/>
        </w:rPr>
        <w:t>下水道汚泥は、処理をした後の汚れた成分</w:t>
      </w:r>
      <w:r w:rsidR="009E7548" w:rsidRPr="00433B9D">
        <w:rPr>
          <w:rFonts w:hint="eastAsia"/>
          <w:sz w:val="22"/>
        </w:rPr>
        <w:t>を</w:t>
      </w:r>
      <w:r w:rsidR="00770A4F" w:rsidRPr="00433B9D">
        <w:rPr>
          <w:rFonts w:hint="eastAsia"/>
          <w:sz w:val="22"/>
        </w:rPr>
        <w:t>沈殿、濃縮し、脱水したものなので、匂いはあまりない</w:t>
      </w:r>
      <w:r w:rsidR="005A3D06" w:rsidRPr="00433B9D">
        <w:rPr>
          <w:rFonts w:hint="eastAsia"/>
          <w:sz w:val="22"/>
        </w:rPr>
        <w:t>。</w:t>
      </w:r>
      <w:r w:rsidR="00770A4F" w:rsidRPr="00433B9D">
        <w:rPr>
          <w:rFonts w:hint="eastAsia"/>
          <w:sz w:val="22"/>
        </w:rPr>
        <w:t>ただ、泥っぽい印象だ。</w:t>
      </w:r>
    </w:p>
    <w:p w14:paraId="4A6016A7" w14:textId="77777777" w:rsidR="005A3D06" w:rsidRPr="00433B9D" w:rsidRDefault="005A3D06" w:rsidP="00433B9D">
      <w:pPr>
        <w:spacing w:line="0" w:lineRule="atLeast"/>
        <w:rPr>
          <w:sz w:val="22"/>
        </w:rPr>
      </w:pPr>
    </w:p>
    <w:p w14:paraId="6351D49D" w14:textId="078A6C64"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555683F8" w14:textId="77777777" w:rsidR="005A3D06" w:rsidRPr="00433B9D" w:rsidRDefault="00F21CEA" w:rsidP="00433B9D">
      <w:pPr>
        <w:spacing w:line="0" w:lineRule="atLeast"/>
        <w:ind w:firstLineChars="100" w:firstLine="205"/>
        <w:rPr>
          <w:sz w:val="22"/>
        </w:rPr>
      </w:pPr>
      <w:r w:rsidRPr="00433B9D">
        <w:rPr>
          <w:rFonts w:hint="eastAsia"/>
          <w:sz w:val="22"/>
        </w:rPr>
        <w:t>自宅の小さい畑用に</w:t>
      </w:r>
      <w:r w:rsidR="00770A4F" w:rsidRPr="00433B9D">
        <w:rPr>
          <w:rFonts w:hint="eastAsia"/>
          <w:sz w:val="22"/>
        </w:rPr>
        <w:t>、受け取ることはできるのか。</w:t>
      </w:r>
    </w:p>
    <w:p w14:paraId="7311A160" w14:textId="77777777" w:rsidR="005A3D06" w:rsidRPr="00433B9D" w:rsidRDefault="005A3D06" w:rsidP="00433B9D">
      <w:pPr>
        <w:spacing w:line="0" w:lineRule="atLeast"/>
        <w:rPr>
          <w:sz w:val="22"/>
        </w:rPr>
      </w:pPr>
    </w:p>
    <w:p w14:paraId="0668C961" w14:textId="48F00293" w:rsidR="005A3D06" w:rsidRPr="00433B9D" w:rsidRDefault="00413B0A" w:rsidP="00433B9D">
      <w:pPr>
        <w:spacing w:line="0" w:lineRule="atLeast"/>
        <w:rPr>
          <w:sz w:val="22"/>
        </w:rPr>
      </w:pPr>
      <w:r w:rsidRPr="00433B9D">
        <w:rPr>
          <w:rFonts w:hint="eastAsia"/>
          <w:sz w:val="22"/>
        </w:rPr>
        <w:t>事務局</w:t>
      </w:r>
    </w:p>
    <w:p w14:paraId="7D02381F" w14:textId="77777777" w:rsidR="005A3D06" w:rsidRPr="00433B9D" w:rsidRDefault="00770A4F" w:rsidP="00433B9D">
      <w:pPr>
        <w:spacing w:line="0" w:lineRule="atLeast"/>
        <w:ind w:firstLineChars="100" w:firstLine="205"/>
        <w:rPr>
          <w:sz w:val="22"/>
        </w:rPr>
      </w:pPr>
      <w:r w:rsidRPr="00433B9D">
        <w:rPr>
          <w:rFonts w:hint="eastAsia"/>
          <w:sz w:val="22"/>
        </w:rPr>
        <w:t>堆肥化施設の大地まで取りにいけば、</w:t>
      </w:r>
      <w:r w:rsidR="005A3D06" w:rsidRPr="00433B9D">
        <w:rPr>
          <w:sz w:val="22"/>
        </w:rPr>
        <w:t>無料でお渡しする。</w:t>
      </w:r>
      <w:r w:rsidR="00F21CEA" w:rsidRPr="00433B9D">
        <w:rPr>
          <w:rFonts w:hint="eastAsia"/>
          <w:sz w:val="22"/>
        </w:rPr>
        <w:t>配送料は</w:t>
      </w:r>
      <w:r w:rsidRPr="00433B9D">
        <w:rPr>
          <w:rFonts w:hint="eastAsia"/>
          <w:sz w:val="22"/>
        </w:rPr>
        <w:t>負担</w:t>
      </w:r>
      <w:r w:rsidR="00F21CEA" w:rsidRPr="00433B9D">
        <w:rPr>
          <w:rFonts w:hint="eastAsia"/>
          <w:sz w:val="22"/>
        </w:rPr>
        <w:t>になるが、配送も可能とのことなので、</w:t>
      </w:r>
      <w:r w:rsidRPr="00433B9D">
        <w:rPr>
          <w:rFonts w:hint="eastAsia"/>
          <w:sz w:val="22"/>
        </w:rPr>
        <w:t>ホームページを見てほしい。</w:t>
      </w:r>
    </w:p>
    <w:p w14:paraId="592FEBB4" w14:textId="77777777" w:rsidR="005A3D06" w:rsidRPr="00433B9D" w:rsidRDefault="005A3D06" w:rsidP="00433B9D">
      <w:pPr>
        <w:spacing w:line="0" w:lineRule="atLeast"/>
        <w:rPr>
          <w:sz w:val="22"/>
        </w:rPr>
      </w:pPr>
    </w:p>
    <w:p w14:paraId="1E724EB4" w14:textId="42400844"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224221F7" w14:textId="5AD0DBAE" w:rsidR="00770A4F" w:rsidRPr="00433B9D" w:rsidRDefault="003C7717" w:rsidP="00433B9D">
      <w:pPr>
        <w:spacing w:line="0" w:lineRule="atLeast"/>
        <w:ind w:firstLineChars="100" w:firstLine="205"/>
        <w:rPr>
          <w:sz w:val="22"/>
        </w:rPr>
      </w:pPr>
      <w:r w:rsidRPr="00433B9D">
        <w:rPr>
          <w:rFonts w:hint="eastAsia"/>
          <w:sz w:val="22"/>
        </w:rPr>
        <w:t>市内の小中学校に配付</w:t>
      </w:r>
      <w:r w:rsidR="00770A4F" w:rsidRPr="00433B9D">
        <w:rPr>
          <w:rFonts w:hint="eastAsia"/>
          <w:sz w:val="22"/>
        </w:rPr>
        <w:t>すればよいのではないか。</w:t>
      </w:r>
    </w:p>
    <w:p w14:paraId="5E1DBAA6" w14:textId="77777777" w:rsidR="00770A4F" w:rsidRPr="00433B9D" w:rsidRDefault="00770A4F" w:rsidP="00433B9D">
      <w:pPr>
        <w:spacing w:line="0" w:lineRule="atLeast"/>
        <w:rPr>
          <w:sz w:val="22"/>
        </w:rPr>
      </w:pPr>
    </w:p>
    <w:p w14:paraId="358E5BCE" w14:textId="223DA498"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3164BE16" w14:textId="73056431" w:rsidR="005A3D06" w:rsidRPr="00433B9D" w:rsidRDefault="00F21CEA" w:rsidP="00433B9D">
      <w:pPr>
        <w:spacing w:line="0" w:lineRule="atLeast"/>
        <w:ind w:firstLineChars="100" w:firstLine="205"/>
        <w:rPr>
          <w:sz w:val="22"/>
        </w:rPr>
      </w:pPr>
      <w:r w:rsidRPr="00433B9D">
        <w:rPr>
          <w:rFonts w:hint="eastAsia"/>
          <w:sz w:val="22"/>
        </w:rPr>
        <w:t>食品残渣の肥料は、各学校</w:t>
      </w:r>
      <w:r w:rsidR="009C03DE" w:rsidRPr="00433B9D">
        <w:rPr>
          <w:rFonts w:hint="eastAsia"/>
          <w:sz w:val="22"/>
        </w:rPr>
        <w:t>から</w:t>
      </w:r>
      <w:r w:rsidR="003C7717" w:rsidRPr="00433B9D">
        <w:rPr>
          <w:rFonts w:hint="eastAsia"/>
          <w:sz w:val="22"/>
        </w:rPr>
        <w:t>要望があった場合に</w:t>
      </w:r>
      <w:r w:rsidR="00770A4F" w:rsidRPr="00433B9D">
        <w:rPr>
          <w:rFonts w:hint="eastAsia"/>
          <w:sz w:val="22"/>
        </w:rPr>
        <w:t>堆肥化センターで渡している。</w:t>
      </w:r>
    </w:p>
    <w:p w14:paraId="00DD1A14" w14:textId="77777777" w:rsidR="005A3D06" w:rsidRPr="00433B9D" w:rsidRDefault="005A3D06" w:rsidP="00433B9D">
      <w:pPr>
        <w:spacing w:line="0" w:lineRule="atLeast"/>
        <w:rPr>
          <w:sz w:val="22"/>
        </w:rPr>
      </w:pPr>
    </w:p>
    <w:p w14:paraId="3D3E1AB4" w14:textId="200251FB"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12933007" w14:textId="77777777" w:rsidR="005A3D06" w:rsidRPr="00433B9D" w:rsidRDefault="00770A4F" w:rsidP="00433B9D">
      <w:pPr>
        <w:spacing w:line="0" w:lineRule="atLeast"/>
        <w:ind w:firstLineChars="100" w:firstLine="205"/>
        <w:rPr>
          <w:sz w:val="22"/>
        </w:rPr>
      </w:pPr>
      <w:r w:rsidRPr="00433B9D">
        <w:rPr>
          <w:rFonts w:hint="eastAsia"/>
          <w:sz w:val="22"/>
        </w:rPr>
        <w:t>そうすると、学校長の裁量になる。</w:t>
      </w:r>
    </w:p>
    <w:p w14:paraId="33A64A2B" w14:textId="77777777" w:rsidR="005A3D06" w:rsidRPr="00433B9D" w:rsidRDefault="005A3D06" w:rsidP="00433B9D">
      <w:pPr>
        <w:spacing w:line="0" w:lineRule="atLeast"/>
        <w:rPr>
          <w:sz w:val="22"/>
        </w:rPr>
      </w:pPr>
    </w:p>
    <w:p w14:paraId="0D78345B" w14:textId="7C418D17" w:rsidR="005A3D06" w:rsidRPr="00433B9D" w:rsidRDefault="00413B0A" w:rsidP="00433B9D">
      <w:pPr>
        <w:spacing w:line="0" w:lineRule="atLeast"/>
        <w:rPr>
          <w:sz w:val="22"/>
        </w:rPr>
      </w:pPr>
      <w:r w:rsidRPr="00433B9D">
        <w:rPr>
          <w:rFonts w:hint="eastAsia"/>
          <w:sz w:val="22"/>
        </w:rPr>
        <w:t>事務局</w:t>
      </w:r>
    </w:p>
    <w:p w14:paraId="577D4DA4" w14:textId="77777777" w:rsidR="005A3D06" w:rsidRPr="00433B9D" w:rsidRDefault="00F21CEA" w:rsidP="00433B9D">
      <w:pPr>
        <w:spacing w:line="0" w:lineRule="atLeast"/>
        <w:ind w:firstLineChars="100" w:firstLine="205"/>
        <w:rPr>
          <w:sz w:val="22"/>
        </w:rPr>
      </w:pPr>
      <w:r w:rsidRPr="00433B9D">
        <w:rPr>
          <w:rFonts w:hint="eastAsia"/>
          <w:sz w:val="22"/>
        </w:rPr>
        <w:t>基本的に</w:t>
      </w:r>
      <w:r w:rsidR="00770A4F" w:rsidRPr="00433B9D">
        <w:rPr>
          <w:rFonts w:hint="eastAsia"/>
          <w:sz w:val="22"/>
        </w:rPr>
        <w:t>学校の花壇用</w:t>
      </w:r>
      <w:r w:rsidR="00980C7A" w:rsidRPr="00433B9D">
        <w:rPr>
          <w:rFonts w:hint="eastAsia"/>
          <w:sz w:val="22"/>
        </w:rPr>
        <w:t>で、個人用途にお配りするほど量はない。</w:t>
      </w:r>
    </w:p>
    <w:p w14:paraId="7D186A76" w14:textId="77777777" w:rsidR="005A3D06" w:rsidRPr="00433B9D" w:rsidRDefault="00F21CEA" w:rsidP="00433B9D">
      <w:pPr>
        <w:spacing w:line="0" w:lineRule="atLeast"/>
        <w:ind w:firstLineChars="100" w:firstLine="205"/>
        <w:rPr>
          <w:sz w:val="22"/>
        </w:rPr>
      </w:pPr>
      <w:r w:rsidRPr="00433B9D">
        <w:rPr>
          <w:rFonts w:hint="eastAsia"/>
          <w:sz w:val="22"/>
        </w:rPr>
        <w:t>個人</w:t>
      </w:r>
      <w:r w:rsidR="00980C7A" w:rsidRPr="00433B9D">
        <w:rPr>
          <w:rFonts w:hint="eastAsia"/>
          <w:sz w:val="22"/>
        </w:rPr>
        <w:t>配布しているものは、三の倉センター</w:t>
      </w:r>
      <w:r w:rsidR="005A3D06" w:rsidRPr="00433B9D">
        <w:rPr>
          <w:rFonts w:hint="eastAsia"/>
          <w:sz w:val="22"/>
        </w:rPr>
        <w:t>が年に</w:t>
      </w:r>
      <w:r w:rsidR="005A3D06" w:rsidRPr="00433B9D">
        <w:rPr>
          <w:sz w:val="22"/>
        </w:rPr>
        <w:t>1</w:t>
      </w:r>
      <w:r w:rsidRPr="00433B9D">
        <w:rPr>
          <w:sz w:val="22"/>
        </w:rPr>
        <w:t>回、秋</w:t>
      </w:r>
      <w:r w:rsidRPr="00433B9D">
        <w:rPr>
          <w:rFonts w:hint="eastAsia"/>
          <w:sz w:val="22"/>
        </w:rPr>
        <w:t>の</w:t>
      </w:r>
      <w:r w:rsidR="00980C7A" w:rsidRPr="00433B9D">
        <w:rPr>
          <w:sz w:val="22"/>
        </w:rPr>
        <w:t>リサイクルデパート</w:t>
      </w:r>
      <w:r w:rsidRPr="00433B9D">
        <w:rPr>
          <w:rFonts w:hint="eastAsia"/>
          <w:sz w:val="22"/>
        </w:rPr>
        <w:t>で</w:t>
      </w:r>
      <w:r w:rsidR="00980C7A" w:rsidRPr="00433B9D">
        <w:rPr>
          <w:rFonts w:hint="eastAsia"/>
          <w:sz w:val="22"/>
        </w:rPr>
        <w:t>来場者に</w:t>
      </w:r>
      <w:r w:rsidR="00980C7A" w:rsidRPr="00433B9D">
        <w:rPr>
          <w:sz w:val="22"/>
        </w:rPr>
        <w:t>渡し</w:t>
      </w:r>
      <w:r w:rsidRPr="00433B9D">
        <w:rPr>
          <w:rFonts w:hint="eastAsia"/>
          <w:sz w:val="22"/>
        </w:rPr>
        <w:t>ている程度の量である。</w:t>
      </w:r>
    </w:p>
    <w:p w14:paraId="2CB92190" w14:textId="77777777" w:rsidR="00980C7A" w:rsidRPr="00433B9D" w:rsidRDefault="00980C7A" w:rsidP="00433B9D">
      <w:pPr>
        <w:spacing w:line="0" w:lineRule="atLeast"/>
        <w:rPr>
          <w:sz w:val="22"/>
        </w:rPr>
      </w:pPr>
    </w:p>
    <w:p w14:paraId="55494BFB" w14:textId="3DC02D7A" w:rsidR="005A3D06" w:rsidRPr="00433B9D" w:rsidRDefault="00413B0A" w:rsidP="00433B9D">
      <w:pPr>
        <w:spacing w:line="0" w:lineRule="atLeast"/>
        <w:rPr>
          <w:sz w:val="22"/>
        </w:rPr>
      </w:pPr>
      <w:r w:rsidRPr="00433B9D">
        <w:rPr>
          <w:rFonts w:hint="eastAsia"/>
          <w:sz w:val="22"/>
        </w:rPr>
        <w:t>委員</w:t>
      </w:r>
    </w:p>
    <w:p w14:paraId="77F4BEA3" w14:textId="77777777" w:rsidR="005A3D06" w:rsidRPr="00433B9D" w:rsidRDefault="00E32581" w:rsidP="00433B9D">
      <w:pPr>
        <w:spacing w:line="0" w:lineRule="atLeast"/>
        <w:ind w:firstLineChars="100" w:firstLine="205"/>
        <w:rPr>
          <w:sz w:val="22"/>
        </w:rPr>
      </w:pPr>
      <w:r w:rsidRPr="00433B9D">
        <w:rPr>
          <w:rFonts w:hint="eastAsia"/>
          <w:sz w:val="22"/>
        </w:rPr>
        <w:t>リサイクルデパートの日程は、どうやって知ることができる</w:t>
      </w:r>
      <w:r w:rsidR="00980C7A" w:rsidRPr="00433B9D">
        <w:rPr>
          <w:rFonts w:hint="eastAsia"/>
          <w:sz w:val="22"/>
        </w:rPr>
        <w:t>か</w:t>
      </w:r>
      <w:r w:rsidR="005A3D06" w:rsidRPr="00433B9D">
        <w:rPr>
          <w:rFonts w:hint="eastAsia"/>
          <w:sz w:val="22"/>
        </w:rPr>
        <w:t>。</w:t>
      </w:r>
    </w:p>
    <w:p w14:paraId="034266FC" w14:textId="77777777" w:rsidR="005A3D06" w:rsidRPr="00433B9D" w:rsidRDefault="005A3D06" w:rsidP="00433B9D">
      <w:pPr>
        <w:spacing w:line="0" w:lineRule="atLeast"/>
        <w:rPr>
          <w:sz w:val="22"/>
        </w:rPr>
      </w:pPr>
    </w:p>
    <w:p w14:paraId="25757717" w14:textId="08702083"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266660E9" w14:textId="31CB38A2" w:rsidR="005A3D06" w:rsidRPr="00433B9D" w:rsidRDefault="00980C7A" w:rsidP="00433B9D">
      <w:pPr>
        <w:spacing w:line="0" w:lineRule="atLeast"/>
        <w:ind w:firstLineChars="100" w:firstLine="205"/>
        <w:rPr>
          <w:sz w:val="22"/>
        </w:rPr>
      </w:pPr>
      <w:r w:rsidRPr="00433B9D">
        <w:rPr>
          <w:rFonts w:hint="eastAsia"/>
          <w:sz w:val="22"/>
        </w:rPr>
        <w:t>リサイクルデパート</w:t>
      </w:r>
      <w:r w:rsidR="005A3D06" w:rsidRPr="00433B9D">
        <w:rPr>
          <w:rFonts w:hint="eastAsia"/>
          <w:sz w:val="22"/>
        </w:rPr>
        <w:t>は</w:t>
      </w:r>
      <w:r w:rsidRPr="00433B9D">
        <w:rPr>
          <w:rFonts w:hint="eastAsia"/>
          <w:sz w:val="22"/>
        </w:rPr>
        <w:t>、毎年</w:t>
      </w:r>
      <w:r w:rsidR="005A3D06" w:rsidRPr="00433B9D">
        <w:rPr>
          <w:sz w:val="22"/>
        </w:rPr>
        <w:t>10</w:t>
      </w:r>
      <w:r w:rsidRPr="00433B9D">
        <w:rPr>
          <w:sz w:val="22"/>
        </w:rPr>
        <w:t>月</w:t>
      </w:r>
      <w:r w:rsidR="009C03DE" w:rsidRPr="00433B9D">
        <w:rPr>
          <w:rFonts w:hint="eastAsia"/>
          <w:sz w:val="22"/>
        </w:rPr>
        <w:t>～</w:t>
      </w:r>
      <w:r w:rsidR="005A3D06" w:rsidRPr="00433B9D">
        <w:rPr>
          <w:sz w:val="22"/>
        </w:rPr>
        <w:t>11</w:t>
      </w:r>
      <w:r w:rsidRPr="00433B9D">
        <w:rPr>
          <w:sz w:val="22"/>
        </w:rPr>
        <w:t>月に開催</w:t>
      </w:r>
      <w:r w:rsidR="00221C76" w:rsidRPr="00433B9D">
        <w:rPr>
          <w:rFonts w:hint="eastAsia"/>
          <w:sz w:val="22"/>
        </w:rPr>
        <w:t>する。広報</w:t>
      </w:r>
      <w:r w:rsidR="003C7717" w:rsidRPr="00433B9D">
        <w:rPr>
          <w:rFonts w:hint="eastAsia"/>
          <w:sz w:val="22"/>
        </w:rPr>
        <w:t>を見るか</w:t>
      </w:r>
      <w:r w:rsidR="008A25C0" w:rsidRPr="00433B9D">
        <w:rPr>
          <w:rFonts w:hint="eastAsia"/>
          <w:sz w:val="22"/>
        </w:rPr>
        <w:t>、</w:t>
      </w:r>
      <w:r w:rsidR="003C7717" w:rsidRPr="00433B9D">
        <w:rPr>
          <w:rFonts w:hint="eastAsia"/>
          <w:sz w:val="22"/>
        </w:rPr>
        <w:t>三の倉センターに</w:t>
      </w:r>
      <w:r w:rsidR="00221C76" w:rsidRPr="00433B9D">
        <w:rPr>
          <w:rFonts w:hint="eastAsia"/>
          <w:sz w:val="22"/>
        </w:rPr>
        <w:t>直接</w:t>
      </w:r>
      <w:r w:rsidRPr="00433B9D">
        <w:rPr>
          <w:sz w:val="22"/>
        </w:rPr>
        <w:t>問い合わせいただければ</w:t>
      </w:r>
      <w:r w:rsidRPr="00433B9D">
        <w:rPr>
          <w:rFonts w:hint="eastAsia"/>
          <w:sz w:val="22"/>
        </w:rPr>
        <w:t>お伝えできる。</w:t>
      </w:r>
    </w:p>
    <w:p w14:paraId="40A093ED" w14:textId="77777777" w:rsidR="005A3D06" w:rsidRPr="00433B9D" w:rsidRDefault="005A3D06" w:rsidP="00433B9D">
      <w:pPr>
        <w:spacing w:line="0" w:lineRule="atLeast"/>
        <w:rPr>
          <w:sz w:val="22"/>
        </w:rPr>
      </w:pPr>
    </w:p>
    <w:p w14:paraId="6B57B74C" w14:textId="0411EB01"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1F1FD466" w14:textId="77777777" w:rsidR="005A3D06" w:rsidRPr="00433B9D" w:rsidRDefault="00221C76" w:rsidP="00433B9D">
      <w:pPr>
        <w:spacing w:line="0" w:lineRule="atLeast"/>
        <w:ind w:firstLineChars="100" w:firstLine="205"/>
        <w:rPr>
          <w:sz w:val="22"/>
        </w:rPr>
      </w:pPr>
      <w:r w:rsidRPr="00433B9D">
        <w:rPr>
          <w:rFonts w:hint="eastAsia"/>
          <w:sz w:val="22"/>
        </w:rPr>
        <w:t>広報は</w:t>
      </w:r>
      <w:r w:rsidR="00E32581" w:rsidRPr="00433B9D">
        <w:rPr>
          <w:rFonts w:hint="eastAsia"/>
          <w:sz w:val="22"/>
        </w:rPr>
        <w:t>、</w:t>
      </w:r>
      <w:r w:rsidRPr="00433B9D">
        <w:rPr>
          <w:rFonts w:hint="eastAsia"/>
          <w:sz w:val="22"/>
        </w:rPr>
        <w:t>町内会加入者や</w:t>
      </w:r>
      <w:r w:rsidR="00E32581" w:rsidRPr="00433B9D">
        <w:rPr>
          <w:rFonts w:hint="eastAsia"/>
          <w:sz w:val="22"/>
        </w:rPr>
        <w:t>マンションの取りまとめ役に配布されるが、そうではない人には</w:t>
      </w:r>
      <w:r w:rsidR="00441F0E" w:rsidRPr="00433B9D">
        <w:rPr>
          <w:rFonts w:hint="eastAsia"/>
          <w:sz w:val="22"/>
        </w:rPr>
        <w:t>届かない。全戸配布という言葉を使うのは表現が合っていない。</w:t>
      </w:r>
    </w:p>
    <w:p w14:paraId="23241536" w14:textId="2D756FDF" w:rsidR="005A3D06" w:rsidRPr="00433B9D" w:rsidRDefault="005A3D06" w:rsidP="00433B9D">
      <w:pPr>
        <w:spacing w:line="0" w:lineRule="atLeast"/>
        <w:ind w:firstLineChars="100" w:firstLine="205"/>
        <w:rPr>
          <w:sz w:val="22"/>
        </w:rPr>
      </w:pPr>
      <w:r w:rsidRPr="00433B9D">
        <w:rPr>
          <w:rFonts w:hint="eastAsia"/>
          <w:sz w:val="22"/>
        </w:rPr>
        <w:t>話</w:t>
      </w:r>
      <w:r w:rsidR="003C7717" w:rsidRPr="00433B9D">
        <w:rPr>
          <w:rFonts w:hint="eastAsia"/>
          <w:sz w:val="22"/>
        </w:rPr>
        <w:t>を戻すが、学校への肥料配付</w:t>
      </w:r>
      <w:r w:rsidR="00441F0E" w:rsidRPr="00433B9D">
        <w:rPr>
          <w:rFonts w:hint="eastAsia"/>
          <w:sz w:val="22"/>
        </w:rPr>
        <w:t>は保護者が学校に伝えるべきか。</w:t>
      </w:r>
    </w:p>
    <w:p w14:paraId="3A4E8F63" w14:textId="77777777" w:rsidR="005A3D06" w:rsidRPr="00433B9D" w:rsidRDefault="005A3D06" w:rsidP="00433B9D">
      <w:pPr>
        <w:spacing w:line="0" w:lineRule="atLeast"/>
        <w:rPr>
          <w:sz w:val="22"/>
        </w:rPr>
      </w:pPr>
    </w:p>
    <w:p w14:paraId="72DF897A" w14:textId="08383452"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04A9F639" w14:textId="77777777" w:rsidR="005A3D06" w:rsidRPr="00433B9D" w:rsidRDefault="00441F0E" w:rsidP="00433B9D">
      <w:pPr>
        <w:spacing w:line="0" w:lineRule="atLeast"/>
        <w:ind w:firstLineChars="100" w:firstLine="205"/>
        <w:rPr>
          <w:sz w:val="22"/>
        </w:rPr>
      </w:pPr>
      <w:r w:rsidRPr="00433B9D">
        <w:rPr>
          <w:rFonts w:hint="eastAsia"/>
          <w:sz w:val="22"/>
        </w:rPr>
        <w:t>基本、学校は知っている。各幼稚園保育園も取りに来</w:t>
      </w:r>
      <w:r w:rsidR="00221C76" w:rsidRPr="00433B9D">
        <w:rPr>
          <w:rFonts w:hint="eastAsia"/>
          <w:sz w:val="22"/>
        </w:rPr>
        <w:t>てい</w:t>
      </w:r>
      <w:r w:rsidRPr="00433B9D">
        <w:rPr>
          <w:rFonts w:hint="eastAsia"/>
          <w:sz w:val="22"/>
        </w:rPr>
        <w:t>る。</w:t>
      </w:r>
    </w:p>
    <w:p w14:paraId="0757A793" w14:textId="77777777" w:rsidR="005A3D06" w:rsidRPr="00433B9D" w:rsidRDefault="005A3D06" w:rsidP="00433B9D">
      <w:pPr>
        <w:spacing w:line="0" w:lineRule="atLeast"/>
        <w:rPr>
          <w:sz w:val="22"/>
        </w:rPr>
      </w:pPr>
    </w:p>
    <w:p w14:paraId="48C47517" w14:textId="16643E99" w:rsidR="005A3D06" w:rsidRPr="00433B9D" w:rsidRDefault="00413B0A" w:rsidP="00433B9D">
      <w:pPr>
        <w:spacing w:line="0" w:lineRule="atLeast"/>
        <w:rPr>
          <w:sz w:val="22"/>
        </w:rPr>
      </w:pPr>
      <w:r w:rsidRPr="00433B9D">
        <w:rPr>
          <w:rFonts w:hint="eastAsia"/>
          <w:sz w:val="22"/>
        </w:rPr>
        <w:t>事務局</w:t>
      </w:r>
    </w:p>
    <w:p w14:paraId="33CCC028" w14:textId="38804FF6" w:rsidR="005A3D06" w:rsidRPr="00433B9D" w:rsidRDefault="00441F0E" w:rsidP="00433B9D">
      <w:pPr>
        <w:spacing w:line="0" w:lineRule="atLeast"/>
        <w:ind w:firstLineChars="100" w:firstLine="205"/>
        <w:rPr>
          <w:sz w:val="22"/>
        </w:rPr>
      </w:pPr>
      <w:r w:rsidRPr="00433B9D">
        <w:rPr>
          <w:rFonts w:hint="eastAsia"/>
          <w:sz w:val="22"/>
        </w:rPr>
        <w:t>今回説明</w:t>
      </w:r>
      <w:r w:rsidR="005A3D06" w:rsidRPr="00433B9D">
        <w:rPr>
          <w:rFonts w:hint="eastAsia"/>
          <w:sz w:val="22"/>
        </w:rPr>
        <w:t>したのは、</w:t>
      </w:r>
      <w:r w:rsidRPr="00433B9D">
        <w:rPr>
          <w:rFonts w:hint="eastAsia"/>
          <w:sz w:val="22"/>
        </w:rPr>
        <w:t>下水道</w:t>
      </w:r>
      <w:r w:rsidR="009C03DE" w:rsidRPr="00433B9D">
        <w:rPr>
          <w:rFonts w:hint="eastAsia"/>
          <w:sz w:val="22"/>
        </w:rPr>
        <w:t>から</w:t>
      </w:r>
      <w:r w:rsidRPr="00433B9D">
        <w:rPr>
          <w:rFonts w:hint="eastAsia"/>
          <w:sz w:val="22"/>
        </w:rPr>
        <w:t>発生する下水道汚泥の肥料であり、堆肥化センター肥料とは別物である。</w:t>
      </w:r>
    </w:p>
    <w:p w14:paraId="50F49F57" w14:textId="77777777" w:rsidR="005A3D06" w:rsidRPr="00433B9D" w:rsidRDefault="005A3D06" w:rsidP="00433B9D">
      <w:pPr>
        <w:spacing w:line="0" w:lineRule="atLeast"/>
        <w:rPr>
          <w:sz w:val="22"/>
        </w:rPr>
      </w:pPr>
    </w:p>
    <w:p w14:paraId="53919A28" w14:textId="77777777" w:rsidR="005A3D06" w:rsidRPr="00433B9D" w:rsidRDefault="00E96688" w:rsidP="00433B9D">
      <w:pPr>
        <w:spacing w:line="0" w:lineRule="atLeast"/>
        <w:rPr>
          <w:sz w:val="22"/>
        </w:rPr>
      </w:pPr>
      <w:r w:rsidRPr="00433B9D">
        <w:rPr>
          <w:rFonts w:hint="eastAsia"/>
          <w:sz w:val="22"/>
        </w:rPr>
        <w:t>小澤会長</w:t>
      </w:r>
      <w:r w:rsidR="005A3D06" w:rsidRPr="00433B9D">
        <w:rPr>
          <w:sz w:val="22"/>
        </w:rPr>
        <w:t xml:space="preserve"> </w:t>
      </w:r>
    </w:p>
    <w:p w14:paraId="13D3CA4C" w14:textId="6692D716" w:rsidR="005A3D06" w:rsidRPr="00433B9D" w:rsidRDefault="00441F0E" w:rsidP="00433B9D">
      <w:pPr>
        <w:spacing w:line="0" w:lineRule="atLeast"/>
        <w:ind w:firstLineChars="100" w:firstLine="205"/>
        <w:rPr>
          <w:sz w:val="22"/>
        </w:rPr>
      </w:pPr>
      <w:r w:rsidRPr="00433B9D">
        <w:rPr>
          <w:rFonts w:hint="eastAsia"/>
          <w:sz w:val="22"/>
        </w:rPr>
        <w:t>下水道汚泥の加工は、以前</w:t>
      </w:r>
      <w:r w:rsidR="009C03DE" w:rsidRPr="00433B9D">
        <w:rPr>
          <w:rFonts w:hint="eastAsia"/>
          <w:sz w:val="22"/>
        </w:rPr>
        <w:t>から</w:t>
      </w:r>
      <w:r w:rsidRPr="00433B9D">
        <w:rPr>
          <w:rFonts w:hint="eastAsia"/>
          <w:sz w:val="22"/>
        </w:rPr>
        <w:t>難しい問題で、私も</w:t>
      </w:r>
      <w:r w:rsidR="005A3D06" w:rsidRPr="00433B9D">
        <w:rPr>
          <w:rFonts w:hint="eastAsia"/>
          <w:sz w:val="22"/>
        </w:rPr>
        <w:t>セラミック</w:t>
      </w:r>
      <w:r w:rsidRPr="00433B9D">
        <w:rPr>
          <w:rFonts w:hint="eastAsia"/>
          <w:sz w:val="22"/>
        </w:rPr>
        <w:t>で焼いてみたが水だらけで費用が</w:t>
      </w:r>
      <w:r w:rsidR="008A25C0" w:rsidRPr="00433B9D">
        <w:rPr>
          <w:rFonts w:hint="eastAsia"/>
          <w:sz w:val="22"/>
        </w:rPr>
        <w:t>かさんだ。地元</w:t>
      </w:r>
      <w:r w:rsidR="00D7121D" w:rsidRPr="00433B9D">
        <w:rPr>
          <w:rFonts w:hint="eastAsia"/>
          <w:sz w:val="22"/>
        </w:rPr>
        <w:t>で試みた会社があるので、企業との研究を継続した方がよい。</w:t>
      </w:r>
    </w:p>
    <w:p w14:paraId="3F049050" w14:textId="77777777" w:rsidR="005A3D06" w:rsidRPr="00433B9D" w:rsidRDefault="00E32581" w:rsidP="00433B9D">
      <w:pPr>
        <w:spacing w:line="0" w:lineRule="atLeast"/>
        <w:ind w:firstLineChars="100" w:firstLine="205"/>
        <w:rPr>
          <w:sz w:val="22"/>
        </w:rPr>
      </w:pPr>
      <w:r w:rsidRPr="00433B9D">
        <w:rPr>
          <w:rFonts w:hint="eastAsia"/>
          <w:sz w:val="22"/>
        </w:rPr>
        <w:t>下水道汚泥は、食品廃棄物とは異なり、肥料になるかは</w:t>
      </w:r>
      <w:r w:rsidR="00D7121D" w:rsidRPr="00433B9D">
        <w:rPr>
          <w:rFonts w:hint="eastAsia"/>
          <w:sz w:val="22"/>
        </w:rPr>
        <w:t>難しい問題である。</w:t>
      </w:r>
    </w:p>
    <w:p w14:paraId="2D212A93" w14:textId="77777777" w:rsidR="005A3D06" w:rsidRPr="00433B9D" w:rsidRDefault="00F04757" w:rsidP="00433B9D">
      <w:pPr>
        <w:spacing w:line="0" w:lineRule="atLeast"/>
        <w:rPr>
          <w:sz w:val="22"/>
        </w:rPr>
      </w:pPr>
      <w:r w:rsidRPr="00433B9D">
        <w:rPr>
          <w:rFonts w:hint="eastAsia"/>
          <w:sz w:val="22"/>
        </w:rPr>
        <w:t>次の報告をお願いする。</w:t>
      </w:r>
    </w:p>
    <w:p w14:paraId="6C6B1740" w14:textId="77777777" w:rsidR="005A3D06" w:rsidRPr="00433B9D" w:rsidRDefault="005A3D06" w:rsidP="00433B9D">
      <w:pPr>
        <w:spacing w:line="0" w:lineRule="atLeast"/>
        <w:rPr>
          <w:sz w:val="22"/>
        </w:rPr>
      </w:pPr>
    </w:p>
    <w:p w14:paraId="6367E7E3" w14:textId="66354B45" w:rsidR="005A3D06" w:rsidRPr="00433B9D" w:rsidRDefault="00413B0A" w:rsidP="00433B9D">
      <w:pPr>
        <w:spacing w:line="0" w:lineRule="atLeast"/>
        <w:rPr>
          <w:sz w:val="22"/>
        </w:rPr>
      </w:pPr>
      <w:r w:rsidRPr="00433B9D">
        <w:rPr>
          <w:rFonts w:hint="eastAsia"/>
          <w:sz w:val="22"/>
        </w:rPr>
        <w:t>事務局</w:t>
      </w:r>
    </w:p>
    <w:p w14:paraId="2437D033" w14:textId="77777777" w:rsidR="005A3D06" w:rsidRPr="00433B9D" w:rsidRDefault="00D7121D" w:rsidP="00433B9D">
      <w:pPr>
        <w:spacing w:line="0" w:lineRule="atLeast"/>
        <w:ind w:firstLineChars="100" w:firstLine="205"/>
        <w:rPr>
          <w:sz w:val="22"/>
        </w:rPr>
      </w:pPr>
      <w:r w:rsidRPr="00433B9D">
        <w:rPr>
          <w:rFonts w:hint="eastAsia"/>
          <w:sz w:val="22"/>
        </w:rPr>
        <w:t>報告になるが、</w:t>
      </w:r>
      <w:r w:rsidR="00F04757" w:rsidRPr="00433B9D">
        <w:rPr>
          <w:sz w:val="22"/>
        </w:rPr>
        <w:t>今年</w:t>
      </w:r>
      <w:r w:rsidR="005A3D06" w:rsidRPr="00433B9D">
        <w:rPr>
          <w:sz w:val="22"/>
        </w:rPr>
        <w:t>1月8</w:t>
      </w:r>
      <w:r w:rsidRPr="00433B9D">
        <w:rPr>
          <w:sz w:val="22"/>
        </w:rPr>
        <w:t>日に</w:t>
      </w:r>
      <w:r w:rsidRPr="00433B9D">
        <w:rPr>
          <w:rFonts w:hint="eastAsia"/>
          <w:sz w:val="22"/>
        </w:rPr>
        <w:t>春日井</w:t>
      </w:r>
      <w:r w:rsidRPr="00433B9D">
        <w:rPr>
          <w:sz w:val="22"/>
        </w:rPr>
        <w:t>市と</w:t>
      </w:r>
      <w:r w:rsidR="00B74637" w:rsidRPr="00433B9D">
        <w:rPr>
          <w:rFonts w:hint="eastAsia"/>
          <w:sz w:val="22"/>
        </w:rPr>
        <w:t>「</w:t>
      </w:r>
      <w:r w:rsidR="00F04757" w:rsidRPr="00433B9D">
        <w:rPr>
          <w:rFonts w:hint="eastAsia"/>
          <w:sz w:val="22"/>
        </w:rPr>
        <w:t>相互応援協定」を締結した。</w:t>
      </w:r>
    </w:p>
    <w:p w14:paraId="0C3AFB1D" w14:textId="77777777" w:rsidR="005A3D06" w:rsidRPr="00433B9D" w:rsidRDefault="00F04757" w:rsidP="00433B9D">
      <w:pPr>
        <w:spacing w:line="0" w:lineRule="atLeast"/>
        <w:ind w:firstLineChars="100" w:firstLine="205"/>
        <w:rPr>
          <w:sz w:val="22"/>
        </w:rPr>
      </w:pPr>
      <w:r w:rsidRPr="00433B9D">
        <w:rPr>
          <w:rFonts w:hint="eastAsia"/>
          <w:sz w:val="22"/>
        </w:rPr>
        <w:t>この協定は両市のごみ処理施設が、災害や事故、施設の改修等によりごみ処理が適切に行</w:t>
      </w:r>
      <w:r w:rsidR="00221C76" w:rsidRPr="00433B9D">
        <w:rPr>
          <w:rFonts w:hint="eastAsia"/>
          <w:sz w:val="22"/>
        </w:rPr>
        <w:t>えない</w:t>
      </w:r>
      <w:r w:rsidRPr="00433B9D">
        <w:rPr>
          <w:rFonts w:hint="eastAsia"/>
          <w:sz w:val="22"/>
        </w:rPr>
        <w:t>場合、片方の</w:t>
      </w:r>
      <w:r w:rsidRPr="00433B9D">
        <w:rPr>
          <w:sz w:val="22"/>
        </w:rPr>
        <w:t>市が</w:t>
      </w:r>
      <w:r w:rsidRPr="00433B9D">
        <w:rPr>
          <w:rFonts w:hint="eastAsia"/>
          <w:sz w:val="22"/>
        </w:rPr>
        <w:t>ごみ</w:t>
      </w:r>
      <w:r w:rsidRPr="00433B9D">
        <w:rPr>
          <w:sz w:val="22"/>
        </w:rPr>
        <w:t>の受け入れの応援</w:t>
      </w:r>
      <w:r w:rsidRPr="00433B9D">
        <w:rPr>
          <w:rFonts w:hint="eastAsia"/>
          <w:sz w:val="22"/>
        </w:rPr>
        <w:t>を行うものである。地理的に近い、自治体等との連携体制を強化する</w:t>
      </w:r>
      <w:r w:rsidR="005A3D06" w:rsidRPr="00433B9D">
        <w:rPr>
          <w:rFonts w:hint="eastAsia"/>
          <w:sz w:val="22"/>
        </w:rPr>
        <w:t>のは、</w:t>
      </w:r>
      <w:r w:rsidR="005A3D06" w:rsidRPr="00433B9D">
        <w:rPr>
          <w:rFonts w:hint="eastAsia"/>
          <w:sz w:val="22"/>
        </w:rPr>
        <w:lastRenderedPageBreak/>
        <w:t>不測の事態に</w:t>
      </w:r>
      <w:r w:rsidRPr="00433B9D">
        <w:rPr>
          <w:rFonts w:hint="eastAsia"/>
          <w:sz w:val="22"/>
        </w:rPr>
        <w:t>備えるという意味で大変重要なものである。今回と同様の協定は</w:t>
      </w:r>
      <w:r w:rsidR="005A3D06" w:rsidRPr="00433B9D">
        <w:rPr>
          <w:rFonts w:hint="eastAsia"/>
          <w:sz w:val="22"/>
        </w:rPr>
        <w:t>、令和</w:t>
      </w:r>
      <w:r w:rsidR="005A3D06" w:rsidRPr="00433B9D">
        <w:rPr>
          <w:sz w:val="22"/>
        </w:rPr>
        <w:t>3</w:t>
      </w:r>
      <w:r w:rsidRPr="00433B9D">
        <w:rPr>
          <w:sz w:val="22"/>
        </w:rPr>
        <w:t>年</w:t>
      </w:r>
      <w:r w:rsidR="005A3D06" w:rsidRPr="00433B9D">
        <w:rPr>
          <w:sz w:val="22"/>
        </w:rPr>
        <w:t>4</w:t>
      </w:r>
      <w:r w:rsidRPr="00433B9D">
        <w:rPr>
          <w:sz w:val="22"/>
        </w:rPr>
        <w:t>月に多治見市、</w:t>
      </w:r>
      <w:r w:rsidRPr="00433B9D">
        <w:rPr>
          <w:rFonts w:hint="eastAsia"/>
          <w:sz w:val="22"/>
        </w:rPr>
        <w:t>瑞浪</w:t>
      </w:r>
      <w:r w:rsidR="005A3D06" w:rsidRPr="00433B9D">
        <w:rPr>
          <w:sz w:val="22"/>
        </w:rPr>
        <w:t>市、土岐市との3</w:t>
      </w:r>
      <w:r w:rsidRPr="00433B9D">
        <w:rPr>
          <w:sz w:val="22"/>
        </w:rPr>
        <w:t>市間でも協定を締結して</w:t>
      </w:r>
      <w:r w:rsidRPr="00433B9D">
        <w:rPr>
          <w:rFonts w:hint="eastAsia"/>
          <w:sz w:val="22"/>
        </w:rPr>
        <w:t>いる。</w:t>
      </w:r>
    </w:p>
    <w:p w14:paraId="4DC03F0E" w14:textId="77777777" w:rsidR="00F04757" w:rsidRPr="00433B9D" w:rsidRDefault="00F04757" w:rsidP="00433B9D">
      <w:pPr>
        <w:spacing w:line="0" w:lineRule="atLeast"/>
        <w:rPr>
          <w:sz w:val="22"/>
        </w:rPr>
      </w:pPr>
    </w:p>
    <w:p w14:paraId="633FECC7" w14:textId="77777777" w:rsidR="005A3D06" w:rsidRPr="00433B9D" w:rsidRDefault="00E96688" w:rsidP="00433B9D">
      <w:pPr>
        <w:spacing w:line="0" w:lineRule="atLeast"/>
        <w:rPr>
          <w:sz w:val="22"/>
        </w:rPr>
      </w:pPr>
      <w:r w:rsidRPr="00433B9D">
        <w:rPr>
          <w:rFonts w:hint="eastAsia"/>
          <w:sz w:val="22"/>
        </w:rPr>
        <w:t>小澤会長</w:t>
      </w:r>
    </w:p>
    <w:p w14:paraId="266B6F54" w14:textId="77777777" w:rsidR="005A3D06" w:rsidRPr="00433B9D" w:rsidRDefault="00F04757" w:rsidP="00433B9D">
      <w:pPr>
        <w:spacing w:line="0" w:lineRule="atLeast"/>
        <w:ind w:firstLineChars="100" w:firstLine="205"/>
        <w:rPr>
          <w:sz w:val="22"/>
        </w:rPr>
      </w:pPr>
      <w:r w:rsidRPr="00433B9D">
        <w:rPr>
          <w:rFonts w:hint="eastAsia"/>
          <w:sz w:val="22"/>
        </w:rPr>
        <w:t>報告は以上だが、</w:t>
      </w:r>
      <w:r w:rsidRPr="00433B9D">
        <w:rPr>
          <w:sz w:val="22"/>
        </w:rPr>
        <w:t>その他</w:t>
      </w:r>
      <w:r w:rsidR="00221C76" w:rsidRPr="00433B9D">
        <w:rPr>
          <w:rFonts w:hint="eastAsia"/>
          <w:sz w:val="22"/>
        </w:rPr>
        <w:t>に</w:t>
      </w:r>
      <w:r w:rsidRPr="00433B9D">
        <w:rPr>
          <w:rFonts w:hint="eastAsia"/>
          <w:sz w:val="22"/>
        </w:rPr>
        <w:t>あるか。</w:t>
      </w:r>
    </w:p>
    <w:p w14:paraId="029AA59D" w14:textId="77777777" w:rsidR="005A3D06" w:rsidRPr="00433B9D" w:rsidRDefault="005A3D06" w:rsidP="00433B9D">
      <w:pPr>
        <w:spacing w:line="0" w:lineRule="atLeast"/>
        <w:rPr>
          <w:sz w:val="22"/>
        </w:rPr>
      </w:pPr>
    </w:p>
    <w:p w14:paraId="01D01F14" w14:textId="75FAAF03"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2844E7BC" w14:textId="1A692B10" w:rsidR="005A3D06" w:rsidRPr="00433B9D" w:rsidRDefault="005A3D06" w:rsidP="00433B9D">
      <w:pPr>
        <w:spacing w:line="0" w:lineRule="atLeast"/>
        <w:ind w:firstLineChars="100" w:firstLine="205"/>
        <w:rPr>
          <w:sz w:val="22"/>
        </w:rPr>
      </w:pPr>
      <w:r w:rsidRPr="00433B9D">
        <w:rPr>
          <w:rFonts w:hint="eastAsia"/>
          <w:sz w:val="22"/>
        </w:rPr>
        <w:t>令和</w:t>
      </w:r>
      <w:r w:rsidRPr="00433B9D">
        <w:rPr>
          <w:sz w:val="22"/>
        </w:rPr>
        <w:t>6</w:t>
      </w:r>
      <w:r w:rsidR="00F04757" w:rsidRPr="00433B9D">
        <w:rPr>
          <w:sz w:val="22"/>
        </w:rPr>
        <w:t>年元旦に発生</w:t>
      </w:r>
      <w:r w:rsidR="00F04757" w:rsidRPr="00433B9D">
        <w:rPr>
          <w:rFonts w:hint="eastAsia"/>
          <w:sz w:val="22"/>
        </w:rPr>
        <w:t>し</w:t>
      </w:r>
      <w:r w:rsidR="00F04757" w:rsidRPr="00433B9D">
        <w:rPr>
          <w:sz w:val="22"/>
        </w:rPr>
        <w:t>た能登半島地震</w:t>
      </w:r>
      <w:r w:rsidR="00F04757" w:rsidRPr="00433B9D">
        <w:rPr>
          <w:rFonts w:hint="eastAsia"/>
          <w:sz w:val="22"/>
        </w:rPr>
        <w:t>の被災地である</w:t>
      </w:r>
      <w:r w:rsidR="00F04757" w:rsidRPr="00433B9D">
        <w:rPr>
          <w:sz w:val="22"/>
        </w:rPr>
        <w:t>石川県輪島市と珠洲市の災害廃棄物</w:t>
      </w:r>
      <w:r w:rsidR="00F04757" w:rsidRPr="00433B9D">
        <w:rPr>
          <w:rFonts w:hint="eastAsia"/>
          <w:sz w:val="22"/>
        </w:rPr>
        <w:t>を</w:t>
      </w:r>
      <w:r w:rsidRPr="00433B9D">
        <w:rPr>
          <w:sz w:val="22"/>
        </w:rPr>
        <w:t>昨年の9月12日</w:t>
      </w:r>
      <w:r w:rsidR="009C03DE" w:rsidRPr="00433B9D">
        <w:rPr>
          <w:sz w:val="22"/>
        </w:rPr>
        <w:t>から</w:t>
      </w:r>
      <w:r w:rsidR="00F04757" w:rsidRPr="00433B9D">
        <w:rPr>
          <w:rFonts w:hint="eastAsia"/>
          <w:sz w:val="22"/>
        </w:rPr>
        <w:t>三の倉センターで受け入れている。昨年</w:t>
      </w:r>
      <w:r w:rsidRPr="00433B9D">
        <w:rPr>
          <w:sz w:val="22"/>
        </w:rPr>
        <w:t>8</w:t>
      </w:r>
      <w:r w:rsidR="00F04757" w:rsidRPr="00433B9D">
        <w:rPr>
          <w:sz w:val="22"/>
        </w:rPr>
        <w:t>月に環境省中部地方環境事務所</w:t>
      </w:r>
      <w:r w:rsidR="009C03DE" w:rsidRPr="00433B9D">
        <w:rPr>
          <w:sz w:val="22"/>
        </w:rPr>
        <w:t>から</w:t>
      </w:r>
      <w:r w:rsidRPr="00433B9D">
        <w:rPr>
          <w:sz w:val="22"/>
        </w:rPr>
        <w:t>岐阜県を通</w:t>
      </w:r>
      <w:r w:rsidR="00F04757" w:rsidRPr="00433B9D">
        <w:rPr>
          <w:sz w:val="22"/>
        </w:rPr>
        <w:t>じ打診が</w:t>
      </w:r>
      <w:r w:rsidR="00F04757" w:rsidRPr="00433B9D">
        <w:rPr>
          <w:rFonts w:hint="eastAsia"/>
          <w:sz w:val="22"/>
        </w:rPr>
        <w:t>あった</w:t>
      </w:r>
      <w:r w:rsidRPr="00433B9D">
        <w:rPr>
          <w:sz w:val="22"/>
        </w:rPr>
        <w:t>。</w:t>
      </w:r>
    </w:p>
    <w:p w14:paraId="767ADAE0" w14:textId="77777777" w:rsidR="005A3D06" w:rsidRPr="00433B9D" w:rsidRDefault="00F04757" w:rsidP="00433B9D">
      <w:pPr>
        <w:spacing w:line="0" w:lineRule="atLeast"/>
        <w:ind w:firstLineChars="100" w:firstLine="205"/>
        <w:rPr>
          <w:sz w:val="22"/>
        </w:rPr>
      </w:pPr>
      <w:r w:rsidRPr="00433B9D">
        <w:rPr>
          <w:rFonts w:hint="eastAsia"/>
          <w:sz w:val="22"/>
        </w:rPr>
        <w:t>本市では、能登半島地震の復旧支援にあたり多くの職員が現地に入り支援を行ってきたが、災害廃棄物の適正な処理も重要な支援として</w:t>
      </w:r>
      <w:r w:rsidRPr="00433B9D">
        <w:rPr>
          <w:sz w:val="22"/>
        </w:rPr>
        <w:t>受け入れを</w:t>
      </w:r>
      <w:r w:rsidRPr="00433B9D">
        <w:rPr>
          <w:rFonts w:hint="eastAsia"/>
          <w:sz w:val="22"/>
        </w:rPr>
        <w:t>決定した。</w:t>
      </w:r>
      <w:r w:rsidR="008D2A7E" w:rsidRPr="00433B9D">
        <w:rPr>
          <w:rFonts w:hint="eastAsia"/>
          <w:sz w:val="22"/>
        </w:rPr>
        <w:t>期間は、</w:t>
      </w:r>
      <w:r w:rsidRPr="00433B9D">
        <w:rPr>
          <w:rFonts w:hint="eastAsia"/>
          <w:sz w:val="22"/>
        </w:rPr>
        <w:t>令和7</w:t>
      </w:r>
      <w:r w:rsidR="00E32581" w:rsidRPr="00433B9D">
        <w:rPr>
          <w:rFonts w:hint="eastAsia"/>
          <w:sz w:val="22"/>
        </w:rPr>
        <w:t>年度末の</w:t>
      </w:r>
      <w:r w:rsidR="005A3D06" w:rsidRPr="00433B9D">
        <w:rPr>
          <w:rFonts w:hint="eastAsia"/>
          <w:sz w:val="22"/>
        </w:rPr>
        <w:t>令和</w:t>
      </w:r>
      <w:r w:rsidR="005A3D06" w:rsidRPr="00433B9D">
        <w:rPr>
          <w:sz w:val="22"/>
        </w:rPr>
        <w:t>8年3月31</w:t>
      </w:r>
      <w:r w:rsidRPr="00433B9D">
        <w:rPr>
          <w:sz w:val="22"/>
        </w:rPr>
        <w:t>日ま</w:t>
      </w:r>
      <w:r w:rsidRPr="00433B9D">
        <w:rPr>
          <w:rFonts w:hint="eastAsia"/>
          <w:sz w:val="22"/>
        </w:rPr>
        <w:t>でとなっているが、</w:t>
      </w:r>
      <w:r w:rsidR="005A3D06" w:rsidRPr="00433B9D">
        <w:rPr>
          <w:rFonts w:hint="eastAsia"/>
          <w:sz w:val="22"/>
        </w:rPr>
        <w:t>状</w:t>
      </w:r>
      <w:r w:rsidR="008D2A7E" w:rsidRPr="00433B9D">
        <w:rPr>
          <w:rFonts w:hint="eastAsia"/>
          <w:sz w:val="22"/>
        </w:rPr>
        <w:t>況に応じ</w:t>
      </w:r>
      <w:r w:rsidR="0083232F" w:rsidRPr="00433B9D">
        <w:rPr>
          <w:rFonts w:hint="eastAsia"/>
          <w:sz w:val="22"/>
        </w:rPr>
        <w:t>継続する。</w:t>
      </w:r>
    </w:p>
    <w:p w14:paraId="622BB5CA" w14:textId="77777777" w:rsidR="005A3D06" w:rsidRPr="00433B9D" w:rsidRDefault="005A3D06" w:rsidP="00433B9D">
      <w:pPr>
        <w:spacing w:line="0" w:lineRule="atLeast"/>
        <w:rPr>
          <w:sz w:val="22"/>
        </w:rPr>
      </w:pPr>
    </w:p>
    <w:p w14:paraId="41E9EE4F" w14:textId="77777777" w:rsidR="005A3D06" w:rsidRPr="00433B9D" w:rsidRDefault="00E96688" w:rsidP="00433B9D">
      <w:pPr>
        <w:spacing w:line="0" w:lineRule="atLeast"/>
        <w:rPr>
          <w:sz w:val="22"/>
        </w:rPr>
      </w:pPr>
      <w:r w:rsidRPr="00433B9D">
        <w:rPr>
          <w:rFonts w:hint="eastAsia"/>
          <w:sz w:val="22"/>
        </w:rPr>
        <w:t>小澤会長</w:t>
      </w:r>
      <w:r w:rsidR="005A3D06" w:rsidRPr="00433B9D">
        <w:rPr>
          <w:sz w:val="22"/>
        </w:rPr>
        <w:t xml:space="preserve"> </w:t>
      </w:r>
    </w:p>
    <w:p w14:paraId="46682411" w14:textId="49DC687B" w:rsidR="005A3D06" w:rsidRPr="00433B9D" w:rsidRDefault="00E5043A" w:rsidP="00433B9D">
      <w:pPr>
        <w:spacing w:line="0" w:lineRule="atLeast"/>
        <w:ind w:firstLineChars="100" w:firstLine="205"/>
        <w:rPr>
          <w:sz w:val="22"/>
        </w:rPr>
      </w:pPr>
      <w:r w:rsidRPr="00433B9D">
        <w:rPr>
          <w:rFonts w:hint="eastAsia"/>
          <w:sz w:val="22"/>
        </w:rPr>
        <w:t>環境省中部</w:t>
      </w:r>
      <w:r w:rsidR="007E38E3" w:rsidRPr="00433B9D">
        <w:rPr>
          <w:rFonts w:hint="eastAsia"/>
          <w:sz w:val="22"/>
        </w:rPr>
        <w:t>地方環境事務所の課長が現地に</w:t>
      </w:r>
      <w:r w:rsidR="0083232F" w:rsidRPr="00433B9D">
        <w:rPr>
          <w:rFonts w:hint="eastAsia"/>
          <w:sz w:val="22"/>
        </w:rPr>
        <w:t>半年ほど赴くという異例の対応をしている。地方自治体が受け入れを行うということも今後の災害対応として参考になる。</w:t>
      </w:r>
    </w:p>
    <w:p w14:paraId="243C7213" w14:textId="77777777" w:rsidR="005A3D06" w:rsidRPr="00433B9D" w:rsidRDefault="0083232F" w:rsidP="00433B9D">
      <w:pPr>
        <w:spacing w:line="0" w:lineRule="atLeast"/>
        <w:rPr>
          <w:sz w:val="22"/>
        </w:rPr>
      </w:pPr>
      <w:r w:rsidRPr="00433B9D">
        <w:rPr>
          <w:rFonts w:hint="eastAsia"/>
          <w:sz w:val="22"/>
        </w:rPr>
        <w:t>委員で</w:t>
      </w:r>
      <w:r w:rsidR="005A3D06" w:rsidRPr="00433B9D">
        <w:rPr>
          <w:rFonts w:hint="eastAsia"/>
          <w:sz w:val="22"/>
        </w:rPr>
        <w:t>言い残したこと</w:t>
      </w:r>
      <w:r w:rsidRPr="00433B9D">
        <w:rPr>
          <w:rFonts w:hint="eastAsia"/>
          <w:sz w:val="22"/>
        </w:rPr>
        <w:t>はある</w:t>
      </w:r>
      <w:r w:rsidR="005A3D06" w:rsidRPr="00433B9D">
        <w:rPr>
          <w:rFonts w:hint="eastAsia"/>
          <w:sz w:val="22"/>
        </w:rPr>
        <w:t>か。</w:t>
      </w:r>
    </w:p>
    <w:p w14:paraId="3DF10AD5" w14:textId="77777777" w:rsidR="005A3D06" w:rsidRPr="00433B9D" w:rsidRDefault="005A3D06" w:rsidP="00433B9D">
      <w:pPr>
        <w:spacing w:line="0" w:lineRule="atLeast"/>
        <w:rPr>
          <w:sz w:val="22"/>
        </w:rPr>
      </w:pPr>
    </w:p>
    <w:p w14:paraId="6339759A" w14:textId="08314F13"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2E618830" w14:textId="25F48587" w:rsidR="005A3D06" w:rsidRPr="00433B9D" w:rsidRDefault="003E6E31" w:rsidP="00433B9D">
      <w:pPr>
        <w:spacing w:line="0" w:lineRule="atLeast"/>
        <w:ind w:firstLineChars="100" w:firstLine="205"/>
        <w:rPr>
          <w:sz w:val="22"/>
        </w:rPr>
      </w:pPr>
      <w:r w:rsidRPr="00433B9D">
        <w:rPr>
          <w:rFonts w:hint="eastAsia"/>
          <w:sz w:val="22"/>
        </w:rPr>
        <w:t>地元でごみの出し方が分</w:t>
      </w:r>
      <w:r w:rsidR="009C03DE" w:rsidRPr="00433B9D">
        <w:rPr>
          <w:rFonts w:hint="eastAsia"/>
          <w:sz w:val="22"/>
        </w:rPr>
        <w:t>から</w:t>
      </w:r>
      <w:r w:rsidRPr="00433B9D">
        <w:rPr>
          <w:rFonts w:hint="eastAsia"/>
          <w:sz w:val="22"/>
        </w:rPr>
        <w:t>ない住民の問題があったので、環境課と相談し外国語表記のチラシを配布すると1か月で改善した。ごみの分別は、転入</w:t>
      </w:r>
      <w:r w:rsidRPr="00433B9D">
        <w:rPr>
          <w:sz w:val="22"/>
        </w:rPr>
        <w:t>時に市役所の方で</w:t>
      </w:r>
      <w:r w:rsidRPr="00433B9D">
        <w:rPr>
          <w:rFonts w:hint="eastAsia"/>
          <w:sz w:val="22"/>
        </w:rPr>
        <w:t>周知してほしい</w:t>
      </w:r>
      <w:r w:rsidR="005A3D06" w:rsidRPr="00433B9D">
        <w:rPr>
          <w:sz w:val="22"/>
        </w:rPr>
        <w:t>。</w:t>
      </w:r>
    </w:p>
    <w:p w14:paraId="6EB25AD9" w14:textId="6AAF1F6C" w:rsidR="005A3D06" w:rsidRPr="00433B9D" w:rsidRDefault="008D2A7E" w:rsidP="00433B9D">
      <w:pPr>
        <w:spacing w:line="0" w:lineRule="atLeast"/>
        <w:ind w:firstLineChars="100" w:firstLine="205"/>
        <w:rPr>
          <w:sz w:val="22"/>
        </w:rPr>
      </w:pPr>
      <w:r w:rsidRPr="00433B9D">
        <w:rPr>
          <w:rFonts w:hint="eastAsia"/>
          <w:sz w:val="22"/>
        </w:rPr>
        <w:t>また、</w:t>
      </w:r>
      <w:r w:rsidR="003E6E31" w:rsidRPr="00433B9D">
        <w:rPr>
          <w:rFonts w:hint="eastAsia"/>
          <w:sz w:val="22"/>
        </w:rPr>
        <w:t>ごみステーションは区や町内会が設置している場合が多いので、町内会未加入者が負担をせずに使っているのはおかしいという声がある。</w:t>
      </w:r>
      <w:r w:rsidRPr="00433B9D">
        <w:rPr>
          <w:rFonts w:hint="eastAsia"/>
          <w:sz w:val="22"/>
        </w:rPr>
        <w:t>これ</w:t>
      </w:r>
      <w:r w:rsidR="009C03DE" w:rsidRPr="00433B9D">
        <w:rPr>
          <w:rFonts w:hint="eastAsia"/>
          <w:sz w:val="22"/>
        </w:rPr>
        <w:t>から</w:t>
      </w:r>
      <w:r w:rsidRPr="00433B9D">
        <w:rPr>
          <w:rFonts w:hint="eastAsia"/>
          <w:sz w:val="22"/>
        </w:rPr>
        <w:t>その</w:t>
      </w:r>
      <w:r w:rsidR="003E6E31" w:rsidRPr="00433B9D">
        <w:rPr>
          <w:rFonts w:hint="eastAsia"/>
          <w:sz w:val="22"/>
        </w:rPr>
        <w:t>負担金を徴収しようと考えているが、払わない人には「</w:t>
      </w:r>
      <w:r w:rsidRPr="00433B9D">
        <w:rPr>
          <w:rFonts w:hint="eastAsia"/>
          <w:sz w:val="22"/>
        </w:rPr>
        <w:t>このステーションには</w:t>
      </w:r>
      <w:r w:rsidR="003E6E31" w:rsidRPr="00433B9D">
        <w:rPr>
          <w:rFonts w:hint="eastAsia"/>
          <w:sz w:val="22"/>
        </w:rPr>
        <w:t>捨てないでください」</w:t>
      </w:r>
      <w:r w:rsidRPr="00433B9D">
        <w:rPr>
          <w:rFonts w:hint="eastAsia"/>
          <w:sz w:val="22"/>
        </w:rPr>
        <w:t>と言ってよい</w:t>
      </w:r>
      <w:r w:rsidR="00FE2C7B" w:rsidRPr="00433B9D">
        <w:rPr>
          <w:rFonts w:hint="eastAsia"/>
          <w:sz w:val="22"/>
        </w:rPr>
        <w:t>か</w:t>
      </w:r>
      <w:r w:rsidR="008A25C0" w:rsidRPr="00433B9D">
        <w:rPr>
          <w:rFonts w:hint="eastAsia"/>
          <w:sz w:val="22"/>
        </w:rPr>
        <w:t>悩んでいる</w:t>
      </w:r>
      <w:r w:rsidR="00E5043A" w:rsidRPr="00433B9D">
        <w:rPr>
          <w:rFonts w:hint="eastAsia"/>
          <w:sz w:val="22"/>
        </w:rPr>
        <w:t>。先ほど戸</w:t>
      </w:r>
      <w:r w:rsidR="00FE2C7B" w:rsidRPr="00433B9D">
        <w:rPr>
          <w:rFonts w:hint="eastAsia"/>
          <w:sz w:val="22"/>
        </w:rPr>
        <w:t>別収集という話があったが、ステーションに出さない</w:t>
      </w:r>
      <w:r w:rsidR="00E32581" w:rsidRPr="00433B9D">
        <w:rPr>
          <w:rFonts w:hint="eastAsia"/>
          <w:sz w:val="22"/>
        </w:rPr>
        <w:t>方は市が収集する</w:t>
      </w:r>
      <w:r w:rsidR="003E6E31" w:rsidRPr="00433B9D">
        <w:rPr>
          <w:rFonts w:hint="eastAsia"/>
          <w:sz w:val="22"/>
        </w:rPr>
        <w:t>か。</w:t>
      </w:r>
    </w:p>
    <w:p w14:paraId="4B5426A0" w14:textId="77777777" w:rsidR="003E6E31" w:rsidRPr="00433B9D" w:rsidRDefault="003E6E31" w:rsidP="00433B9D">
      <w:pPr>
        <w:spacing w:line="0" w:lineRule="atLeast"/>
        <w:rPr>
          <w:sz w:val="22"/>
        </w:rPr>
      </w:pPr>
    </w:p>
    <w:p w14:paraId="765AA243" w14:textId="3F5A1217" w:rsidR="005A3D06" w:rsidRPr="00433B9D" w:rsidRDefault="00413B0A" w:rsidP="00433B9D">
      <w:pPr>
        <w:spacing w:line="0" w:lineRule="atLeast"/>
        <w:rPr>
          <w:sz w:val="22"/>
        </w:rPr>
      </w:pPr>
      <w:r w:rsidRPr="00433B9D">
        <w:rPr>
          <w:rFonts w:hint="eastAsia"/>
          <w:sz w:val="22"/>
        </w:rPr>
        <w:t>事務局</w:t>
      </w:r>
    </w:p>
    <w:p w14:paraId="0E0FD1E3" w14:textId="64BE8A0D" w:rsidR="005A3D06" w:rsidRPr="00433B9D" w:rsidRDefault="003E6E31" w:rsidP="00433B9D">
      <w:pPr>
        <w:spacing w:line="0" w:lineRule="atLeast"/>
        <w:ind w:firstLineChars="100" w:firstLine="205"/>
        <w:rPr>
          <w:sz w:val="22"/>
        </w:rPr>
      </w:pPr>
      <w:r w:rsidRPr="00433B9D">
        <w:rPr>
          <w:rFonts w:hint="eastAsia"/>
          <w:sz w:val="22"/>
        </w:rPr>
        <w:t>多治見市に転入された人には、</w:t>
      </w:r>
      <w:r w:rsidR="00572E2F" w:rsidRPr="00433B9D">
        <w:rPr>
          <w:rFonts w:hint="eastAsia"/>
          <w:sz w:val="22"/>
        </w:rPr>
        <w:t>市民課等の窓口でごみカレンダーと「ごみとのつきあい</w:t>
      </w:r>
      <w:r w:rsidR="005A3D06" w:rsidRPr="00433B9D">
        <w:rPr>
          <w:rFonts w:hint="eastAsia"/>
          <w:sz w:val="22"/>
        </w:rPr>
        <w:t>方</w:t>
      </w:r>
      <w:r w:rsidR="008A25C0" w:rsidRPr="00433B9D">
        <w:rPr>
          <w:rFonts w:hint="eastAsia"/>
          <w:sz w:val="22"/>
        </w:rPr>
        <w:t>」を</w:t>
      </w:r>
      <w:r w:rsidR="00572E2F" w:rsidRPr="00433B9D">
        <w:rPr>
          <w:rFonts w:hint="eastAsia"/>
          <w:sz w:val="22"/>
        </w:rPr>
        <w:t>渡している。カレンダーの裏面は英語版で、QR</w:t>
      </w:r>
      <w:r w:rsidR="00572E2F" w:rsidRPr="00433B9D">
        <w:rPr>
          <w:sz w:val="22"/>
        </w:rPr>
        <w:t>コード</w:t>
      </w:r>
      <w:r w:rsidR="00572E2F" w:rsidRPr="00433B9D">
        <w:rPr>
          <w:rFonts w:hint="eastAsia"/>
          <w:sz w:val="22"/>
        </w:rPr>
        <w:t>を使えば10か国語で対応できる。</w:t>
      </w:r>
    </w:p>
    <w:p w14:paraId="0FF3BA86" w14:textId="140F39B6" w:rsidR="005A3D06" w:rsidRPr="00433B9D" w:rsidRDefault="008D2A7E" w:rsidP="00433B9D">
      <w:pPr>
        <w:spacing w:line="0" w:lineRule="atLeast"/>
        <w:ind w:firstLineChars="100" w:firstLine="205"/>
        <w:rPr>
          <w:sz w:val="22"/>
        </w:rPr>
      </w:pPr>
      <w:r w:rsidRPr="00433B9D">
        <w:rPr>
          <w:rFonts w:hint="eastAsia"/>
          <w:sz w:val="22"/>
        </w:rPr>
        <w:t>先ほど説明した</w:t>
      </w:r>
      <w:r w:rsidR="00E5043A" w:rsidRPr="00433B9D">
        <w:rPr>
          <w:rFonts w:hint="eastAsia"/>
          <w:sz w:val="22"/>
        </w:rPr>
        <w:t>戸別収集</w:t>
      </w:r>
      <w:r w:rsidR="00E32581" w:rsidRPr="00433B9D">
        <w:rPr>
          <w:rFonts w:hint="eastAsia"/>
          <w:sz w:val="22"/>
        </w:rPr>
        <w:t>は、町内会</w:t>
      </w:r>
      <w:r w:rsidR="00572E2F" w:rsidRPr="00433B9D">
        <w:rPr>
          <w:rFonts w:hint="eastAsia"/>
          <w:sz w:val="22"/>
        </w:rPr>
        <w:t>加入の有無ではなく、高齢や身体</w:t>
      </w:r>
      <w:r w:rsidR="000566CA" w:rsidRPr="00433B9D">
        <w:rPr>
          <w:rFonts w:hint="eastAsia"/>
          <w:sz w:val="22"/>
        </w:rPr>
        <w:t>状態</w:t>
      </w:r>
      <w:r w:rsidR="00572E2F" w:rsidRPr="00433B9D">
        <w:rPr>
          <w:rFonts w:hint="eastAsia"/>
          <w:sz w:val="22"/>
        </w:rPr>
        <w:t>が悪い等</w:t>
      </w:r>
      <w:r w:rsidR="000566CA" w:rsidRPr="00433B9D">
        <w:rPr>
          <w:rFonts w:hint="eastAsia"/>
          <w:sz w:val="22"/>
        </w:rPr>
        <w:t>特別な事情がある方に限り、支援するものである。実施している土岐市の事例を参考にし</w:t>
      </w:r>
      <w:r w:rsidR="00572E2F" w:rsidRPr="00433B9D">
        <w:rPr>
          <w:rFonts w:hint="eastAsia"/>
          <w:sz w:val="22"/>
        </w:rPr>
        <w:t>、今後検討</w:t>
      </w:r>
      <w:r w:rsidR="000566CA" w:rsidRPr="00433B9D">
        <w:rPr>
          <w:rFonts w:hint="eastAsia"/>
          <w:sz w:val="22"/>
        </w:rPr>
        <w:t>する</w:t>
      </w:r>
      <w:r w:rsidR="005A3D06" w:rsidRPr="00433B9D">
        <w:rPr>
          <w:rFonts w:hint="eastAsia"/>
          <w:sz w:val="22"/>
        </w:rPr>
        <w:t>。</w:t>
      </w:r>
    </w:p>
    <w:p w14:paraId="14475DFB" w14:textId="77777777" w:rsidR="005A3D06" w:rsidRPr="00433B9D" w:rsidRDefault="005A3D06" w:rsidP="00433B9D">
      <w:pPr>
        <w:spacing w:line="0" w:lineRule="atLeast"/>
        <w:rPr>
          <w:sz w:val="22"/>
        </w:rPr>
      </w:pPr>
    </w:p>
    <w:p w14:paraId="10ED1B9C" w14:textId="5AAD4F1C"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7348F6B3" w14:textId="77777777" w:rsidR="005A3D06" w:rsidRPr="00433B9D" w:rsidRDefault="003F20B2" w:rsidP="00433B9D">
      <w:pPr>
        <w:spacing w:line="0" w:lineRule="atLeast"/>
        <w:ind w:firstLineChars="100" w:firstLine="205"/>
        <w:rPr>
          <w:sz w:val="22"/>
        </w:rPr>
      </w:pPr>
      <w:r w:rsidRPr="00433B9D">
        <w:rPr>
          <w:rFonts w:hint="eastAsia"/>
          <w:sz w:val="22"/>
        </w:rPr>
        <w:t>ごみや資源をステーションに出さずに、直接センターに持ち込むことはできるが、できれば町内会に入っていただきたい。地域で</w:t>
      </w:r>
      <w:r w:rsidR="005A3D06" w:rsidRPr="00433B9D">
        <w:rPr>
          <w:rFonts w:hint="eastAsia"/>
          <w:sz w:val="22"/>
        </w:rPr>
        <w:t>お互いに</w:t>
      </w:r>
      <w:r w:rsidRPr="00433B9D">
        <w:rPr>
          <w:rFonts w:hint="eastAsia"/>
          <w:sz w:val="22"/>
        </w:rPr>
        <w:t>助けあう活動を継続してほしい。</w:t>
      </w:r>
    </w:p>
    <w:p w14:paraId="512D38B9" w14:textId="77777777" w:rsidR="005A3D06" w:rsidRPr="00433B9D" w:rsidRDefault="005A3D06" w:rsidP="00433B9D">
      <w:pPr>
        <w:spacing w:line="0" w:lineRule="atLeast"/>
        <w:rPr>
          <w:sz w:val="22"/>
        </w:rPr>
      </w:pPr>
    </w:p>
    <w:p w14:paraId="4EE5E93F" w14:textId="081FC08F" w:rsidR="005A3D06" w:rsidRPr="00433B9D" w:rsidRDefault="00413B0A" w:rsidP="00433B9D">
      <w:pPr>
        <w:spacing w:line="0" w:lineRule="atLeast"/>
        <w:rPr>
          <w:sz w:val="22"/>
        </w:rPr>
      </w:pPr>
      <w:r w:rsidRPr="00433B9D">
        <w:rPr>
          <w:rFonts w:hint="eastAsia"/>
          <w:sz w:val="22"/>
        </w:rPr>
        <w:t>委員</w:t>
      </w:r>
    </w:p>
    <w:p w14:paraId="65320022" w14:textId="49D29448" w:rsidR="005A3D06" w:rsidRPr="00433B9D" w:rsidRDefault="003F20B2" w:rsidP="00433B9D">
      <w:pPr>
        <w:spacing w:line="0" w:lineRule="atLeast"/>
        <w:ind w:firstLineChars="100" w:firstLine="205"/>
        <w:rPr>
          <w:sz w:val="22"/>
        </w:rPr>
      </w:pPr>
      <w:r w:rsidRPr="00433B9D">
        <w:rPr>
          <w:rFonts w:hint="eastAsia"/>
          <w:sz w:val="22"/>
        </w:rPr>
        <w:t>世帯自体が減ってきている。</w:t>
      </w:r>
      <w:r w:rsidR="005A3D06" w:rsidRPr="00433B9D">
        <w:rPr>
          <w:sz w:val="22"/>
        </w:rPr>
        <w:t>2</w:t>
      </w:r>
      <w:r w:rsidRPr="00433B9D">
        <w:rPr>
          <w:sz w:val="22"/>
        </w:rPr>
        <w:t>年前</w:t>
      </w:r>
      <w:r w:rsidRPr="00433B9D">
        <w:rPr>
          <w:rFonts w:hint="eastAsia"/>
          <w:sz w:val="22"/>
        </w:rPr>
        <w:t>は</w:t>
      </w:r>
      <w:r w:rsidR="005A3D06" w:rsidRPr="00433B9D">
        <w:rPr>
          <w:sz w:val="22"/>
        </w:rPr>
        <w:t>235</w:t>
      </w:r>
      <w:r w:rsidRPr="00433B9D">
        <w:rPr>
          <w:rFonts w:hint="eastAsia"/>
          <w:sz w:val="22"/>
        </w:rPr>
        <w:t>世帯あったが206</w:t>
      </w:r>
      <w:r w:rsidR="008A25C0" w:rsidRPr="00433B9D">
        <w:rPr>
          <w:rFonts w:hint="eastAsia"/>
          <w:sz w:val="22"/>
        </w:rPr>
        <w:t>世帯に減り、困っている。</w:t>
      </w:r>
    </w:p>
    <w:p w14:paraId="4A3C07EB" w14:textId="77777777" w:rsidR="005A3D06" w:rsidRPr="00433B9D" w:rsidRDefault="005A3D06" w:rsidP="00433B9D">
      <w:pPr>
        <w:spacing w:line="0" w:lineRule="atLeast"/>
        <w:rPr>
          <w:sz w:val="22"/>
        </w:rPr>
      </w:pPr>
    </w:p>
    <w:p w14:paraId="7C08ADF7" w14:textId="77777777" w:rsidR="005A3D06" w:rsidRPr="00433B9D" w:rsidRDefault="00E96688" w:rsidP="00433B9D">
      <w:pPr>
        <w:spacing w:line="0" w:lineRule="atLeast"/>
        <w:rPr>
          <w:sz w:val="22"/>
        </w:rPr>
      </w:pPr>
      <w:r w:rsidRPr="00433B9D">
        <w:rPr>
          <w:rFonts w:hint="eastAsia"/>
          <w:sz w:val="22"/>
        </w:rPr>
        <w:lastRenderedPageBreak/>
        <w:t>小澤会長</w:t>
      </w:r>
      <w:r w:rsidR="005A3D06" w:rsidRPr="00433B9D">
        <w:rPr>
          <w:sz w:val="22"/>
        </w:rPr>
        <w:t xml:space="preserve"> </w:t>
      </w:r>
    </w:p>
    <w:p w14:paraId="7406D6A3" w14:textId="77777777" w:rsidR="005A3D06" w:rsidRPr="00433B9D" w:rsidRDefault="003F20B2" w:rsidP="00433B9D">
      <w:pPr>
        <w:spacing w:line="0" w:lineRule="atLeast"/>
        <w:ind w:firstLineChars="100" w:firstLine="205"/>
        <w:rPr>
          <w:sz w:val="22"/>
        </w:rPr>
      </w:pPr>
      <w:r w:rsidRPr="00433B9D">
        <w:rPr>
          <w:rFonts w:hint="eastAsia"/>
          <w:sz w:val="22"/>
        </w:rPr>
        <w:t>分別の説明は各市で異なるので難しい。近所の人が</w:t>
      </w:r>
      <w:r w:rsidR="005A3D06" w:rsidRPr="00433B9D">
        <w:rPr>
          <w:rFonts w:hint="eastAsia"/>
          <w:sz w:val="22"/>
        </w:rPr>
        <w:t>、</w:t>
      </w:r>
      <w:r w:rsidRPr="00433B9D">
        <w:rPr>
          <w:rFonts w:hint="eastAsia"/>
          <w:sz w:val="22"/>
        </w:rPr>
        <w:t>日常的に教えることがよいかと思う。</w:t>
      </w:r>
    </w:p>
    <w:p w14:paraId="4565196F" w14:textId="309CE578" w:rsidR="005A3D06" w:rsidRPr="00433B9D" w:rsidRDefault="007E38E3" w:rsidP="00433B9D">
      <w:pPr>
        <w:spacing w:line="0" w:lineRule="atLeast"/>
        <w:rPr>
          <w:sz w:val="22"/>
        </w:rPr>
      </w:pPr>
      <w:r w:rsidRPr="00433B9D">
        <w:rPr>
          <w:rFonts w:hint="eastAsia"/>
          <w:sz w:val="22"/>
        </w:rPr>
        <w:t>町内会で集積場の掃除等の管理を</w:t>
      </w:r>
      <w:r w:rsidR="003F20B2" w:rsidRPr="00433B9D">
        <w:rPr>
          <w:rFonts w:hint="eastAsia"/>
          <w:sz w:val="22"/>
        </w:rPr>
        <w:t>誰かが行っているわけで、</w:t>
      </w:r>
      <w:r w:rsidR="005A3D06" w:rsidRPr="00433B9D">
        <w:rPr>
          <w:rFonts w:hint="eastAsia"/>
          <w:sz w:val="22"/>
        </w:rPr>
        <w:t>やりた</w:t>
      </w:r>
      <w:r w:rsidR="003F20B2" w:rsidRPr="00433B9D">
        <w:rPr>
          <w:rFonts w:hint="eastAsia"/>
          <w:sz w:val="22"/>
        </w:rPr>
        <w:t>くないという人には説明するしかない。</w:t>
      </w:r>
    </w:p>
    <w:p w14:paraId="528D98A8" w14:textId="77777777" w:rsidR="005A3D06" w:rsidRPr="00433B9D" w:rsidRDefault="005A3D06" w:rsidP="00433B9D">
      <w:pPr>
        <w:spacing w:line="0" w:lineRule="atLeast"/>
        <w:rPr>
          <w:sz w:val="22"/>
        </w:rPr>
      </w:pPr>
    </w:p>
    <w:p w14:paraId="1D263D00" w14:textId="15BE82E3" w:rsidR="003F20B2" w:rsidRPr="00433B9D" w:rsidRDefault="00413B0A" w:rsidP="00433B9D">
      <w:pPr>
        <w:spacing w:line="0" w:lineRule="atLeast"/>
        <w:rPr>
          <w:sz w:val="22"/>
        </w:rPr>
      </w:pPr>
      <w:r w:rsidRPr="00433B9D">
        <w:rPr>
          <w:rFonts w:hint="eastAsia"/>
          <w:sz w:val="22"/>
        </w:rPr>
        <w:t>委員</w:t>
      </w:r>
      <w:r w:rsidR="003F20B2" w:rsidRPr="00433B9D">
        <w:rPr>
          <w:sz w:val="22"/>
        </w:rPr>
        <w:t xml:space="preserve"> </w:t>
      </w:r>
    </w:p>
    <w:p w14:paraId="5EFEE5EA" w14:textId="4D334E8E" w:rsidR="005A3D06" w:rsidRPr="00433B9D" w:rsidRDefault="00443415" w:rsidP="00433B9D">
      <w:pPr>
        <w:spacing w:line="0" w:lineRule="atLeast"/>
        <w:ind w:firstLineChars="100" w:firstLine="205"/>
        <w:rPr>
          <w:sz w:val="22"/>
        </w:rPr>
      </w:pPr>
      <w:r w:rsidRPr="00433B9D">
        <w:rPr>
          <w:rFonts w:hint="eastAsia"/>
          <w:sz w:val="22"/>
        </w:rPr>
        <w:t>我が家は町内会</w:t>
      </w:r>
      <w:r w:rsidR="009C03DE" w:rsidRPr="00433B9D">
        <w:rPr>
          <w:rFonts w:hint="eastAsia"/>
          <w:sz w:val="22"/>
        </w:rPr>
        <w:t>から</w:t>
      </w:r>
      <w:r w:rsidRPr="00433B9D">
        <w:rPr>
          <w:rFonts w:hint="eastAsia"/>
          <w:sz w:val="22"/>
        </w:rPr>
        <w:t>脱会したが、スーパーが集めないスプレ</w:t>
      </w:r>
      <w:r w:rsidR="00F912C4" w:rsidRPr="00433B9D">
        <w:rPr>
          <w:rFonts w:hint="eastAsia"/>
          <w:sz w:val="22"/>
        </w:rPr>
        <w:t>ー缶を</w:t>
      </w:r>
      <w:r w:rsidR="00C43663" w:rsidRPr="00433B9D">
        <w:rPr>
          <w:rFonts w:hint="eastAsia"/>
          <w:sz w:val="22"/>
        </w:rPr>
        <w:t>リサイクルステーションに</w:t>
      </w:r>
      <w:r w:rsidR="00F912C4" w:rsidRPr="00433B9D">
        <w:rPr>
          <w:rFonts w:hint="eastAsia"/>
          <w:sz w:val="22"/>
        </w:rPr>
        <w:t>持っていく。多治見市民ならば、リサイクルステーションを利用する権利がある。</w:t>
      </w:r>
      <w:r w:rsidR="00C43663" w:rsidRPr="00433B9D">
        <w:rPr>
          <w:rFonts w:hint="eastAsia"/>
          <w:sz w:val="22"/>
        </w:rPr>
        <w:t>当番を町内会で行っているが、</w:t>
      </w:r>
      <w:r w:rsidR="00F912C4" w:rsidRPr="00433B9D">
        <w:rPr>
          <w:rFonts w:hint="eastAsia"/>
          <w:sz w:val="22"/>
        </w:rPr>
        <w:t>町内会費を払っていない</w:t>
      </w:r>
      <w:r w:rsidR="009C03DE" w:rsidRPr="00433B9D">
        <w:rPr>
          <w:rFonts w:hint="eastAsia"/>
          <w:sz w:val="22"/>
        </w:rPr>
        <w:t>から</w:t>
      </w:r>
      <w:r w:rsidR="00F912C4" w:rsidRPr="00433B9D">
        <w:rPr>
          <w:rFonts w:hint="eastAsia"/>
          <w:sz w:val="22"/>
        </w:rPr>
        <w:t>と遠慮する必要はない</w:t>
      </w:r>
      <w:r w:rsidR="00C43663" w:rsidRPr="00433B9D">
        <w:rPr>
          <w:rFonts w:hint="eastAsia"/>
          <w:sz w:val="22"/>
        </w:rPr>
        <w:t>と思う</w:t>
      </w:r>
      <w:r w:rsidR="00F912C4" w:rsidRPr="00433B9D">
        <w:rPr>
          <w:rFonts w:hint="eastAsia"/>
          <w:sz w:val="22"/>
        </w:rPr>
        <w:t>。町内会の</w:t>
      </w:r>
      <w:r w:rsidR="00A43144" w:rsidRPr="00433B9D">
        <w:rPr>
          <w:rFonts w:hint="eastAsia"/>
          <w:sz w:val="22"/>
        </w:rPr>
        <w:t>負担は減らした方がよいし、</w:t>
      </w:r>
      <w:r w:rsidR="00C43663" w:rsidRPr="00433B9D">
        <w:rPr>
          <w:rFonts w:hint="eastAsia"/>
          <w:sz w:val="22"/>
        </w:rPr>
        <w:t>ステーションを</w:t>
      </w:r>
      <w:r w:rsidR="00A43144" w:rsidRPr="00433B9D">
        <w:rPr>
          <w:rFonts w:hint="eastAsia"/>
          <w:sz w:val="22"/>
        </w:rPr>
        <w:t>罪悪感で利用できなくなるのはおかしい。</w:t>
      </w:r>
    </w:p>
    <w:p w14:paraId="73C735B2" w14:textId="77777777" w:rsidR="005A3D06" w:rsidRPr="00433B9D" w:rsidRDefault="00C43663" w:rsidP="00433B9D">
      <w:pPr>
        <w:spacing w:line="0" w:lineRule="atLeast"/>
        <w:ind w:firstLineChars="100" w:firstLine="205"/>
        <w:rPr>
          <w:sz w:val="22"/>
        </w:rPr>
      </w:pPr>
      <w:r w:rsidRPr="00433B9D">
        <w:rPr>
          <w:rFonts w:hint="eastAsia"/>
          <w:sz w:val="22"/>
        </w:rPr>
        <w:t>町内会加入を促進するよりも</w:t>
      </w:r>
      <w:r w:rsidR="0018069C" w:rsidRPr="00433B9D">
        <w:rPr>
          <w:rFonts w:hint="eastAsia"/>
          <w:sz w:val="22"/>
        </w:rPr>
        <w:t>、市民が町内会加入の有無を問わずに、ステーションを利用できる仕組みを検討してほしい。</w:t>
      </w:r>
    </w:p>
    <w:p w14:paraId="3C63D8E3" w14:textId="77777777" w:rsidR="0018069C" w:rsidRPr="00433B9D" w:rsidRDefault="0018069C" w:rsidP="00433B9D">
      <w:pPr>
        <w:spacing w:line="0" w:lineRule="atLeast"/>
        <w:rPr>
          <w:sz w:val="22"/>
        </w:rPr>
      </w:pPr>
    </w:p>
    <w:p w14:paraId="5D84539B" w14:textId="16CF5E87" w:rsidR="005A3D06" w:rsidRPr="00433B9D" w:rsidRDefault="00413B0A" w:rsidP="00433B9D">
      <w:pPr>
        <w:spacing w:line="0" w:lineRule="atLeast"/>
        <w:rPr>
          <w:sz w:val="22"/>
        </w:rPr>
      </w:pPr>
      <w:r w:rsidRPr="00433B9D">
        <w:rPr>
          <w:rFonts w:hint="eastAsia"/>
          <w:sz w:val="22"/>
        </w:rPr>
        <w:t>委員</w:t>
      </w:r>
      <w:r w:rsidR="005A3D06" w:rsidRPr="00433B9D">
        <w:rPr>
          <w:sz w:val="22"/>
        </w:rPr>
        <w:t xml:space="preserve"> </w:t>
      </w:r>
    </w:p>
    <w:p w14:paraId="388844AA" w14:textId="372203F4" w:rsidR="005A3D06" w:rsidRPr="00433B9D" w:rsidRDefault="00472011" w:rsidP="00433B9D">
      <w:pPr>
        <w:spacing w:line="0" w:lineRule="atLeast"/>
        <w:ind w:firstLineChars="100" w:firstLine="205"/>
        <w:rPr>
          <w:sz w:val="22"/>
        </w:rPr>
      </w:pPr>
      <w:r w:rsidRPr="00433B9D">
        <w:rPr>
          <w:rFonts w:hint="eastAsia"/>
          <w:sz w:val="22"/>
        </w:rPr>
        <w:t>ごみステーションは利用する人がお金を出し合って籠やネットを設置している。</w:t>
      </w:r>
      <w:r w:rsidRPr="00433B9D">
        <w:rPr>
          <w:sz w:val="22"/>
        </w:rPr>
        <w:t>そこに全く負担</w:t>
      </w:r>
      <w:r w:rsidRPr="00433B9D">
        <w:rPr>
          <w:rFonts w:hint="eastAsia"/>
          <w:sz w:val="22"/>
        </w:rPr>
        <w:t>を</w:t>
      </w:r>
      <w:r w:rsidR="00C43663" w:rsidRPr="00433B9D">
        <w:rPr>
          <w:sz w:val="22"/>
        </w:rPr>
        <w:t>しない</w:t>
      </w:r>
      <w:r w:rsidR="00C43663" w:rsidRPr="00433B9D">
        <w:rPr>
          <w:rFonts w:hint="eastAsia"/>
          <w:sz w:val="22"/>
        </w:rPr>
        <w:t>人</w:t>
      </w:r>
      <w:r w:rsidRPr="00433B9D">
        <w:rPr>
          <w:sz w:val="22"/>
        </w:rPr>
        <w:t>が</w:t>
      </w:r>
      <w:r w:rsidRPr="00433B9D">
        <w:rPr>
          <w:rFonts w:hint="eastAsia"/>
          <w:sz w:val="22"/>
        </w:rPr>
        <w:t>ごみを</w:t>
      </w:r>
      <w:r w:rsidRPr="00433B9D">
        <w:rPr>
          <w:sz w:val="22"/>
        </w:rPr>
        <w:t>置</w:t>
      </w:r>
      <w:r w:rsidR="008A25C0" w:rsidRPr="00433B9D">
        <w:rPr>
          <w:rFonts w:hint="eastAsia"/>
          <w:sz w:val="22"/>
        </w:rPr>
        <w:t>いて</w:t>
      </w:r>
      <w:r w:rsidR="00E5043A" w:rsidRPr="00433B9D">
        <w:rPr>
          <w:rFonts w:hint="eastAsia"/>
          <w:sz w:val="22"/>
        </w:rPr>
        <w:t>い</w:t>
      </w:r>
      <w:r w:rsidR="008A25C0" w:rsidRPr="00433B9D">
        <w:rPr>
          <w:rFonts w:hint="eastAsia"/>
          <w:sz w:val="22"/>
        </w:rPr>
        <w:t>くのはお金を払っている人</w:t>
      </w:r>
      <w:r w:rsidR="009C03DE" w:rsidRPr="00433B9D">
        <w:rPr>
          <w:rFonts w:hint="eastAsia"/>
          <w:sz w:val="22"/>
        </w:rPr>
        <w:t>から</w:t>
      </w:r>
      <w:r w:rsidR="008A25C0" w:rsidRPr="00433B9D">
        <w:rPr>
          <w:rFonts w:hint="eastAsia"/>
          <w:sz w:val="22"/>
        </w:rPr>
        <w:t>すると複雑である</w:t>
      </w:r>
      <w:r w:rsidRPr="00433B9D">
        <w:rPr>
          <w:rFonts w:hint="eastAsia"/>
          <w:sz w:val="22"/>
        </w:rPr>
        <w:t>。ごみ</w:t>
      </w:r>
      <w:r w:rsidR="005A3D06" w:rsidRPr="00433B9D">
        <w:rPr>
          <w:rFonts w:hint="eastAsia"/>
          <w:sz w:val="22"/>
        </w:rPr>
        <w:t>当番もやらない、費用の負担も一切しない</w:t>
      </w:r>
      <w:r w:rsidRPr="00433B9D">
        <w:rPr>
          <w:rFonts w:hint="eastAsia"/>
          <w:sz w:val="22"/>
        </w:rPr>
        <w:t>のに、ステーションを使いたいのは</w:t>
      </w:r>
      <w:r w:rsidR="008A25C0" w:rsidRPr="00433B9D">
        <w:rPr>
          <w:rFonts w:hint="eastAsia"/>
          <w:sz w:val="22"/>
        </w:rPr>
        <w:t>自分</w:t>
      </w:r>
      <w:r w:rsidRPr="00433B9D">
        <w:rPr>
          <w:rFonts w:hint="eastAsia"/>
          <w:sz w:val="22"/>
        </w:rPr>
        <w:t>勝手ではないか</w:t>
      </w:r>
      <w:r w:rsidR="005A3D06" w:rsidRPr="00433B9D">
        <w:rPr>
          <w:rFonts w:hint="eastAsia"/>
          <w:sz w:val="22"/>
        </w:rPr>
        <w:t>。</w:t>
      </w:r>
    </w:p>
    <w:p w14:paraId="5EBF020D" w14:textId="77777777" w:rsidR="005A3D06" w:rsidRPr="00433B9D" w:rsidRDefault="00C43663" w:rsidP="00433B9D">
      <w:pPr>
        <w:spacing w:line="0" w:lineRule="atLeast"/>
        <w:ind w:firstLineChars="100" w:firstLine="205"/>
        <w:rPr>
          <w:sz w:val="22"/>
        </w:rPr>
      </w:pPr>
      <w:r w:rsidRPr="00433B9D">
        <w:rPr>
          <w:rFonts w:hint="eastAsia"/>
          <w:sz w:val="22"/>
        </w:rPr>
        <w:t>他の区で</w:t>
      </w:r>
      <w:r w:rsidR="005A3D06" w:rsidRPr="00433B9D">
        <w:rPr>
          <w:rFonts w:hint="eastAsia"/>
          <w:sz w:val="22"/>
        </w:rPr>
        <w:t>は一律月に</w:t>
      </w:r>
      <w:r w:rsidR="005A3D06" w:rsidRPr="00433B9D">
        <w:rPr>
          <w:sz w:val="22"/>
        </w:rPr>
        <w:t>300</w:t>
      </w:r>
      <w:r w:rsidR="00472011" w:rsidRPr="00433B9D">
        <w:rPr>
          <w:sz w:val="22"/>
        </w:rPr>
        <w:t>円</w:t>
      </w:r>
      <w:r w:rsidR="00472011" w:rsidRPr="00433B9D">
        <w:rPr>
          <w:rFonts w:hint="eastAsia"/>
          <w:sz w:val="22"/>
        </w:rPr>
        <w:t>徴収というところも</w:t>
      </w:r>
      <w:r w:rsidRPr="00433B9D">
        <w:rPr>
          <w:sz w:val="22"/>
        </w:rPr>
        <w:t>あ</w:t>
      </w:r>
      <w:r w:rsidRPr="00433B9D">
        <w:rPr>
          <w:rFonts w:hint="eastAsia"/>
          <w:sz w:val="22"/>
        </w:rPr>
        <w:t>り、区民としての役割は免除してもステーション経費はいただくという地域もある。</w:t>
      </w:r>
    </w:p>
    <w:p w14:paraId="60BE93D3" w14:textId="77777777" w:rsidR="00472011" w:rsidRPr="00433B9D" w:rsidRDefault="00472011" w:rsidP="00433B9D">
      <w:pPr>
        <w:spacing w:line="0" w:lineRule="atLeast"/>
        <w:rPr>
          <w:sz w:val="22"/>
        </w:rPr>
      </w:pPr>
    </w:p>
    <w:p w14:paraId="0A39DD19" w14:textId="77777777" w:rsidR="005A3D06" w:rsidRPr="00433B9D" w:rsidRDefault="00E96688" w:rsidP="00433B9D">
      <w:pPr>
        <w:spacing w:line="0" w:lineRule="atLeast"/>
        <w:rPr>
          <w:sz w:val="22"/>
        </w:rPr>
      </w:pPr>
      <w:r w:rsidRPr="00433B9D">
        <w:rPr>
          <w:rFonts w:hint="eastAsia"/>
          <w:sz w:val="22"/>
        </w:rPr>
        <w:t>小澤会長</w:t>
      </w:r>
    </w:p>
    <w:p w14:paraId="68E3BA95" w14:textId="60D80277" w:rsidR="005A3D06" w:rsidRPr="00433B9D" w:rsidRDefault="00C43663" w:rsidP="00433B9D">
      <w:pPr>
        <w:spacing w:line="0" w:lineRule="atLeast"/>
        <w:ind w:firstLineChars="100" w:firstLine="205"/>
        <w:rPr>
          <w:sz w:val="22"/>
        </w:rPr>
      </w:pPr>
      <w:r w:rsidRPr="00433B9D">
        <w:rPr>
          <w:rFonts w:hint="eastAsia"/>
          <w:sz w:val="22"/>
        </w:rPr>
        <w:t>それぞれの地域で工夫がされているところだ</w:t>
      </w:r>
      <w:r w:rsidR="00472011" w:rsidRPr="00433B9D">
        <w:rPr>
          <w:rFonts w:hint="eastAsia"/>
          <w:sz w:val="22"/>
        </w:rPr>
        <w:t>。ごみ問題に限らず、</w:t>
      </w:r>
      <w:r w:rsidRPr="00433B9D">
        <w:rPr>
          <w:rFonts w:hint="eastAsia"/>
          <w:sz w:val="22"/>
        </w:rPr>
        <w:t>地域の</w:t>
      </w:r>
      <w:r w:rsidR="007E38E3" w:rsidRPr="00433B9D">
        <w:rPr>
          <w:rFonts w:hint="eastAsia"/>
          <w:sz w:val="22"/>
        </w:rPr>
        <w:t>環境整備は町内会単位で</w:t>
      </w:r>
      <w:r w:rsidR="005A3D06" w:rsidRPr="00433B9D">
        <w:rPr>
          <w:rFonts w:hint="eastAsia"/>
          <w:sz w:val="22"/>
        </w:rPr>
        <w:t>積極的に参加すれ</w:t>
      </w:r>
      <w:r w:rsidR="00472011" w:rsidRPr="00433B9D">
        <w:rPr>
          <w:rFonts w:hint="eastAsia"/>
          <w:sz w:val="22"/>
        </w:rPr>
        <w:t>ばいいと思うが</w:t>
      </w:r>
      <w:r w:rsidRPr="00433B9D">
        <w:rPr>
          <w:rFonts w:hint="eastAsia"/>
          <w:sz w:val="22"/>
        </w:rPr>
        <w:t>、一個人として</w:t>
      </w:r>
      <w:r w:rsidR="007E38E3" w:rsidRPr="00433B9D">
        <w:rPr>
          <w:rFonts w:hint="eastAsia"/>
          <w:sz w:val="22"/>
        </w:rPr>
        <w:t>は</w:t>
      </w:r>
      <w:r w:rsidRPr="00433B9D">
        <w:rPr>
          <w:rFonts w:hint="eastAsia"/>
          <w:sz w:val="22"/>
        </w:rPr>
        <w:t>参加し</w:t>
      </w:r>
      <w:r w:rsidR="007E38E3" w:rsidRPr="00433B9D">
        <w:rPr>
          <w:rFonts w:hint="eastAsia"/>
          <w:sz w:val="22"/>
        </w:rPr>
        <w:t>たく</w:t>
      </w:r>
      <w:r w:rsidRPr="00433B9D">
        <w:rPr>
          <w:rFonts w:hint="eastAsia"/>
          <w:sz w:val="22"/>
        </w:rPr>
        <w:t>ない人もいる中で区や町内会の役員の方は苦労していることがよくわかる。</w:t>
      </w:r>
    </w:p>
    <w:p w14:paraId="0379D04E" w14:textId="557E63C4" w:rsidR="005A3D06" w:rsidRPr="00433B9D" w:rsidRDefault="00C43663" w:rsidP="00433B9D">
      <w:pPr>
        <w:spacing w:line="0" w:lineRule="atLeast"/>
        <w:ind w:firstLineChars="100" w:firstLine="205"/>
        <w:rPr>
          <w:sz w:val="22"/>
        </w:rPr>
      </w:pPr>
      <w:r w:rsidRPr="00433B9D">
        <w:rPr>
          <w:rFonts w:hint="eastAsia"/>
          <w:sz w:val="22"/>
        </w:rPr>
        <w:t>市民生活で、町内会活動無しで行政の仕組み</w:t>
      </w:r>
      <w:r w:rsidR="008A25C0" w:rsidRPr="00433B9D">
        <w:rPr>
          <w:rFonts w:hint="eastAsia"/>
          <w:sz w:val="22"/>
        </w:rPr>
        <w:t>を機能させ</w:t>
      </w:r>
      <w:r w:rsidR="00472011" w:rsidRPr="00433B9D">
        <w:rPr>
          <w:rFonts w:hint="eastAsia"/>
          <w:sz w:val="22"/>
        </w:rPr>
        <w:t>るのは</w:t>
      </w:r>
      <w:r w:rsidR="007E38E3" w:rsidRPr="00433B9D">
        <w:rPr>
          <w:rFonts w:hint="eastAsia"/>
          <w:sz w:val="22"/>
        </w:rPr>
        <w:t>なかなか困難で、</w:t>
      </w:r>
      <w:r w:rsidR="006C5352" w:rsidRPr="00433B9D">
        <w:rPr>
          <w:rFonts w:hint="eastAsia"/>
          <w:sz w:val="22"/>
        </w:rPr>
        <w:t>現段階で費用が</w:t>
      </w:r>
      <w:r w:rsidR="005A3D06" w:rsidRPr="00433B9D">
        <w:rPr>
          <w:rFonts w:hint="eastAsia"/>
          <w:sz w:val="22"/>
        </w:rPr>
        <w:t>かかる</w:t>
      </w:r>
      <w:r w:rsidR="00472011" w:rsidRPr="00433B9D">
        <w:rPr>
          <w:rFonts w:hint="eastAsia"/>
          <w:sz w:val="22"/>
        </w:rPr>
        <w:t>ごみ収集の仕組みを</w:t>
      </w:r>
      <w:r w:rsidR="005A3D06" w:rsidRPr="00433B9D">
        <w:rPr>
          <w:rFonts w:hint="eastAsia"/>
          <w:sz w:val="22"/>
        </w:rPr>
        <w:t>変え</w:t>
      </w:r>
      <w:r w:rsidR="00472011" w:rsidRPr="00433B9D">
        <w:rPr>
          <w:rFonts w:hint="eastAsia"/>
          <w:sz w:val="22"/>
        </w:rPr>
        <w:t>るのは</w:t>
      </w:r>
      <w:r w:rsidR="007E38E3" w:rsidRPr="00433B9D">
        <w:rPr>
          <w:rFonts w:hint="eastAsia"/>
          <w:sz w:val="22"/>
        </w:rPr>
        <w:t>大変難しい。</w:t>
      </w:r>
      <w:r w:rsidR="006C5352" w:rsidRPr="00433B9D">
        <w:rPr>
          <w:rFonts w:hint="eastAsia"/>
          <w:sz w:val="22"/>
        </w:rPr>
        <w:t>アイデアを色々出しあっていけるとよい</w:t>
      </w:r>
      <w:r w:rsidR="003F5E76" w:rsidRPr="00433B9D">
        <w:rPr>
          <w:rFonts w:hint="eastAsia"/>
          <w:sz w:val="22"/>
        </w:rPr>
        <w:t>。この審議</w:t>
      </w:r>
      <w:r w:rsidR="006C5352" w:rsidRPr="00433B9D">
        <w:rPr>
          <w:rFonts w:hint="eastAsia"/>
          <w:sz w:val="22"/>
        </w:rPr>
        <w:t>会は要求するところではなく、委員として提案をし、私ならば</w:t>
      </w:r>
      <w:r w:rsidR="00293AAE" w:rsidRPr="00433B9D">
        <w:rPr>
          <w:rFonts w:hint="eastAsia"/>
          <w:sz w:val="22"/>
        </w:rPr>
        <w:t>こうするというアイデアを出す場である。</w:t>
      </w:r>
    </w:p>
    <w:p w14:paraId="73390292" w14:textId="77777777" w:rsidR="005A3D06" w:rsidRPr="00433B9D" w:rsidRDefault="006C5352" w:rsidP="00433B9D">
      <w:pPr>
        <w:spacing w:line="0" w:lineRule="atLeast"/>
        <w:ind w:firstLineChars="100" w:firstLine="205"/>
        <w:rPr>
          <w:sz w:val="22"/>
        </w:rPr>
      </w:pPr>
      <w:r w:rsidRPr="00433B9D">
        <w:rPr>
          <w:rFonts w:hint="eastAsia"/>
          <w:sz w:val="22"/>
        </w:rPr>
        <w:t>町内会問題は、市役所内でも様々な</w:t>
      </w:r>
      <w:r w:rsidR="00293AAE" w:rsidRPr="00433B9D">
        <w:rPr>
          <w:rFonts w:hint="eastAsia"/>
          <w:sz w:val="22"/>
        </w:rPr>
        <w:t>部署と関係している。</w:t>
      </w:r>
      <w:r w:rsidRPr="00433B9D">
        <w:rPr>
          <w:rFonts w:hint="eastAsia"/>
          <w:sz w:val="22"/>
        </w:rPr>
        <w:t>委員も様々な立場で</w:t>
      </w:r>
      <w:r w:rsidR="00612677" w:rsidRPr="00433B9D">
        <w:rPr>
          <w:rFonts w:hint="eastAsia"/>
          <w:sz w:val="22"/>
        </w:rPr>
        <w:t>今後も意見をいただければよい。</w:t>
      </w:r>
    </w:p>
    <w:p w14:paraId="6D248AC1" w14:textId="548BB816" w:rsidR="005A3D06" w:rsidRPr="00433B9D" w:rsidRDefault="005A3D06" w:rsidP="00433B9D">
      <w:pPr>
        <w:spacing w:line="0" w:lineRule="atLeast"/>
        <w:ind w:firstLineChars="50" w:firstLine="103"/>
        <w:rPr>
          <w:sz w:val="22"/>
        </w:rPr>
      </w:pPr>
      <w:r w:rsidRPr="00433B9D">
        <w:rPr>
          <w:rFonts w:hint="eastAsia"/>
          <w:sz w:val="22"/>
        </w:rPr>
        <w:t>特に</w:t>
      </w:r>
      <w:r w:rsidR="00612677" w:rsidRPr="00433B9D">
        <w:rPr>
          <w:rFonts w:hint="eastAsia"/>
          <w:sz w:val="22"/>
        </w:rPr>
        <w:t>ご意見</w:t>
      </w:r>
      <w:r w:rsidR="00E5043A" w:rsidRPr="00433B9D">
        <w:rPr>
          <w:rFonts w:hint="eastAsia"/>
          <w:sz w:val="22"/>
        </w:rPr>
        <w:t>が</w:t>
      </w:r>
      <w:r w:rsidR="00612677" w:rsidRPr="00433B9D">
        <w:rPr>
          <w:rFonts w:hint="eastAsia"/>
          <w:sz w:val="22"/>
        </w:rPr>
        <w:t>なければ、これで審議会は終了させていただく</w:t>
      </w:r>
      <w:r w:rsidRPr="00433B9D">
        <w:rPr>
          <w:rFonts w:hint="eastAsia"/>
          <w:sz w:val="22"/>
        </w:rPr>
        <w:t>。</w:t>
      </w:r>
    </w:p>
    <w:p w14:paraId="2DEC07B9" w14:textId="77777777" w:rsidR="005A3D06" w:rsidRPr="00433B9D" w:rsidRDefault="005A3D06" w:rsidP="00433B9D">
      <w:pPr>
        <w:spacing w:line="0" w:lineRule="atLeast"/>
        <w:rPr>
          <w:sz w:val="22"/>
        </w:rPr>
      </w:pPr>
    </w:p>
    <w:p w14:paraId="52F1168D" w14:textId="043EE561" w:rsidR="005A3D06" w:rsidRPr="00433B9D" w:rsidRDefault="00413B0A" w:rsidP="00433B9D">
      <w:pPr>
        <w:spacing w:line="0" w:lineRule="atLeast"/>
        <w:rPr>
          <w:sz w:val="22"/>
        </w:rPr>
      </w:pPr>
      <w:r w:rsidRPr="00433B9D">
        <w:rPr>
          <w:rFonts w:hint="eastAsia"/>
          <w:sz w:val="22"/>
        </w:rPr>
        <w:t>事務局</w:t>
      </w:r>
      <w:r w:rsidR="005A3D06" w:rsidRPr="00433B9D">
        <w:rPr>
          <w:sz w:val="22"/>
        </w:rPr>
        <w:t xml:space="preserve"> </w:t>
      </w:r>
    </w:p>
    <w:p w14:paraId="05FB10F8" w14:textId="77777777" w:rsidR="005A3D06" w:rsidRPr="00433B9D" w:rsidRDefault="005A3D06" w:rsidP="00433B9D">
      <w:pPr>
        <w:spacing w:line="0" w:lineRule="atLeast"/>
        <w:ind w:firstLineChars="50" w:firstLine="103"/>
        <w:rPr>
          <w:sz w:val="22"/>
        </w:rPr>
      </w:pPr>
      <w:r w:rsidRPr="00433B9D">
        <w:rPr>
          <w:rFonts w:hint="eastAsia"/>
          <w:sz w:val="22"/>
        </w:rPr>
        <w:t>今日の審議会の議事録は</w:t>
      </w:r>
      <w:r w:rsidRPr="00433B9D">
        <w:rPr>
          <w:sz w:val="22"/>
        </w:rPr>
        <w:t>2</w:t>
      </w:r>
      <w:r w:rsidR="00612677" w:rsidRPr="00433B9D">
        <w:rPr>
          <w:sz w:val="22"/>
        </w:rPr>
        <w:t>月中に</w:t>
      </w:r>
      <w:r w:rsidR="00612677" w:rsidRPr="00433B9D">
        <w:rPr>
          <w:rFonts w:hint="eastAsia"/>
          <w:sz w:val="22"/>
        </w:rPr>
        <w:t>届けるので</w:t>
      </w:r>
      <w:r w:rsidR="00612677" w:rsidRPr="00433B9D">
        <w:rPr>
          <w:sz w:val="22"/>
        </w:rPr>
        <w:t>、確認を</w:t>
      </w:r>
      <w:r w:rsidR="00612677" w:rsidRPr="00433B9D">
        <w:rPr>
          <w:rFonts w:hint="eastAsia"/>
          <w:sz w:val="22"/>
        </w:rPr>
        <w:t>願う</w:t>
      </w:r>
      <w:r w:rsidRPr="00433B9D">
        <w:rPr>
          <w:sz w:val="22"/>
        </w:rPr>
        <w:t>。</w:t>
      </w:r>
    </w:p>
    <w:p w14:paraId="0BC6A33C" w14:textId="77777777" w:rsidR="005A3D06" w:rsidRPr="00433B9D" w:rsidRDefault="005A3D06" w:rsidP="00433B9D">
      <w:pPr>
        <w:spacing w:line="0" w:lineRule="atLeast"/>
        <w:ind w:firstLineChars="50" w:firstLine="103"/>
        <w:rPr>
          <w:sz w:val="22"/>
        </w:rPr>
      </w:pPr>
      <w:r w:rsidRPr="00433B9D">
        <w:rPr>
          <w:rFonts w:hint="eastAsia"/>
          <w:sz w:val="22"/>
        </w:rPr>
        <w:t>本日はどうもありがとうございました。</w:t>
      </w:r>
    </w:p>
    <w:p w14:paraId="5E70DD8E" w14:textId="77777777" w:rsidR="005A3D06" w:rsidRPr="00433B9D" w:rsidRDefault="005A3D06" w:rsidP="00433B9D">
      <w:pPr>
        <w:spacing w:line="0" w:lineRule="atLeast"/>
        <w:rPr>
          <w:sz w:val="22"/>
        </w:rPr>
      </w:pPr>
    </w:p>
    <w:sectPr w:rsidR="005A3D06" w:rsidRPr="00433B9D" w:rsidSect="00433B9D">
      <w:footerReference w:type="default" r:id="rId7"/>
      <w:pgSz w:w="11906" w:h="16838" w:code="9"/>
      <w:pgMar w:top="1134" w:right="1077" w:bottom="851" w:left="1077" w:header="851" w:footer="227" w:gutter="0"/>
      <w:paperSrc w:first="7" w:other="7"/>
      <w:cols w:space="425"/>
      <w:docGrid w:type="linesAndChars" w:linePitch="291" w:charSpace="-30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7B2B2" w14:textId="77777777" w:rsidR="001F0AEA" w:rsidRDefault="001F0AEA" w:rsidP="00A138B2">
      <w:r>
        <w:separator/>
      </w:r>
    </w:p>
  </w:endnote>
  <w:endnote w:type="continuationSeparator" w:id="0">
    <w:p w14:paraId="110A2685" w14:textId="77777777" w:rsidR="001F0AEA" w:rsidRDefault="001F0AEA" w:rsidP="00A13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321092"/>
      <w:docPartObj>
        <w:docPartGallery w:val="Page Numbers (Bottom of Page)"/>
        <w:docPartUnique/>
      </w:docPartObj>
    </w:sdtPr>
    <w:sdtEndPr/>
    <w:sdtContent>
      <w:p w14:paraId="6C1C25E6" w14:textId="2D0A4536" w:rsidR="00FE2C7B" w:rsidRDefault="00FE2C7B">
        <w:pPr>
          <w:pStyle w:val="a5"/>
          <w:jc w:val="center"/>
        </w:pPr>
        <w:r>
          <w:fldChar w:fldCharType="begin"/>
        </w:r>
        <w:r>
          <w:instrText>PAGE   \* MERGEFORMAT</w:instrText>
        </w:r>
        <w:r>
          <w:fldChar w:fldCharType="separate"/>
        </w:r>
        <w:r w:rsidR="00B144EA" w:rsidRPr="00B144EA">
          <w:rPr>
            <w:noProof/>
            <w:lang w:val="ja-JP"/>
          </w:rPr>
          <w:t>1</w:t>
        </w:r>
        <w:r>
          <w:fldChar w:fldCharType="end"/>
        </w:r>
      </w:p>
    </w:sdtContent>
  </w:sdt>
  <w:p w14:paraId="0EE6DC9F" w14:textId="77777777" w:rsidR="00FE2C7B" w:rsidRDefault="00FE2C7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EAD60" w14:textId="77777777" w:rsidR="001F0AEA" w:rsidRDefault="001F0AEA" w:rsidP="00A138B2">
      <w:r>
        <w:separator/>
      </w:r>
    </w:p>
  </w:footnote>
  <w:footnote w:type="continuationSeparator" w:id="0">
    <w:p w14:paraId="08BF1C80" w14:textId="77777777" w:rsidR="001F0AEA" w:rsidRDefault="001F0AEA" w:rsidP="00A13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06"/>
    <w:rsid w:val="000566CA"/>
    <w:rsid w:val="0008700B"/>
    <w:rsid w:val="00094517"/>
    <w:rsid w:val="000C3972"/>
    <w:rsid w:val="00103AD5"/>
    <w:rsid w:val="001172BC"/>
    <w:rsid w:val="001340B7"/>
    <w:rsid w:val="00140284"/>
    <w:rsid w:val="00163146"/>
    <w:rsid w:val="0018069C"/>
    <w:rsid w:val="001840EB"/>
    <w:rsid w:val="001C0763"/>
    <w:rsid w:val="001E5E27"/>
    <w:rsid w:val="001F0AEA"/>
    <w:rsid w:val="002145F0"/>
    <w:rsid w:val="00221C76"/>
    <w:rsid w:val="00241AAD"/>
    <w:rsid w:val="00252A0C"/>
    <w:rsid w:val="0025563C"/>
    <w:rsid w:val="00274484"/>
    <w:rsid w:val="00293AAE"/>
    <w:rsid w:val="002C1F7D"/>
    <w:rsid w:val="002F5BC3"/>
    <w:rsid w:val="003023CB"/>
    <w:rsid w:val="00310222"/>
    <w:rsid w:val="0031662A"/>
    <w:rsid w:val="0034176E"/>
    <w:rsid w:val="003455C5"/>
    <w:rsid w:val="00362600"/>
    <w:rsid w:val="0036498D"/>
    <w:rsid w:val="003C7717"/>
    <w:rsid w:val="003E6E31"/>
    <w:rsid w:val="003F20B2"/>
    <w:rsid w:val="003F32E4"/>
    <w:rsid w:val="003F5E76"/>
    <w:rsid w:val="00406E06"/>
    <w:rsid w:val="00413B0A"/>
    <w:rsid w:val="00433B9D"/>
    <w:rsid w:val="00441F0E"/>
    <w:rsid w:val="00443415"/>
    <w:rsid w:val="00472011"/>
    <w:rsid w:val="0048598A"/>
    <w:rsid w:val="004918CF"/>
    <w:rsid w:val="004C16AF"/>
    <w:rsid w:val="00524B02"/>
    <w:rsid w:val="00557AE5"/>
    <w:rsid w:val="00571520"/>
    <w:rsid w:val="00572E2F"/>
    <w:rsid w:val="00576C70"/>
    <w:rsid w:val="005A0C15"/>
    <w:rsid w:val="005A3D06"/>
    <w:rsid w:val="005E3FFD"/>
    <w:rsid w:val="005F4BE5"/>
    <w:rsid w:val="00612677"/>
    <w:rsid w:val="00660489"/>
    <w:rsid w:val="0067580F"/>
    <w:rsid w:val="0068616F"/>
    <w:rsid w:val="00687B5F"/>
    <w:rsid w:val="006C5352"/>
    <w:rsid w:val="00703662"/>
    <w:rsid w:val="007062B5"/>
    <w:rsid w:val="00725FEE"/>
    <w:rsid w:val="00746D78"/>
    <w:rsid w:val="00747C0F"/>
    <w:rsid w:val="00760187"/>
    <w:rsid w:val="00766018"/>
    <w:rsid w:val="00770A4F"/>
    <w:rsid w:val="007E38E3"/>
    <w:rsid w:val="00831F26"/>
    <w:rsid w:val="0083232F"/>
    <w:rsid w:val="00863EA2"/>
    <w:rsid w:val="008776E1"/>
    <w:rsid w:val="00880FD1"/>
    <w:rsid w:val="008A25C0"/>
    <w:rsid w:val="008A5095"/>
    <w:rsid w:val="008D2A7E"/>
    <w:rsid w:val="008E4FDC"/>
    <w:rsid w:val="0090434D"/>
    <w:rsid w:val="00926236"/>
    <w:rsid w:val="00934196"/>
    <w:rsid w:val="00980C7A"/>
    <w:rsid w:val="00992500"/>
    <w:rsid w:val="009A4D1B"/>
    <w:rsid w:val="009A6B2C"/>
    <w:rsid w:val="009C03DE"/>
    <w:rsid w:val="009E1842"/>
    <w:rsid w:val="009E7548"/>
    <w:rsid w:val="00A138B2"/>
    <w:rsid w:val="00A16EED"/>
    <w:rsid w:val="00A342CA"/>
    <w:rsid w:val="00A43144"/>
    <w:rsid w:val="00A65D48"/>
    <w:rsid w:val="00A9224E"/>
    <w:rsid w:val="00A92DA2"/>
    <w:rsid w:val="00AA2C26"/>
    <w:rsid w:val="00AB5A15"/>
    <w:rsid w:val="00AC4D31"/>
    <w:rsid w:val="00AD4F81"/>
    <w:rsid w:val="00B00C14"/>
    <w:rsid w:val="00B144EA"/>
    <w:rsid w:val="00B33C04"/>
    <w:rsid w:val="00B42337"/>
    <w:rsid w:val="00B71300"/>
    <w:rsid w:val="00B74637"/>
    <w:rsid w:val="00B85506"/>
    <w:rsid w:val="00BE7C0E"/>
    <w:rsid w:val="00C050A7"/>
    <w:rsid w:val="00C43663"/>
    <w:rsid w:val="00C63161"/>
    <w:rsid w:val="00C67914"/>
    <w:rsid w:val="00C76E36"/>
    <w:rsid w:val="00C979DF"/>
    <w:rsid w:val="00C97D02"/>
    <w:rsid w:val="00CD5BA0"/>
    <w:rsid w:val="00D25312"/>
    <w:rsid w:val="00D2777C"/>
    <w:rsid w:val="00D7121D"/>
    <w:rsid w:val="00D75F6D"/>
    <w:rsid w:val="00D902A6"/>
    <w:rsid w:val="00DA7BD3"/>
    <w:rsid w:val="00DB7730"/>
    <w:rsid w:val="00DE1669"/>
    <w:rsid w:val="00E32581"/>
    <w:rsid w:val="00E5043A"/>
    <w:rsid w:val="00E525F0"/>
    <w:rsid w:val="00E9138B"/>
    <w:rsid w:val="00E96688"/>
    <w:rsid w:val="00EB4F65"/>
    <w:rsid w:val="00ED42F8"/>
    <w:rsid w:val="00F04757"/>
    <w:rsid w:val="00F12F46"/>
    <w:rsid w:val="00F21CEA"/>
    <w:rsid w:val="00F44051"/>
    <w:rsid w:val="00F45C15"/>
    <w:rsid w:val="00F912C4"/>
    <w:rsid w:val="00FA52CE"/>
    <w:rsid w:val="00FB2B01"/>
    <w:rsid w:val="00FC0911"/>
    <w:rsid w:val="00FE2C7B"/>
    <w:rsid w:val="00FE4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426982"/>
  <w15:chartTrackingRefBased/>
  <w15:docId w15:val="{CB1464F8-CFD2-4665-9261-18BB6BAA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8B2"/>
    <w:pPr>
      <w:tabs>
        <w:tab w:val="center" w:pos="4252"/>
        <w:tab w:val="right" w:pos="8504"/>
      </w:tabs>
      <w:snapToGrid w:val="0"/>
    </w:pPr>
  </w:style>
  <w:style w:type="character" w:customStyle="1" w:styleId="a4">
    <w:name w:val="ヘッダー (文字)"/>
    <w:basedOn w:val="a0"/>
    <w:link w:val="a3"/>
    <w:uiPriority w:val="99"/>
    <w:rsid w:val="00A138B2"/>
  </w:style>
  <w:style w:type="paragraph" w:styleId="a5">
    <w:name w:val="footer"/>
    <w:basedOn w:val="a"/>
    <w:link w:val="a6"/>
    <w:uiPriority w:val="99"/>
    <w:unhideWhenUsed/>
    <w:rsid w:val="00A138B2"/>
    <w:pPr>
      <w:tabs>
        <w:tab w:val="center" w:pos="4252"/>
        <w:tab w:val="right" w:pos="8504"/>
      </w:tabs>
      <w:snapToGrid w:val="0"/>
    </w:pPr>
  </w:style>
  <w:style w:type="character" w:customStyle="1" w:styleId="a6">
    <w:name w:val="フッター (文字)"/>
    <w:basedOn w:val="a0"/>
    <w:link w:val="a5"/>
    <w:uiPriority w:val="99"/>
    <w:rsid w:val="00A138B2"/>
  </w:style>
  <w:style w:type="character" w:styleId="a7">
    <w:name w:val="line number"/>
    <w:basedOn w:val="a0"/>
    <w:uiPriority w:val="99"/>
    <w:semiHidden/>
    <w:unhideWhenUsed/>
    <w:rsid w:val="003023CB"/>
  </w:style>
  <w:style w:type="paragraph" w:styleId="a8">
    <w:name w:val="Balloon Text"/>
    <w:basedOn w:val="a"/>
    <w:link w:val="a9"/>
    <w:uiPriority w:val="99"/>
    <w:semiHidden/>
    <w:unhideWhenUsed/>
    <w:rsid w:val="00557A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7A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98BE4-D157-45FF-83B5-E2C9F3BB142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D4CAA57B.dotm</Template>
  <TotalTime>1</TotalTime>
  <Pages>12</Pages>
  <Words>1538</Words>
  <Characters>8770</Characters>
  <DocSecurity>0</DocSecurity>
  <Lines>73</Lines>
  <Paragraphs>20</Paragraphs>
  <ScaleCrop>false</ScaleCrop>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2025-02-18T06:25:00Z</cp:lastPrinted>
  <dcterms:created xsi:type="dcterms:W3CDTF">2025-03-21T04:07:00Z</dcterms:created>
  <dcterms:modified xsi:type="dcterms:W3CDTF">2025-03-21T04:07:00Z</dcterms:modified>
</cp:coreProperties>
</file>