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FA" w:rsidRDefault="00756B2F" w:rsidP="00BF36FA">
      <w:pPr>
        <w:spacing w:line="260" w:lineRule="exact"/>
        <w:jc w:val="left"/>
        <w:rPr>
          <w:rFonts w:hAnsi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-236220</wp:posOffset>
                </wp:positionV>
                <wp:extent cx="1796415" cy="400050"/>
                <wp:effectExtent l="19050" t="19050" r="165735" b="171450"/>
                <wp:wrapNone/>
                <wp:docPr id="3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6415" cy="400050"/>
                        </a:xfrm>
                        <a:prstGeom prst="wedgeRoundRectCallout">
                          <a:avLst>
                            <a:gd name="adj1" fmla="val 50444"/>
                            <a:gd name="adj2" fmla="val 80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DAD" w:rsidRPr="00724DAD" w:rsidRDefault="00724DAD" w:rsidP="00724DAD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2"/>
                              </w:rPr>
                            </w:pPr>
                            <w:r w:rsidRPr="00724DA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2"/>
                              </w:rPr>
                              <w:t>日付を抜いてください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margin-left:204.35pt;margin-top:-18.6pt;width:141.4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" adj="21696,28140" strokecolor="#ffc000" strokeweight="3pt">
                <v:textbox>
                  <w:txbxContent>
                    <w:p w:rsidR="00724DAD" w:rsidRPr="00724DAD" w:rsidRDefault="00724DAD" w:rsidP="00724DAD">
                      <w:pPr>
                        <w:rPr>
                          <w:rFonts w:ascii="BIZ UDPゴシック" w:eastAsia="BIZ UDPゴシック" w:hAnsi="BIZ UDPゴシック"/>
                          <w:color w:val="000000"/>
                          <w:sz w:val="22"/>
                        </w:rPr>
                      </w:pPr>
                      <w:r w:rsidRPr="00724DAD">
                        <w:rPr>
                          <w:rFonts w:ascii="BIZ UDPゴシック" w:eastAsia="BIZ UDPゴシック" w:hAnsi="BIZ UDPゴシック" w:hint="eastAsia"/>
                          <w:color w:val="000000"/>
                          <w:sz w:val="22"/>
                        </w:rPr>
                        <w:t>日付を抜いてください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F36FA">
        <w:rPr>
          <w:rFonts w:hAnsi="ＭＳ 明朝" w:hint="eastAsia"/>
          <w:color w:val="000000"/>
        </w:rPr>
        <w:t>別記様式第</w:t>
      </w:r>
      <w:r w:rsidR="00D911A6">
        <w:rPr>
          <w:rFonts w:hAnsi="ＭＳ 明朝" w:hint="eastAsia"/>
          <w:color w:val="000000"/>
        </w:rPr>
        <w:t>８</w:t>
      </w:r>
      <w:r w:rsidR="00BF36FA">
        <w:rPr>
          <w:rFonts w:hAnsi="ＭＳ 明朝" w:hint="eastAsia"/>
          <w:color w:val="000000"/>
        </w:rPr>
        <w:t>号</w:t>
      </w:r>
    </w:p>
    <w:p w:rsidR="00452635" w:rsidRPr="00517788" w:rsidRDefault="00452635" w:rsidP="0033676D">
      <w:pPr>
        <w:spacing w:line="260" w:lineRule="exact"/>
        <w:jc w:val="righ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年　　月　　日</w:t>
      </w:r>
    </w:p>
    <w:p w:rsidR="00452635" w:rsidRDefault="00756B2F" w:rsidP="0033676D">
      <w:pPr>
        <w:spacing w:line="260" w:lineRule="exact"/>
        <w:ind w:firstLineChars="200" w:firstLine="480"/>
        <w:rPr>
          <w:rFonts w:hAnsi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128905</wp:posOffset>
                </wp:positionV>
                <wp:extent cx="2314575" cy="752475"/>
                <wp:effectExtent l="33020" t="33655" r="33655" b="330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DAD" w:rsidRPr="00724DAD" w:rsidRDefault="00724DAD" w:rsidP="00724DAD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724DA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※</w:t>
                            </w:r>
                            <w:r w:rsidR="0009141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システムの型式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等が予約申込書と同じかどうか提出前にご確認ください。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.6pt;margin-top:10.15pt;width:182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" strokecolor="#ffc000" strokeweight="4.5pt">
                <v:textbox inset="5.85pt,.7pt,5.85pt,.7pt">
                  <w:txbxContent>
                    <w:p w:rsidR="00724DAD" w:rsidRPr="00724DAD" w:rsidRDefault="00724DAD" w:rsidP="00724DAD">
                      <w:pPr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724DAD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※</w:t>
                      </w:r>
                      <w:r w:rsidR="0009141B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システムの型式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等が予約申込書と同じかどうか提出前にご確認ください。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52635">
        <w:rPr>
          <w:rFonts w:hAnsi="ＭＳ 明朝" w:hint="eastAsia"/>
          <w:color w:val="000000"/>
        </w:rPr>
        <w:t>多治見市長</w:t>
      </w:r>
    </w:p>
    <w:p w:rsidR="00BF36FA" w:rsidRPr="00517788" w:rsidRDefault="00BF36FA" w:rsidP="0033676D">
      <w:pPr>
        <w:spacing w:line="260" w:lineRule="exact"/>
        <w:ind w:firstLineChars="200" w:firstLine="480"/>
        <w:rPr>
          <w:rFonts w:hAnsi="ＭＳ 明朝"/>
          <w:color w:val="000000"/>
        </w:rPr>
      </w:pPr>
    </w:p>
    <w:p w:rsidR="00452635" w:rsidRDefault="00F02D3C" w:rsidP="0033676D">
      <w:pPr>
        <w:spacing w:line="260" w:lineRule="exact"/>
        <w:jc w:val="right"/>
        <w:rPr>
          <w:rFonts w:hAnsi="ＭＳ 明朝"/>
          <w:szCs w:val="24"/>
        </w:rPr>
      </w:pPr>
      <w:r>
        <w:rPr>
          <w:rFonts w:hAnsi="ＭＳ 明朝" w:hint="eastAsia"/>
          <w:color w:val="000000"/>
        </w:rPr>
        <w:t xml:space="preserve">申請者　氏名　　</w:t>
      </w:r>
      <w:r w:rsidRPr="002E2033">
        <w:rPr>
          <w:rFonts w:hAnsi="ＭＳ 明朝" w:hint="eastAsia"/>
          <w:color w:val="FF0000"/>
        </w:rPr>
        <w:t>多治見　花子</w:t>
      </w:r>
      <w:r w:rsidR="00452635">
        <w:rPr>
          <w:rFonts w:hAnsi="ＭＳ 明朝" w:hint="eastAsia"/>
          <w:color w:val="000000"/>
        </w:rPr>
        <w:t xml:space="preserve">　</w:t>
      </w:r>
      <w:r w:rsidR="000F5481" w:rsidRPr="000F5481">
        <w:rPr>
          <w:rFonts w:hAnsi="ＭＳ 明朝"/>
          <w:szCs w:val="24"/>
        </w:rPr>
        <w:t>(</w:t>
      </w:r>
      <w:r w:rsidR="000F5481" w:rsidRPr="000F5481">
        <w:rPr>
          <w:rFonts w:hAnsi="ＭＳ 明朝" w:hint="eastAsia"/>
          <w:szCs w:val="24"/>
        </w:rPr>
        <w:t>※</w:t>
      </w:r>
      <w:r w:rsidR="000F5481" w:rsidRPr="000F5481">
        <w:rPr>
          <w:rFonts w:hAnsi="ＭＳ 明朝"/>
          <w:szCs w:val="24"/>
        </w:rPr>
        <w:t>)</w:t>
      </w:r>
    </w:p>
    <w:p w:rsidR="000F5481" w:rsidRPr="00BF36FA" w:rsidRDefault="000F5481" w:rsidP="00BF36FA">
      <w:pPr>
        <w:spacing w:line="300" w:lineRule="exact"/>
        <w:ind w:firstLineChars="1900" w:firstLine="4180"/>
        <w:rPr>
          <w:rFonts w:hAnsi="ＭＳ 明朝"/>
          <w:sz w:val="22"/>
        </w:rPr>
      </w:pPr>
      <w:r w:rsidRPr="00BF36FA">
        <w:rPr>
          <w:rFonts w:hAnsi="ＭＳ 明朝"/>
          <w:sz w:val="22"/>
        </w:rPr>
        <w:t>(</w:t>
      </w:r>
      <w:r w:rsidRPr="00BF36FA">
        <w:rPr>
          <w:rFonts w:hAnsi="ＭＳ 明朝" w:hint="eastAsia"/>
          <w:sz w:val="22"/>
        </w:rPr>
        <w:t>※</w:t>
      </w:r>
      <w:r w:rsidRPr="00BF36FA">
        <w:rPr>
          <w:rFonts w:hAnsi="ＭＳ 明朝"/>
          <w:sz w:val="22"/>
        </w:rPr>
        <w:t>)</w:t>
      </w:r>
      <w:r w:rsidRPr="00BF36FA">
        <w:rPr>
          <w:rFonts w:hAnsi="ＭＳ 明朝" w:hint="eastAsia"/>
          <w:sz w:val="22"/>
        </w:rPr>
        <w:t>本人が自署しないときは、押印してください。</w:t>
      </w:r>
    </w:p>
    <w:p w:rsidR="00452635" w:rsidRPr="00517788" w:rsidRDefault="00452635" w:rsidP="0033676D">
      <w:pPr>
        <w:spacing w:line="260" w:lineRule="exact"/>
        <w:ind w:leftChars="2000" w:left="4800" w:firstLineChars="100" w:firstLine="240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 xml:space="preserve">　　　　</w:t>
      </w:r>
    </w:p>
    <w:p w:rsidR="00452635" w:rsidRPr="005350D4" w:rsidRDefault="00452635" w:rsidP="0033676D">
      <w:pPr>
        <w:spacing w:line="260" w:lineRule="exact"/>
        <w:jc w:val="center"/>
        <w:rPr>
          <w:color w:val="000000"/>
        </w:rPr>
      </w:pPr>
      <w:r w:rsidRPr="005B3011">
        <w:rPr>
          <w:rFonts w:hAnsi="ＭＳ 明朝" w:hint="eastAsia"/>
          <w:color w:val="000000"/>
          <w:spacing w:val="20"/>
        </w:rPr>
        <w:t>住宅用新エネルギーシステム設置</w:t>
      </w:r>
      <w:r>
        <w:rPr>
          <w:rFonts w:hAnsi="ＭＳ 明朝" w:hint="eastAsia"/>
          <w:color w:val="000000"/>
          <w:spacing w:val="20"/>
        </w:rPr>
        <w:t>概要書</w:t>
      </w:r>
    </w:p>
    <w:p w:rsidR="00452635" w:rsidRPr="003A06B9" w:rsidRDefault="00452635" w:rsidP="0033676D">
      <w:pPr>
        <w:spacing w:line="260" w:lineRule="exact"/>
        <w:rPr>
          <w:rFonts w:hAnsi="ＭＳ 明朝"/>
          <w:color w:val="000000"/>
        </w:rPr>
      </w:pPr>
    </w:p>
    <w:p w:rsidR="00452635" w:rsidRPr="00517788" w:rsidRDefault="00452635" w:rsidP="0033676D">
      <w:pPr>
        <w:spacing w:line="260" w:lineRule="exac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 xml:space="preserve">１　</w:t>
      </w:r>
      <w:r w:rsidR="00724DAD">
        <w:rPr>
          <w:rFonts w:hAnsi="ＭＳ 明朝" w:hint="eastAsia"/>
          <w:color w:val="000000"/>
        </w:rPr>
        <w:t>■</w:t>
      </w:r>
      <w:r w:rsidRPr="00517788">
        <w:rPr>
          <w:rFonts w:hAnsi="ＭＳ 明朝" w:hint="eastAsia"/>
          <w:color w:val="000000"/>
        </w:rPr>
        <w:t>住宅用太陽光発電システム</w:t>
      </w:r>
    </w:p>
    <w:tbl>
      <w:tblPr>
        <w:tblpPr w:leftFromText="142" w:rightFromText="142" w:vertAnchor="text" w:tblpX="423" w:tblpY="1"/>
        <w:tblOverlap w:val="never"/>
        <w:tblW w:w="8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75"/>
        <w:gridCol w:w="595"/>
        <w:gridCol w:w="2099"/>
        <w:gridCol w:w="2037"/>
        <w:gridCol w:w="1497"/>
        <w:gridCol w:w="2030"/>
      </w:tblGrid>
      <w:tr w:rsidR="00F02D3C" w:rsidRPr="00517788" w:rsidTr="00BF36FA">
        <w:trPr>
          <w:cantSplit/>
          <w:trHeight w:val="406"/>
        </w:trPr>
        <w:tc>
          <w:tcPr>
            <w:tcW w:w="675" w:type="dxa"/>
            <w:vMerge w:val="restart"/>
            <w:textDirection w:val="tbRlV"/>
          </w:tcPr>
          <w:p w:rsidR="00F02D3C" w:rsidRPr="00E21CFD" w:rsidRDefault="00F02D3C" w:rsidP="00F02D3C">
            <w:pPr>
              <w:spacing w:line="320" w:lineRule="exact"/>
              <w:ind w:left="113"/>
              <w:rPr>
                <w:rFonts w:hAnsi="ＭＳ 明朝"/>
                <w:color w:val="000000"/>
              </w:rPr>
            </w:pPr>
            <w:r w:rsidRPr="00E21CFD">
              <w:rPr>
                <w:rFonts w:hAnsi="ＭＳ 明朝" w:hint="eastAsia"/>
              </w:rPr>
              <w:t>太陽光モジュール</w:t>
            </w:r>
          </w:p>
        </w:tc>
        <w:tc>
          <w:tcPr>
            <w:tcW w:w="595" w:type="dxa"/>
            <w:vMerge w:val="restart"/>
          </w:tcPr>
          <w:p w:rsidR="00F02D3C" w:rsidRPr="00F62795" w:rsidRDefault="00F02D3C" w:rsidP="00F02D3C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①</w:t>
            </w:r>
          </w:p>
        </w:tc>
        <w:tc>
          <w:tcPr>
            <w:tcW w:w="2099" w:type="dxa"/>
            <w:vAlign w:val="center"/>
          </w:tcPr>
          <w:p w:rsidR="00F02D3C" w:rsidRPr="00F62795" w:rsidRDefault="00F02D3C" w:rsidP="00F02D3C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2037" w:type="dxa"/>
            <w:vAlign w:val="center"/>
          </w:tcPr>
          <w:p w:rsidR="00F02D3C" w:rsidRPr="00521727" w:rsidRDefault="00F02D3C" w:rsidP="00F02D3C">
            <w:pPr>
              <w:rPr>
                <w:rFonts w:hAnsi="ＭＳ 明朝"/>
                <w:sz w:val="22"/>
              </w:rPr>
            </w:pPr>
            <w:r w:rsidRPr="002E2033">
              <w:rPr>
                <w:rFonts w:hAnsi="ＭＳ 明朝" w:hint="eastAsia"/>
                <w:color w:val="FF0000"/>
                <w:sz w:val="22"/>
              </w:rPr>
              <w:t>〇〇社</w:t>
            </w:r>
          </w:p>
        </w:tc>
        <w:tc>
          <w:tcPr>
            <w:tcW w:w="1497" w:type="dxa"/>
            <w:vAlign w:val="center"/>
          </w:tcPr>
          <w:p w:rsidR="00F02D3C" w:rsidRPr="00521727" w:rsidRDefault="00F02D3C" w:rsidP="00F02D3C">
            <w:pPr>
              <w:rPr>
                <w:rFonts w:hAnsi="ＭＳ 明朝"/>
              </w:rPr>
            </w:pPr>
            <w:r w:rsidRPr="00521727">
              <w:rPr>
                <w:rFonts w:hAnsi="ＭＳ 明朝" w:hint="eastAsia"/>
              </w:rPr>
              <w:t>型式</w:t>
            </w:r>
          </w:p>
        </w:tc>
        <w:tc>
          <w:tcPr>
            <w:tcW w:w="2030" w:type="dxa"/>
            <w:vAlign w:val="center"/>
          </w:tcPr>
          <w:p w:rsidR="00F02D3C" w:rsidRPr="00521727" w:rsidRDefault="00F02D3C" w:rsidP="00F02D3C">
            <w:pPr>
              <w:rPr>
                <w:rFonts w:hAnsi="ＭＳ 明朝"/>
                <w:sz w:val="22"/>
              </w:rPr>
            </w:pPr>
            <w:r w:rsidRPr="002E2033">
              <w:rPr>
                <w:rFonts w:hAnsi="ＭＳ 明朝" w:hint="eastAsia"/>
                <w:color w:val="FF0000"/>
                <w:sz w:val="22"/>
              </w:rPr>
              <w:t>●●</w:t>
            </w:r>
            <w:r w:rsidRPr="002E2033">
              <w:rPr>
                <w:rFonts w:hAnsi="ＭＳ 明朝"/>
                <w:color w:val="FF0000"/>
                <w:sz w:val="22"/>
              </w:rPr>
              <w:t>-</w:t>
            </w:r>
            <w:r w:rsidRPr="002E2033">
              <w:rPr>
                <w:rFonts w:hAnsi="ＭＳ 明朝" w:hint="eastAsia"/>
                <w:color w:val="FF0000"/>
                <w:sz w:val="22"/>
              </w:rPr>
              <w:t>△△</w:t>
            </w:r>
          </w:p>
        </w:tc>
      </w:tr>
      <w:tr w:rsidR="00F02D3C" w:rsidRPr="00517788" w:rsidTr="00BF36FA">
        <w:trPr>
          <w:cantSplit/>
          <w:trHeight w:val="417"/>
        </w:trPr>
        <w:tc>
          <w:tcPr>
            <w:tcW w:w="675" w:type="dxa"/>
            <w:vMerge/>
            <w:textDirection w:val="tbRlV"/>
          </w:tcPr>
          <w:p w:rsidR="00F02D3C" w:rsidRPr="00F62795" w:rsidRDefault="00F02D3C" w:rsidP="00F02D3C">
            <w:pPr>
              <w:spacing w:line="32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</w:tcPr>
          <w:p w:rsidR="00F02D3C" w:rsidRPr="00F62795" w:rsidRDefault="00F02D3C" w:rsidP="00F02D3C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F02D3C" w:rsidRPr="00F62795" w:rsidRDefault="00F02D3C" w:rsidP="00F02D3C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2037" w:type="dxa"/>
            <w:vAlign w:val="center"/>
          </w:tcPr>
          <w:p w:rsidR="00F02D3C" w:rsidRPr="00521727" w:rsidRDefault="00F02D3C" w:rsidP="00F02D3C">
            <w:pPr>
              <w:jc w:val="right"/>
              <w:rPr>
                <w:rFonts w:hAnsi="ＭＳ 明朝"/>
                <w:sz w:val="22"/>
              </w:rPr>
            </w:pPr>
            <w:r w:rsidRPr="002E2033">
              <w:rPr>
                <w:rFonts w:hAnsi="ＭＳ 明朝"/>
                <w:color w:val="FF0000"/>
                <w:sz w:val="22"/>
              </w:rPr>
              <w:t>250</w:t>
            </w:r>
            <w:r w:rsidRPr="00521727">
              <w:rPr>
                <w:rFonts w:hAnsi="ＭＳ 明朝" w:hint="eastAsia"/>
                <w:sz w:val="22"/>
              </w:rPr>
              <w:t>Ｗ</w:t>
            </w:r>
          </w:p>
        </w:tc>
        <w:tc>
          <w:tcPr>
            <w:tcW w:w="1497" w:type="dxa"/>
            <w:vAlign w:val="center"/>
          </w:tcPr>
          <w:p w:rsidR="00F02D3C" w:rsidRPr="00521727" w:rsidRDefault="00F02D3C" w:rsidP="00F02D3C">
            <w:pPr>
              <w:rPr>
                <w:rFonts w:hAnsi="ＭＳ 明朝"/>
                <w:sz w:val="22"/>
              </w:rPr>
            </w:pPr>
            <w:r w:rsidRPr="00521727">
              <w:rPr>
                <w:rFonts w:hAnsi="ＭＳ 明朝" w:hint="eastAsia"/>
                <w:sz w:val="22"/>
              </w:rPr>
              <w:t>使用枚数</w:t>
            </w:r>
          </w:p>
        </w:tc>
        <w:tc>
          <w:tcPr>
            <w:tcW w:w="2030" w:type="dxa"/>
            <w:vAlign w:val="center"/>
          </w:tcPr>
          <w:p w:rsidR="00F02D3C" w:rsidRPr="00521727" w:rsidRDefault="00F02D3C" w:rsidP="00F02D3C">
            <w:pPr>
              <w:jc w:val="right"/>
              <w:rPr>
                <w:rFonts w:hAnsi="ＭＳ 明朝"/>
                <w:sz w:val="22"/>
              </w:rPr>
            </w:pPr>
            <w:r w:rsidRPr="002E2033">
              <w:rPr>
                <w:rFonts w:hAnsi="ＭＳ 明朝"/>
                <w:color w:val="FF0000"/>
                <w:sz w:val="22"/>
              </w:rPr>
              <w:t>20</w:t>
            </w:r>
            <w:r w:rsidRPr="00521727">
              <w:rPr>
                <w:rFonts w:hAnsi="ＭＳ 明朝" w:hint="eastAsia"/>
                <w:sz w:val="22"/>
              </w:rPr>
              <w:t>枚</w:t>
            </w:r>
          </w:p>
        </w:tc>
      </w:tr>
      <w:tr w:rsidR="00452635" w:rsidRPr="00517788" w:rsidTr="00BF36FA">
        <w:trPr>
          <w:cantSplit/>
          <w:trHeight w:val="522"/>
        </w:trPr>
        <w:tc>
          <w:tcPr>
            <w:tcW w:w="675" w:type="dxa"/>
            <w:vMerge/>
            <w:textDirection w:val="tbRlV"/>
          </w:tcPr>
          <w:p w:rsidR="00452635" w:rsidRPr="00F62795" w:rsidRDefault="00452635" w:rsidP="006057D9">
            <w:pPr>
              <w:spacing w:line="32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 w:val="restart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②</w:t>
            </w:r>
          </w:p>
        </w:tc>
        <w:tc>
          <w:tcPr>
            <w:tcW w:w="2099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97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</w:p>
        </w:tc>
      </w:tr>
      <w:tr w:rsidR="00452635" w:rsidRPr="00517788" w:rsidTr="00BF36FA">
        <w:trPr>
          <w:cantSplit/>
          <w:trHeight w:val="416"/>
        </w:trPr>
        <w:tc>
          <w:tcPr>
            <w:tcW w:w="675" w:type="dxa"/>
            <w:vMerge/>
            <w:textDirection w:val="tbRlV"/>
          </w:tcPr>
          <w:p w:rsidR="00452635" w:rsidRPr="00F62795" w:rsidRDefault="00452635" w:rsidP="006057D9">
            <w:pPr>
              <w:spacing w:line="32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6057D9">
            <w:pPr>
              <w:spacing w:line="32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497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6057D9">
            <w:pPr>
              <w:spacing w:line="32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452635" w:rsidRPr="00517788" w:rsidTr="006057D9">
        <w:trPr>
          <w:cantSplit/>
          <w:trHeight w:val="454"/>
        </w:trPr>
        <w:tc>
          <w:tcPr>
            <w:tcW w:w="675" w:type="dxa"/>
            <w:vMerge/>
            <w:textDirection w:val="tbRlV"/>
          </w:tcPr>
          <w:p w:rsidR="00452635" w:rsidRPr="00F62795" w:rsidRDefault="00452635" w:rsidP="006057D9">
            <w:pPr>
              <w:spacing w:line="32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 w:val="restart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③</w:t>
            </w:r>
          </w:p>
        </w:tc>
        <w:tc>
          <w:tcPr>
            <w:tcW w:w="2099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97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6057D9">
            <w:pPr>
              <w:spacing w:line="320" w:lineRule="exact"/>
              <w:ind w:firstLineChars="100" w:firstLine="220"/>
              <w:rPr>
                <w:rFonts w:hAnsi="ＭＳ 明朝"/>
                <w:color w:val="000000"/>
                <w:sz w:val="22"/>
              </w:rPr>
            </w:pPr>
          </w:p>
        </w:tc>
      </w:tr>
      <w:tr w:rsidR="00452635" w:rsidRPr="00517788" w:rsidTr="006057D9">
        <w:trPr>
          <w:cantSplit/>
          <w:trHeight w:val="454"/>
        </w:trPr>
        <w:tc>
          <w:tcPr>
            <w:tcW w:w="675" w:type="dxa"/>
            <w:vMerge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6057D9">
            <w:pPr>
              <w:spacing w:line="32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497" w:type="dxa"/>
            <w:vAlign w:val="center"/>
          </w:tcPr>
          <w:p w:rsidR="00452635" w:rsidRPr="00F62795" w:rsidRDefault="00452635" w:rsidP="006057D9">
            <w:pPr>
              <w:spacing w:line="32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6057D9">
            <w:pPr>
              <w:spacing w:line="32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452635" w:rsidRPr="00517788" w:rsidTr="00BF36FA">
        <w:trPr>
          <w:trHeight w:val="451"/>
        </w:trPr>
        <w:tc>
          <w:tcPr>
            <w:tcW w:w="5406" w:type="dxa"/>
            <w:gridSpan w:val="4"/>
          </w:tcPr>
          <w:p w:rsidR="00452635" w:rsidRPr="00E21CFD" w:rsidRDefault="00452635" w:rsidP="006057D9">
            <w:pPr>
              <w:spacing w:line="320" w:lineRule="exact"/>
              <w:rPr>
                <w:rFonts w:hAnsi="ＭＳ 明朝"/>
                <w:color w:val="000000"/>
              </w:rPr>
            </w:pPr>
            <w:r w:rsidRPr="00E21CFD">
              <w:rPr>
                <w:rFonts w:hAnsi="ＭＳ 明朝" w:hint="eastAsia"/>
                <w:color w:val="000000"/>
              </w:rPr>
              <w:t>太陽電池の最大出力</w:t>
            </w:r>
          </w:p>
          <w:p w:rsidR="00452635" w:rsidRPr="00E21CFD" w:rsidRDefault="00452635" w:rsidP="006057D9">
            <w:pPr>
              <w:spacing w:line="32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E21CFD">
              <w:rPr>
                <w:rFonts w:hAnsi="ＭＳ 明朝" w:hint="eastAsia"/>
                <w:color w:val="000000"/>
                <w:sz w:val="18"/>
                <w:szCs w:val="18"/>
              </w:rPr>
              <w:t>（小数点以下２</w:t>
            </w:r>
            <w:r w:rsidR="00EB28E2">
              <w:rPr>
                <w:rFonts w:hAnsi="ＭＳ 明朝" w:hint="eastAsia"/>
                <w:color w:val="000000"/>
                <w:sz w:val="18"/>
                <w:szCs w:val="18"/>
              </w:rPr>
              <w:t>桁</w:t>
            </w:r>
            <w:r w:rsidRPr="00E21CFD">
              <w:rPr>
                <w:rFonts w:hAnsi="ＭＳ 明朝" w:hint="eastAsia"/>
                <w:color w:val="000000"/>
                <w:sz w:val="18"/>
                <w:szCs w:val="18"/>
              </w:rPr>
              <w:t>未満を四捨五入）</w:t>
            </w:r>
          </w:p>
        </w:tc>
        <w:tc>
          <w:tcPr>
            <w:tcW w:w="3527" w:type="dxa"/>
            <w:gridSpan w:val="2"/>
            <w:vAlign w:val="bottom"/>
          </w:tcPr>
          <w:p w:rsidR="00452635" w:rsidRPr="00F62795" w:rsidRDefault="00F02D3C" w:rsidP="006057D9">
            <w:pPr>
              <w:spacing w:line="320" w:lineRule="exact"/>
              <w:ind w:firstLineChars="900" w:firstLine="2160"/>
              <w:jc w:val="center"/>
              <w:rPr>
                <w:rFonts w:hAnsi="ＭＳ 明朝"/>
                <w:color w:val="000000"/>
                <w:sz w:val="22"/>
              </w:rPr>
            </w:pPr>
            <w:r w:rsidRPr="002E2033">
              <w:rPr>
                <w:rFonts w:hAnsi="ＭＳ 明朝" w:hint="eastAsia"/>
                <w:color w:val="FF0000"/>
              </w:rPr>
              <w:t>５</w:t>
            </w:r>
            <w:r w:rsidRPr="00D913E3">
              <w:rPr>
                <w:rFonts w:hAnsi="ＭＳ 明朝" w:hint="eastAsia"/>
              </w:rPr>
              <w:t>ｋＷ</w:t>
            </w:r>
          </w:p>
        </w:tc>
      </w:tr>
    </w:tbl>
    <w:p w:rsidR="00452635" w:rsidRPr="00D13F56" w:rsidRDefault="00452635" w:rsidP="0033676D">
      <w:pPr>
        <w:spacing w:line="260" w:lineRule="exact"/>
        <w:rPr>
          <w:rFonts w:hAnsi="ＭＳ 明朝"/>
        </w:rPr>
      </w:pPr>
    </w:p>
    <w:p w:rsidR="00452635" w:rsidRPr="00D13F56" w:rsidRDefault="00452635" w:rsidP="0033676D">
      <w:pPr>
        <w:spacing w:line="260" w:lineRule="exact"/>
        <w:rPr>
          <w:rFonts w:hAnsi="ＭＳ 明朝"/>
        </w:rPr>
      </w:pPr>
      <w:r w:rsidRPr="00D13F56">
        <w:rPr>
          <w:rFonts w:hAnsi="ＭＳ 明朝" w:hint="eastAsia"/>
        </w:rPr>
        <w:t>２　□家庭用燃料電池システム</w:t>
      </w:r>
    </w:p>
    <w:tbl>
      <w:tblPr>
        <w:tblW w:w="8835" w:type="dxa"/>
        <w:tblInd w:w="4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0"/>
        <w:gridCol w:w="3497"/>
        <w:gridCol w:w="3498"/>
      </w:tblGrid>
      <w:tr w:rsidR="00452635" w:rsidRPr="003D2020" w:rsidTr="00BF36FA">
        <w:trPr>
          <w:trHeight w:val="293"/>
        </w:trPr>
        <w:tc>
          <w:tcPr>
            <w:tcW w:w="1840" w:type="dxa"/>
            <w:vAlign w:val="center"/>
          </w:tcPr>
          <w:p w:rsidR="00452635" w:rsidRPr="003D2020" w:rsidRDefault="00452635" w:rsidP="006057D9">
            <w:pPr>
              <w:spacing w:line="320" w:lineRule="exact"/>
              <w:ind w:left="264" w:hangingChars="110" w:hanging="264"/>
              <w:jc w:val="center"/>
              <w:rPr>
                <w:rFonts w:hAnsi="ＭＳ 明朝"/>
              </w:rPr>
            </w:pPr>
          </w:p>
        </w:tc>
        <w:tc>
          <w:tcPr>
            <w:tcW w:w="3497" w:type="dxa"/>
            <w:vAlign w:val="center"/>
          </w:tcPr>
          <w:p w:rsidR="00452635" w:rsidRPr="003D2020" w:rsidRDefault="00452635" w:rsidP="006057D9">
            <w:pPr>
              <w:spacing w:line="320" w:lineRule="exact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燃料電池ユニット</w:t>
            </w:r>
          </w:p>
        </w:tc>
        <w:tc>
          <w:tcPr>
            <w:tcW w:w="3498" w:type="dxa"/>
            <w:vAlign w:val="center"/>
          </w:tcPr>
          <w:p w:rsidR="00452635" w:rsidRPr="003D2020" w:rsidRDefault="00452635" w:rsidP="006057D9">
            <w:pPr>
              <w:spacing w:line="320" w:lineRule="exact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貯湯ユニット</w:t>
            </w:r>
          </w:p>
        </w:tc>
      </w:tr>
      <w:tr w:rsidR="00452635" w:rsidRPr="003D2020" w:rsidTr="00BF36FA">
        <w:trPr>
          <w:trHeight w:val="370"/>
        </w:trPr>
        <w:tc>
          <w:tcPr>
            <w:tcW w:w="1840" w:type="dxa"/>
            <w:vAlign w:val="center"/>
          </w:tcPr>
          <w:p w:rsidR="00452635" w:rsidRPr="003D2020" w:rsidRDefault="00452635" w:rsidP="006057D9">
            <w:pPr>
              <w:spacing w:line="32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メーカー名</w:t>
            </w:r>
          </w:p>
        </w:tc>
        <w:tc>
          <w:tcPr>
            <w:tcW w:w="3497" w:type="dxa"/>
            <w:vAlign w:val="center"/>
          </w:tcPr>
          <w:p w:rsidR="00452635" w:rsidRPr="003D2020" w:rsidRDefault="00452635" w:rsidP="006057D9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3498" w:type="dxa"/>
            <w:vAlign w:val="center"/>
          </w:tcPr>
          <w:p w:rsidR="00452635" w:rsidRPr="003D2020" w:rsidRDefault="00452635" w:rsidP="006057D9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452635" w:rsidRPr="003D2020" w:rsidTr="00BF36FA">
        <w:trPr>
          <w:trHeight w:val="403"/>
        </w:trPr>
        <w:tc>
          <w:tcPr>
            <w:tcW w:w="1840" w:type="dxa"/>
            <w:vAlign w:val="center"/>
          </w:tcPr>
          <w:p w:rsidR="00452635" w:rsidRPr="003D2020" w:rsidRDefault="00452635" w:rsidP="006057D9">
            <w:pPr>
              <w:spacing w:line="32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品名番号</w:t>
            </w:r>
          </w:p>
        </w:tc>
        <w:tc>
          <w:tcPr>
            <w:tcW w:w="3497" w:type="dxa"/>
            <w:vAlign w:val="center"/>
          </w:tcPr>
          <w:p w:rsidR="00452635" w:rsidRPr="003D2020" w:rsidRDefault="00452635" w:rsidP="006057D9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3498" w:type="dxa"/>
            <w:vAlign w:val="center"/>
          </w:tcPr>
          <w:p w:rsidR="00452635" w:rsidRPr="003D2020" w:rsidRDefault="00452635" w:rsidP="006057D9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452635" w:rsidRPr="003D2020" w:rsidTr="006057D9">
        <w:trPr>
          <w:trHeight w:val="454"/>
        </w:trPr>
        <w:tc>
          <w:tcPr>
            <w:tcW w:w="1840" w:type="dxa"/>
            <w:vAlign w:val="center"/>
          </w:tcPr>
          <w:p w:rsidR="00452635" w:rsidRPr="003D2020" w:rsidRDefault="00452635" w:rsidP="006057D9">
            <w:pPr>
              <w:spacing w:line="32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定格発電出力</w:t>
            </w:r>
          </w:p>
        </w:tc>
        <w:tc>
          <w:tcPr>
            <w:tcW w:w="3497" w:type="dxa"/>
            <w:vAlign w:val="center"/>
          </w:tcPr>
          <w:p w:rsidR="00452635" w:rsidRPr="003D2020" w:rsidRDefault="00452635" w:rsidP="006057D9">
            <w:pPr>
              <w:spacing w:line="320" w:lineRule="exact"/>
              <w:jc w:val="right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Ｗ</w:t>
            </w:r>
          </w:p>
        </w:tc>
        <w:tc>
          <w:tcPr>
            <w:tcW w:w="3498" w:type="dxa"/>
            <w:vAlign w:val="center"/>
          </w:tcPr>
          <w:p w:rsidR="00452635" w:rsidRPr="003D2020" w:rsidRDefault="00452635" w:rsidP="006057D9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</w:tbl>
    <w:p w:rsidR="00452635" w:rsidRPr="003D2020" w:rsidRDefault="00452635" w:rsidP="0033676D">
      <w:pPr>
        <w:spacing w:line="260" w:lineRule="exact"/>
        <w:ind w:firstLineChars="100" w:firstLine="240"/>
        <w:rPr>
          <w:rFonts w:hAnsi="ＭＳ 明朝"/>
        </w:rPr>
      </w:pPr>
    </w:p>
    <w:p w:rsidR="00452635" w:rsidRPr="003D2020" w:rsidRDefault="00452635" w:rsidP="0033676D">
      <w:pPr>
        <w:spacing w:line="260" w:lineRule="exact"/>
        <w:rPr>
          <w:rFonts w:hAnsi="ＭＳ 明朝"/>
        </w:rPr>
      </w:pPr>
      <w:r w:rsidRPr="003D2020">
        <w:rPr>
          <w:rFonts w:hAnsi="ＭＳ 明朝" w:hint="eastAsia"/>
        </w:rPr>
        <w:t xml:space="preserve">３　</w:t>
      </w:r>
      <w:r w:rsidR="00724DAD">
        <w:rPr>
          <w:rFonts w:hAnsi="ＭＳ 明朝" w:hint="eastAsia"/>
        </w:rPr>
        <w:t>■</w:t>
      </w:r>
      <w:r w:rsidRPr="003D2020">
        <w:rPr>
          <w:rFonts w:hAnsi="ＭＳ 明朝" w:hint="eastAsia"/>
        </w:rPr>
        <w:t>定置用リチウムイオン蓄電システム</w:t>
      </w: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11"/>
        <w:gridCol w:w="2594"/>
        <w:gridCol w:w="1404"/>
        <w:gridCol w:w="3016"/>
      </w:tblGrid>
      <w:tr w:rsidR="00F02D3C" w:rsidRPr="003D2020" w:rsidTr="00BF36FA">
        <w:trPr>
          <w:trHeight w:val="395"/>
        </w:trPr>
        <w:tc>
          <w:tcPr>
            <w:tcW w:w="1911" w:type="dxa"/>
            <w:vAlign w:val="center"/>
          </w:tcPr>
          <w:p w:rsidR="00F02D3C" w:rsidRPr="003D2020" w:rsidRDefault="00F02D3C" w:rsidP="00F02D3C">
            <w:pPr>
              <w:spacing w:line="32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メーカー名</w:t>
            </w:r>
          </w:p>
        </w:tc>
        <w:tc>
          <w:tcPr>
            <w:tcW w:w="2594" w:type="dxa"/>
            <w:vAlign w:val="center"/>
          </w:tcPr>
          <w:p w:rsidR="00F02D3C" w:rsidRPr="002E2033" w:rsidRDefault="00F02D3C" w:rsidP="00F02D3C">
            <w:pPr>
              <w:rPr>
                <w:rFonts w:hAnsi="ＭＳ 明朝"/>
                <w:color w:val="FF0000"/>
                <w:sz w:val="22"/>
              </w:rPr>
            </w:pPr>
            <w:r w:rsidRPr="002E2033">
              <w:rPr>
                <w:rFonts w:hAnsi="ＭＳ 明朝" w:hint="eastAsia"/>
                <w:color w:val="FF0000"/>
                <w:sz w:val="22"/>
              </w:rPr>
              <w:t>〇〇社</w:t>
            </w:r>
          </w:p>
        </w:tc>
        <w:tc>
          <w:tcPr>
            <w:tcW w:w="1404" w:type="dxa"/>
            <w:vAlign w:val="center"/>
          </w:tcPr>
          <w:p w:rsidR="00F02D3C" w:rsidRPr="00521727" w:rsidRDefault="00F02D3C" w:rsidP="00F02D3C">
            <w:pPr>
              <w:jc w:val="center"/>
              <w:rPr>
                <w:rFonts w:hAnsi="ＭＳ 明朝"/>
                <w:sz w:val="22"/>
              </w:rPr>
            </w:pPr>
            <w:r w:rsidRPr="00521727">
              <w:rPr>
                <w:rFonts w:hAnsi="ＭＳ 明朝" w:hint="eastAsia"/>
                <w:sz w:val="22"/>
              </w:rPr>
              <w:t>型番</w:t>
            </w:r>
          </w:p>
        </w:tc>
        <w:tc>
          <w:tcPr>
            <w:tcW w:w="3016" w:type="dxa"/>
            <w:vAlign w:val="center"/>
          </w:tcPr>
          <w:p w:rsidR="00F02D3C" w:rsidRPr="002E2033" w:rsidRDefault="00F02D3C" w:rsidP="00F02D3C">
            <w:pPr>
              <w:rPr>
                <w:rFonts w:hAnsi="ＭＳ 明朝"/>
                <w:color w:val="FF0000"/>
                <w:sz w:val="22"/>
              </w:rPr>
            </w:pPr>
            <w:r w:rsidRPr="002E2033">
              <w:rPr>
                <w:rFonts w:hAnsi="ＭＳ 明朝" w:hint="eastAsia"/>
                <w:color w:val="FF0000"/>
                <w:sz w:val="22"/>
              </w:rPr>
              <w:t>●●</w:t>
            </w:r>
            <w:r w:rsidRPr="002E2033">
              <w:rPr>
                <w:rFonts w:hAnsi="ＭＳ 明朝"/>
                <w:color w:val="FF0000"/>
                <w:sz w:val="22"/>
              </w:rPr>
              <w:t>-</w:t>
            </w:r>
            <w:r w:rsidRPr="002E2033">
              <w:rPr>
                <w:rFonts w:hAnsi="ＭＳ 明朝" w:hint="eastAsia"/>
                <w:color w:val="FF0000"/>
                <w:sz w:val="22"/>
              </w:rPr>
              <w:t>△△</w:t>
            </w:r>
          </w:p>
        </w:tc>
      </w:tr>
      <w:tr w:rsidR="00F02D3C" w:rsidRPr="003D2020" w:rsidTr="00BF36FA">
        <w:trPr>
          <w:trHeight w:val="345"/>
        </w:trPr>
        <w:tc>
          <w:tcPr>
            <w:tcW w:w="4505" w:type="dxa"/>
            <w:gridSpan w:val="2"/>
            <w:vAlign w:val="center"/>
          </w:tcPr>
          <w:p w:rsidR="00F02D3C" w:rsidRPr="003D2020" w:rsidRDefault="00F02D3C" w:rsidP="00F02D3C">
            <w:pPr>
              <w:spacing w:line="320" w:lineRule="exact"/>
              <w:ind w:left="264" w:hangingChars="110" w:hanging="264"/>
              <w:jc w:val="left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蓄電容量</w:t>
            </w:r>
          </w:p>
          <w:p w:rsidR="00F02D3C" w:rsidRPr="00BF36FA" w:rsidRDefault="00F02D3C" w:rsidP="00F02D3C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BF36FA">
              <w:rPr>
                <w:rFonts w:hAnsi="ＭＳ 明朝" w:hint="eastAsia"/>
                <w:sz w:val="18"/>
                <w:szCs w:val="18"/>
              </w:rPr>
              <w:t>（小数点以下２桁未満を四捨五入）</w:t>
            </w:r>
          </w:p>
        </w:tc>
        <w:tc>
          <w:tcPr>
            <w:tcW w:w="4420" w:type="dxa"/>
            <w:gridSpan w:val="2"/>
            <w:vAlign w:val="center"/>
          </w:tcPr>
          <w:p w:rsidR="00F02D3C" w:rsidRPr="003D2020" w:rsidRDefault="00F02D3C" w:rsidP="00F02D3C">
            <w:pPr>
              <w:spacing w:line="320" w:lineRule="exact"/>
              <w:jc w:val="right"/>
              <w:rPr>
                <w:rFonts w:hAnsi="ＭＳ 明朝"/>
              </w:rPr>
            </w:pPr>
            <w:r w:rsidRPr="002E2033">
              <w:rPr>
                <w:rFonts w:hAnsi="ＭＳ 明朝"/>
                <w:color w:val="FF0000"/>
              </w:rPr>
              <w:t>10</w:t>
            </w:r>
            <w:r w:rsidRPr="003D2020">
              <w:rPr>
                <w:rFonts w:hAnsi="ＭＳ 明朝" w:hint="eastAsia"/>
              </w:rPr>
              <w:t>ｋＷｈ</w:t>
            </w:r>
          </w:p>
        </w:tc>
      </w:tr>
    </w:tbl>
    <w:p w:rsidR="00452635" w:rsidRDefault="00452635" w:rsidP="0033676D">
      <w:pPr>
        <w:spacing w:line="260" w:lineRule="exact"/>
        <w:rPr>
          <w:rFonts w:hAnsi="ＭＳ 明朝"/>
        </w:rPr>
      </w:pPr>
    </w:p>
    <w:p w:rsidR="0033676D" w:rsidRDefault="0033676D" w:rsidP="0033676D">
      <w:pPr>
        <w:spacing w:line="260" w:lineRule="exact"/>
        <w:rPr>
          <w:rFonts w:hAnsi="ＭＳ 明朝"/>
        </w:rPr>
      </w:pPr>
      <w:r w:rsidRPr="0033676D">
        <w:rPr>
          <w:rFonts w:hAnsi="ＭＳ 明朝" w:hint="eastAsia"/>
        </w:rPr>
        <w:t>４　□次世代自動車充給電システム</w:t>
      </w: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11"/>
        <w:gridCol w:w="2594"/>
        <w:gridCol w:w="1404"/>
        <w:gridCol w:w="3016"/>
      </w:tblGrid>
      <w:tr w:rsidR="0033676D" w:rsidRPr="003D2020" w:rsidTr="009D579B">
        <w:trPr>
          <w:trHeight w:val="454"/>
        </w:trPr>
        <w:tc>
          <w:tcPr>
            <w:tcW w:w="1911" w:type="dxa"/>
            <w:vAlign w:val="center"/>
          </w:tcPr>
          <w:p w:rsidR="0033676D" w:rsidRPr="003D2020" w:rsidRDefault="0033676D" w:rsidP="009D579B">
            <w:pPr>
              <w:spacing w:line="32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メーカー名</w:t>
            </w:r>
          </w:p>
        </w:tc>
        <w:tc>
          <w:tcPr>
            <w:tcW w:w="2594" w:type="dxa"/>
            <w:vAlign w:val="center"/>
          </w:tcPr>
          <w:p w:rsidR="0033676D" w:rsidRPr="003D2020" w:rsidRDefault="0033676D" w:rsidP="009D579B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404" w:type="dxa"/>
            <w:vAlign w:val="center"/>
          </w:tcPr>
          <w:p w:rsidR="0033676D" w:rsidRPr="003D2020" w:rsidRDefault="0033676D" w:rsidP="009D579B">
            <w:pPr>
              <w:spacing w:line="320" w:lineRule="exact"/>
              <w:jc w:val="center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型番</w:t>
            </w:r>
          </w:p>
        </w:tc>
        <w:tc>
          <w:tcPr>
            <w:tcW w:w="3016" w:type="dxa"/>
            <w:vAlign w:val="center"/>
          </w:tcPr>
          <w:p w:rsidR="0033676D" w:rsidRPr="003D2020" w:rsidRDefault="0033676D" w:rsidP="009D579B">
            <w:pPr>
              <w:spacing w:line="320" w:lineRule="exact"/>
              <w:rPr>
                <w:rFonts w:hAnsi="ＭＳ 明朝"/>
              </w:rPr>
            </w:pPr>
          </w:p>
        </w:tc>
      </w:tr>
    </w:tbl>
    <w:p w:rsidR="0033676D" w:rsidRPr="003D2020" w:rsidRDefault="0033676D" w:rsidP="0033676D">
      <w:pPr>
        <w:spacing w:line="260" w:lineRule="exact"/>
        <w:rPr>
          <w:rFonts w:hAnsi="ＭＳ 明朝"/>
        </w:rPr>
      </w:pPr>
    </w:p>
    <w:p w:rsidR="00452635" w:rsidRPr="003D2020" w:rsidRDefault="0033676D" w:rsidP="0033676D">
      <w:pPr>
        <w:spacing w:line="260" w:lineRule="exact"/>
        <w:rPr>
          <w:rFonts w:hAnsi="ＭＳ 明朝"/>
        </w:rPr>
      </w:pPr>
      <w:r w:rsidRPr="0033676D">
        <w:rPr>
          <w:rFonts w:hAnsi="ＭＳ 明朝" w:hint="eastAsia"/>
        </w:rPr>
        <w:t>５　対象システム設置費</w:t>
      </w: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3"/>
        <w:gridCol w:w="4111"/>
        <w:gridCol w:w="3711"/>
      </w:tblGrid>
      <w:tr w:rsidR="0033676D" w:rsidRPr="003D2020" w:rsidTr="00BF36FA">
        <w:trPr>
          <w:trHeight w:val="831"/>
        </w:trPr>
        <w:tc>
          <w:tcPr>
            <w:tcW w:w="1103" w:type="dxa"/>
            <w:vMerge w:val="restart"/>
            <w:vAlign w:val="center"/>
          </w:tcPr>
          <w:p w:rsidR="0033676D" w:rsidRPr="003D2020" w:rsidRDefault="0033676D" w:rsidP="006057D9">
            <w:pPr>
              <w:spacing w:line="320" w:lineRule="exact"/>
              <w:jc w:val="center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対象システムの費用</w:t>
            </w:r>
          </w:p>
        </w:tc>
        <w:tc>
          <w:tcPr>
            <w:tcW w:w="4111" w:type="dxa"/>
          </w:tcPr>
          <w:p w:rsidR="0033676D" w:rsidRPr="0033676D" w:rsidRDefault="0033676D" w:rsidP="0033676D">
            <w:pPr>
              <w:spacing w:line="32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住宅用太陽光発電システム</w:t>
            </w:r>
          </w:p>
          <w:p w:rsidR="0033676D" w:rsidRPr="003D2020" w:rsidRDefault="0033676D" w:rsidP="0033676D">
            <w:pPr>
              <w:spacing w:line="32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（太陽電池、架台、パワーコンディショナー等の機器等）</w:t>
            </w:r>
          </w:p>
        </w:tc>
        <w:tc>
          <w:tcPr>
            <w:tcW w:w="3711" w:type="dxa"/>
            <w:vAlign w:val="center"/>
          </w:tcPr>
          <w:p w:rsidR="0033676D" w:rsidRPr="003D2020" w:rsidRDefault="00F02D3C" w:rsidP="006057D9">
            <w:pPr>
              <w:spacing w:line="320" w:lineRule="exact"/>
              <w:jc w:val="right"/>
              <w:rPr>
                <w:rFonts w:hAnsi="ＭＳ 明朝"/>
              </w:rPr>
            </w:pPr>
            <w:r w:rsidRPr="002E2033">
              <w:rPr>
                <w:rFonts w:hAnsi="ＭＳ 明朝"/>
                <w:color w:val="FF0000"/>
              </w:rPr>
              <w:t>1,000,000</w:t>
            </w:r>
            <w:r w:rsidR="0033676D" w:rsidRPr="0033676D">
              <w:rPr>
                <w:rFonts w:hAnsi="ＭＳ 明朝" w:hint="eastAsia"/>
              </w:rPr>
              <w:t>円</w:t>
            </w:r>
          </w:p>
        </w:tc>
      </w:tr>
      <w:tr w:rsidR="0033676D" w:rsidRPr="003D2020" w:rsidTr="00BF36FA">
        <w:trPr>
          <w:trHeight w:val="575"/>
        </w:trPr>
        <w:tc>
          <w:tcPr>
            <w:tcW w:w="1103" w:type="dxa"/>
            <w:vMerge/>
          </w:tcPr>
          <w:p w:rsidR="0033676D" w:rsidRPr="003D2020" w:rsidRDefault="0033676D" w:rsidP="006057D9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4111" w:type="dxa"/>
          </w:tcPr>
          <w:p w:rsidR="0033676D" w:rsidRDefault="0033676D" w:rsidP="004914FA">
            <w:pPr>
              <w:spacing w:line="32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家庭用燃料電池システム</w:t>
            </w:r>
          </w:p>
          <w:p w:rsidR="0033676D" w:rsidRPr="003D2020" w:rsidRDefault="0033676D" w:rsidP="004914FA">
            <w:pPr>
              <w:spacing w:line="32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（発電ユニット、貯湯ユニット等）</w:t>
            </w:r>
          </w:p>
        </w:tc>
        <w:tc>
          <w:tcPr>
            <w:tcW w:w="3711" w:type="dxa"/>
            <w:vAlign w:val="center"/>
          </w:tcPr>
          <w:p w:rsidR="0033676D" w:rsidRPr="003D2020" w:rsidRDefault="0033676D" w:rsidP="006057D9">
            <w:pPr>
              <w:spacing w:line="320" w:lineRule="exact"/>
              <w:jc w:val="right"/>
              <w:rPr>
                <w:rFonts w:hAnsi="ＭＳ 明朝"/>
              </w:rPr>
            </w:pPr>
            <w:bookmarkStart w:id="0" w:name="_GoBack"/>
            <w:bookmarkEnd w:id="0"/>
            <w:r w:rsidRPr="0033676D">
              <w:rPr>
                <w:rFonts w:hAnsi="ＭＳ 明朝" w:hint="eastAsia"/>
              </w:rPr>
              <w:t>円</w:t>
            </w:r>
          </w:p>
        </w:tc>
      </w:tr>
      <w:tr w:rsidR="0033676D" w:rsidRPr="003D2020" w:rsidTr="006057D9">
        <w:trPr>
          <w:trHeight w:val="454"/>
        </w:trPr>
        <w:tc>
          <w:tcPr>
            <w:tcW w:w="1103" w:type="dxa"/>
            <w:vMerge/>
          </w:tcPr>
          <w:p w:rsidR="0033676D" w:rsidRPr="003D2020" w:rsidRDefault="0033676D" w:rsidP="006057D9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4111" w:type="dxa"/>
            <w:vAlign w:val="center"/>
          </w:tcPr>
          <w:p w:rsidR="0033676D" w:rsidRPr="003D2020" w:rsidRDefault="0033676D" w:rsidP="006057D9">
            <w:pPr>
              <w:spacing w:line="32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定置用リチウムイオン蓄電システム</w:t>
            </w:r>
          </w:p>
        </w:tc>
        <w:tc>
          <w:tcPr>
            <w:tcW w:w="3711" w:type="dxa"/>
            <w:vAlign w:val="center"/>
          </w:tcPr>
          <w:p w:rsidR="0033676D" w:rsidRPr="003D2020" w:rsidRDefault="00F02D3C" w:rsidP="006057D9">
            <w:pPr>
              <w:spacing w:line="320" w:lineRule="exact"/>
              <w:jc w:val="right"/>
              <w:rPr>
                <w:rFonts w:hAnsi="ＭＳ 明朝"/>
              </w:rPr>
            </w:pPr>
            <w:r w:rsidRPr="002E2033">
              <w:rPr>
                <w:rFonts w:hAnsi="ＭＳ 明朝"/>
                <w:color w:val="FF0000"/>
              </w:rPr>
              <w:t>1,500,000</w:t>
            </w:r>
            <w:r w:rsidR="0033676D" w:rsidRPr="0033676D">
              <w:rPr>
                <w:rFonts w:hAnsi="ＭＳ 明朝" w:hint="eastAsia"/>
              </w:rPr>
              <w:t>円</w:t>
            </w:r>
          </w:p>
        </w:tc>
      </w:tr>
      <w:tr w:rsidR="0033676D" w:rsidRPr="003D2020" w:rsidTr="00BF36FA">
        <w:trPr>
          <w:trHeight w:val="421"/>
        </w:trPr>
        <w:tc>
          <w:tcPr>
            <w:tcW w:w="1103" w:type="dxa"/>
            <w:vMerge/>
          </w:tcPr>
          <w:p w:rsidR="0033676D" w:rsidRPr="003D2020" w:rsidRDefault="0033676D" w:rsidP="006057D9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4111" w:type="dxa"/>
            <w:vAlign w:val="center"/>
          </w:tcPr>
          <w:p w:rsidR="0033676D" w:rsidRPr="008F4201" w:rsidRDefault="00756B2F" w:rsidP="009D579B">
            <w:pPr>
              <w:spacing w:line="320" w:lineRule="exact"/>
              <w:rPr>
                <w:rFonts w:hAnsi="ＭＳ 明朝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53340</wp:posOffset>
                      </wp:positionV>
                      <wp:extent cx="2904490" cy="895350"/>
                      <wp:effectExtent l="19050" t="19050" r="143510" b="323850"/>
                      <wp:wrapNone/>
                      <wp:docPr id="1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4490" cy="895350"/>
                              </a:xfrm>
                              <a:prstGeom prst="wedgeRoundRectCallout">
                                <a:avLst>
                                  <a:gd name="adj1" fmla="val 50444"/>
                                  <a:gd name="adj2" fmla="val 8027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algn="ctr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DAD" w:rsidRPr="00724DAD" w:rsidRDefault="00E978AC" w:rsidP="00724DA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2"/>
                                    </w:rPr>
                                    <w:t>領収書の金額と一致しない場</w:t>
                                  </w:r>
                                  <w:r w:rsidR="00E2065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2"/>
                                    </w:rPr>
                                    <w:t>合は、領収書に対象システムの内訳を記載するか、領収金額証明書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2"/>
                                    </w:rPr>
                                    <w:t>をご提出ください。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2" style="position:absolute;left:0;text-align:left;margin-left:56.1pt;margin-top:4.2pt;width:228.7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" adj="21696,28140" strokecolor="#ffc000" strokeweight="3pt">
                      <v:textbox>
                        <w:txbxContent>
                          <w:p w:rsidR="00724DAD" w:rsidRPr="00724DAD" w:rsidRDefault="00E978AC" w:rsidP="00724DAD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2"/>
                              </w:rPr>
                              <w:t>領収書の金額と一致しない場</w:t>
                            </w:r>
                            <w:r w:rsidR="00E2065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2"/>
                              </w:rPr>
                              <w:t>合は、領収書に対象システムの内訳を記載するか、領収金額証明書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2"/>
                              </w:rPr>
                              <w:t>をご提出ください。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76D" w:rsidRPr="0033676D">
              <w:rPr>
                <w:rFonts w:hAnsi="ＭＳ 明朝" w:hint="eastAsia"/>
                <w:color w:val="000000"/>
              </w:rPr>
              <w:t>次世代自動車充給電システ</w:t>
            </w:r>
            <w:r w:rsidR="000D20E7" w:rsidRPr="0033676D">
              <w:rPr>
                <w:rFonts w:hAnsi="ＭＳ 明朝" w:hint="eastAsia"/>
              </w:rPr>
              <w:t>ム</w:t>
            </w:r>
          </w:p>
        </w:tc>
        <w:tc>
          <w:tcPr>
            <w:tcW w:w="3711" w:type="dxa"/>
            <w:vAlign w:val="center"/>
          </w:tcPr>
          <w:p w:rsidR="0033676D" w:rsidRPr="0033676D" w:rsidRDefault="0033676D" w:rsidP="006057D9">
            <w:pPr>
              <w:spacing w:line="320" w:lineRule="exact"/>
              <w:jc w:val="righ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円</w:t>
            </w:r>
          </w:p>
        </w:tc>
      </w:tr>
      <w:tr w:rsidR="0033676D" w:rsidRPr="008F4201" w:rsidTr="0033676D">
        <w:trPr>
          <w:trHeight w:val="395"/>
        </w:trPr>
        <w:tc>
          <w:tcPr>
            <w:tcW w:w="5214" w:type="dxa"/>
            <w:gridSpan w:val="2"/>
            <w:vAlign w:val="center"/>
          </w:tcPr>
          <w:p w:rsidR="0033676D" w:rsidRPr="008F4201" w:rsidRDefault="0033676D" w:rsidP="006057D9">
            <w:pPr>
              <w:spacing w:line="320" w:lineRule="exac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工事費</w:t>
            </w:r>
          </w:p>
        </w:tc>
        <w:tc>
          <w:tcPr>
            <w:tcW w:w="3711" w:type="dxa"/>
            <w:vAlign w:val="center"/>
          </w:tcPr>
          <w:p w:rsidR="0033676D" w:rsidRPr="008F4201" w:rsidRDefault="00F02D3C" w:rsidP="006057D9">
            <w:pPr>
              <w:spacing w:line="320" w:lineRule="exact"/>
              <w:jc w:val="right"/>
              <w:rPr>
                <w:rFonts w:hAnsi="ＭＳ 明朝"/>
                <w:color w:val="000000"/>
              </w:rPr>
            </w:pPr>
            <w:r w:rsidRPr="002E2033">
              <w:rPr>
                <w:rFonts w:hAnsi="ＭＳ 明朝"/>
                <w:color w:val="FF0000"/>
              </w:rPr>
              <w:t>200,000</w:t>
            </w:r>
            <w:r w:rsidR="0033676D" w:rsidRPr="0033676D">
              <w:rPr>
                <w:rFonts w:hAnsi="ＭＳ 明朝" w:hint="eastAsia"/>
                <w:color w:val="000000"/>
              </w:rPr>
              <w:t>円</w:t>
            </w:r>
          </w:p>
        </w:tc>
      </w:tr>
      <w:tr w:rsidR="0033676D" w:rsidRPr="008F4201" w:rsidTr="0033676D">
        <w:trPr>
          <w:trHeight w:val="395"/>
        </w:trPr>
        <w:tc>
          <w:tcPr>
            <w:tcW w:w="5214" w:type="dxa"/>
            <w:gridSpan w:val="2"/>
            <w:vAlign w:val="center"/>
          </w:tcPr>
          <w:p w:rsidR="0033676D" w:rsidRPr="008F4201" w:rsidRDefault="0033676D" w:rsidP="006057D9">
            <w:pPr>
              <w:spacing w:line="320" w:lineRule="exac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計（対象システム設置費）</w:t>
            </w:r>
          </w:p>
        </w:tc>
        <w:tc>
          <w:tcPr>
            <w:tcW w:w="3711" w:type="dxa"/>
            <w:vAlign w:val="center"/>
          </w:tcPr>
          <w:p w:rsidR="0033676D" w:rsidRPr="008F4201" w:rsidRDefault="00F02D3C" w:rsidP="006057D9">
            <w:pPr>
              <w:spacing w:line="320" w:lineRule="exact"/>
              <w:jc w:val="right"/>
              <w:rPr>
                <w:rFonts w:hAnsi="ＭＳ 明朝"/>
                <w:color w:val="000000"/>
              </w:rPr>
            </w:pPr>
            <w:r w:rsidRPr="002E2033">
              <w:rPr>
                <w:rFonts w:hAnsi="ＭＳ 明朝"/>
                <w:color w:val="FF0000"/>
              </w:rPr>
              <w:t>2,700,000</w:t>
            </w:r>
            <w:r w:rsidR="0033676D" w:rsidRPr="0033676D">
              <w:rPr>
                <w:rFonts w:hAnsi="ＭＳ 明朝" w:hint="eastAsia"/>
                <w:color w:val="000000"/>
              </w:rPr>
              <w:t>円</w:t>
            </w:r>
          </w:p>
        </w:tc>
      </w:tr>
      <w:tr w:rsidR="0033676D" w:rsidRPr="008F4201" w:rsidTr="0033676D">
        <w:trPr>
          <w:trHeight w:val="395"/>
        </w:trPr>
        <w:tc>
          <w:tcPr>
            <w:tcW w:w="5214" w:type="dxa"/>
            <w:gridSpan w:val="2"/>
            <w:vAlign w:val="center"/>
          </w:tcPr>
          <w:p w:rsidR="0033676D" w:rsidRPr="008F4201" w:rsidRDefault="0033676D" w:rsidP="006057D9">
            <w:pPr>
              <w:spacing w:line="320" w:lineRule="exac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消費税額</w:t>
            </w:r>
          </w:p>
        </w:tc>
        <w:tc>
          <w:tcPr>
            <w:tcW w:w="3711" w:type="dxa"/>
            <w:vAlign w:val="center"/>
          </w:tcPr>
          <w:p w:rsidR="0033676D" w:rsidRPr="008F4201" w:rsidRDefault="00F02D3C" w:rsidP="006057D9">
            <w:pPr>
              <w:spacing w:line="320" w:lineRule="exact"/>
              <w:jc w:val="right"/>
              <w:rPr>
                <w:rFonts w:hAnsi="ＭＳ 明朝"/>
                <w:color w:val="000000"/>
              </w:rPr>
            </w:pPr>
            <w:r w:rsidRPr="002E2033">
              <w:rPr>
                <w:rFonts w:hAnsi="ＭＳ 明朝"/>
                <w:color w:val="FF0000"/>
              </w:rPr>
              <w:t>270,000</w:t>
            </w:r>
            <w:r w:rsidR="0033676D" w:rsidRPr="0033676D">
              <w:rPr>
                <w:rFonts w:hAnsi="ＭＳ 明朝" w:hint="eastAsia"/>
                <w:color w:val="000000"/>
              </w:rPr>
              <w:t>円</w:t>
            </w:r>
          </w:p>
        </w:tc>
      </w:tr>
      <w:tr w:rsidR="0033676D" w:rsidRPr="008F4201" w:rsidTr="0033676D">
        <w:trPr>
          <w:trHeight w:val="395"/>
        </w:trPr>
        <w:tc>
          <w:tcPr>
            <w:tcW w:w="5214" w:type="dxa"/>
            <w:gridSpan w:val="2"/>
            <w:vAlign w:val="center"/>
          </w:tcPr>
          <w:p w:rsidR="0033676D" w:rsidRPr="008F4201" w:rsidRDefault="0033676D" w:rsidP="006057D9">
            <w:pPr>
              <w:spacing w:line="320" w:lineRule="exac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総額</w:t>
            </w:r>
          </w:p>
        </w:tc>
        <w:tc>
          <w:tcPr>
            <w:tcW w:w="3711" w:type="dxa"/>
            <w:vAlign w:val="center"/>
          </w:tcPr>
          <w:p w:rsidR="0033676D" w:rsidRPr="008F4201" w:rsidRDefault="00F02D3C" w:rsidP="006057D9">
            <w:pPr>
              <w:spacing w:line="320" w:lineRule="exact"/>
              <w:jc w:val="right"/>
              <w:rPr>
                <w:rFonts w:hAnsi="ＭＳ 明朝"/>
                <w:color w:val="000000"/>
              </w:rPr>
            </w:pPr>
            <w:r w:rsidRPr="002E2033">
              <w:rPr>
                <w:rFonts w:hAnsi="ＭＳ 明朝"/>
                <w:color w:val="FF0000"/>
              </w:rPr>
              <w:t>2,970,000</w:t>
            </w:r>
            <w:r w:rsidR="0033676D" w:rsidRPr="0033676D">
              <w:rPr>
                <w:rFonts w:hAnsi="ＭＳ 明朝" w:hint="eastAsia"/>
                <w:color w:val="000000"/>
              </w:rPr>
              <w:t>円</w:t>
            </w:r>
          </w:p>
        </w:tc>
      </w:tr>
    </w:tbl>
    <w:p w:rsidR="00452635" w:rsidRDefault="00452635" w:rsidP="00452635">
      <w:pPr>
        <w:ind w:firstLineChars="37" w:firstLine="89"/>
        <w:rPr>
          <w:rFonts w:hAnsi="ＭＳ 明朝"/>
          <w:color w:val="000000"/>
        </w:rPr>
        <w:sectPr w:rsidR="00452635" w:rsidSect="00BF36FA">
          <w:pgSz w:w="11906" w:h="16838" w:code="9"/>
          <w:pgMar w:top="567" w:right="1418" w:bottom="340" w:left="1418" w:header="567" w:footer="567" w:gutter="0"/>
          <w:cols w:space="425"/>
          <w:docGrid w:type="lines" w:linePitch="360"/>
        </w:sectPr>
      </w:pPr>
    </w:p>
    <w:p w:rsidR="00452635" w:rsidRDefault="00452635" w:rsidP="0033676D">
      <w:pPr>
        <w:spacing w:line="180" w:lineRule="exact"/>
        <w:ind w:firstLineChars="37" w:firstLine="89"/>
        <w:rPr>
          <w:rFonts w:hAnsi="ＭＳ 明朝"/>
          <w:color w:val="000000"/>
        </w:rPr>
      </w:pPr>
    </w:p>
    <w:sectPr w:rsidR="00452635" w:rsidSect="0094638D">
      <w:type w:val="continuous"/>
      <w:pgSz w:w="11906" w:h="16838" w:code="9"/>
      <w:pgMar w:top="737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E2" w:rsidRDefault="00BE7BE2" w:rsidP="005B75C7">
      <w:r>
        <w:separator/>
      </w:r>
    </w:p>
  </w:endnote>
  <w:endnote w:type="continuationSeparator" w:id="0">
    <w:p w:rsidR="00BE7BE2" w:rsidRDefault="00BE7BE2" w:rsidP="005B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E2" w:rsidRDefault="00BE7BE2" w:rsidP="005B75C7">
      <w:r>
        <w:separator/>
      </w:r>
    </w:p>
  </w:footnote>
  <w:footnote w:type="continuationSeparator" w:id="0">
    <w:p w:rsidR="00BE7BE2" w:rsidRDefault="00BE7BE2" w:rsidP="005B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53821"/>
    <w:multiLevelType w:val="hybridMultilevel"/>
    <w:tmpl w:val="1C38FE68"/>
    <w:lvl w:ilvl="0" w:tplc="A15CBA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840"/>
  <w:drawingGridHorizontalSpacing w:val="25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3C"/>
    <w:rsid w:val="000100C8"/>
    <w:rsid w:val="0009141B"/>
    <w:rsid w:val="000D20E7"/>
    <w:rsid w:val="000F5481"/>
    <w:rsid w:val="00121ED9"/>
    <w:rsid w:val="001929FD"/>
    <w:rsid w:val="001A62DD"/>
    <w:rsid w:val="001B116F"/>
    <w:rsid w:val="00252365"/>
    <w:rsid w:val="00297AFE"/>
    <w:rsid w:val="002E2033"/>
    <w:rsid w:val="0033676D"/>
    <w:rsid w:val="00366FCF"/>
    <w:rsid w:val="003A06B9"/>
    <w:rsid w:val="003D2020"/>
    <w:rsid w:val="003F7852"/>
    <w:rsid w:val="00452635"/>
    <w:rsid w:val="004914FA"/>
    <w:rsid w:val="00517788"/>
    <w:rsid w:val="00521727"/>
    <w:rsid w:val="005350D4"/>
    <w:rsid w:val="00564C8A"/>
    <w:rsid w:val="005B3011"/>
    <w:rsid w:val="005B75C7"/>
    <w:rsid w:val="006057D9"/>
    <w:rsid w:val="006430DC"/>
    <w:rsid w:val="00652CD1"/>
    <w:rsid w:val="00677741"/>
    <w:rsid w:val="00696F82"/>
    <w:rsid w:val="00707686"/>
    <w:rsid w:val="00715FB7"/>
    <w:rsid w:val="007218D3"/>
    <w:rsid w:val="00724DAD"/>
    <w:rsid w:val="00756B2F"/>
    <w:rsid w:val="0078058B"/>
    <w:rsid w:val="007C0B64"/>
    <w:rsid w:val="00801989"/>
    <w:rsid w:val="008037ED"/>
    <w:rsid w:val="00844A33"/>
    <w:rsid w:val="00873030"/>
    <w:rsid w:val="008B79F8"/>
    <w:rsid w:val="008B7A2C"/>
    <w:rsid w:val="008C5556"/>
    <w:rsid w:val="008E2F7D"/>
    <w:rsid w:val="008F17FE"/>
    <w:rsid w:val="008F4201"/>
    <w:rsid w:val="0092704C"/>
    <w:rsid w:val="0094638D"/>
    <w:rsid w:val="009764C4"/>
    <w:rsid w:val="009C5A17"/>
    <w:rsid w:val="009D579B"/>
    <w:rsid w:val="009E2924"/>
    <w:rsid w:val="00A20009"/>
    <w:rsid w:val="00A44956"/>
    <w:rsid w:val="00A77B7B"/>
    <w:rsid w:val="00AB2A32"/>
    <w:rsid w:val="00AC7A03"/>
    <w:rsid w:val="00AF00CC"/>
    <w:rsid w:val="00B36614"/>
    <w:rsid w:val="00B5372A"/>
    <w:rsid w:val="00BE7BE2"/>
    <w:rsid w:val="00BF36FA"/>
    <w:rsid w:val="00C516D2"/>
    <w:rsid w:val="00C84E3B"/>
    <w:rsid w:val="00C9323C"/>
    <w:rsid w:val="00CA705C"/>
    <w:rsid w:val="00CD39B2"/>
    <w:rsid w:val="00CE63C8"/>
    <w:rsid w:val="00CF46C5"/>
    <w:rsid w:val="00D13F56"/>
    <w:rsid w:val="00D4091B"/>
    <w:rsid w:val="00D54262"/>
    <w:rsid w:val="00D911A6"/>
    <w:rsid w:val="00D913E3"/>
    <w:rsid w:val="00DA293A"/>
    <w:rsid w:val="00DE08BB"/>
    <w:rsid w:val="00E1156C"/>
    <w:rsid w:val="00E11619"/>
    <w:rsid w:val="00E2065A"/>
    <w:rsid w:val="00E21CFD"/>
    <w:rsid w:val="00E452A0"/>
    <w:rsid w:val="00E47ED6"/>
    <w:rsid w:val="00E978AC"/>
    <w:rsid w:val="00EB28E2"/>
    <w:rsid w:val="00ED263B"/>
    <w:rsid w:val="00F02D3C"/>
    <w:rsid w:val="00F20F74"/>
    <w:rsid w:val="00F31A32"/>
    <w:rsid w:val="00F62795"/>
    <w:rsid w:val="00F8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61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B75C7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locked/>
    <w:rsid w:val="005B75C7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B7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B75C7"/>
    <w:rPr>
      <w:rFonts w:asci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CE63C8"/>
    <w:pPr>
      <w:jc w:val="right"/>
    </w:pPr>
    <w:rPr>
      <w:rFonts w:ascii="Century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CE63C8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D20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D2020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61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B75C7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locked/>
    <w:rsid w:val="005B75C7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B7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B75C7"/>
    <w:rPr>
      <w:rFonts w:asci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CE63C8"/>
    <w:pPr>
      <w:jc w:val="right"/>
    </w:pPr>
    <w:rPr>
      <w:rFonts w:ascii="Century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CE63C8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D20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D202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1</TotalTime>
  <Pages>1</Pages>
  <Words>96</Words>
  <Characters>553</Characters>
  <DocSecurity>0</DocSecurity>
  <Lines>4</Lines>
  <Paragraphs>1</Paragraphs>
  <ScaleCrop>false</ScaleCrop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2023-01-10T07:08:00Z</cp:lastPrinted>
  <dcterms:created xsi:type="dcterms:W3CDTF">2023-04-06T05:07:00Z</dcterms:created>
  <dcterms:modified xsi:type="dcterms:W3CDTF">2023-04-06T05:08:00Z</dcterms:modified>
</cp:coreProperties>
</file>