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A72" w:rsidRPr="00921A72" w:rsidRDefault="00921A72" w:rsidP="00921A72">
      <w:pPr>
        <w:rPr>
          <w:szCs w:val="21"/>
          <w:bdr w:val="single" w:sz="4" w:space="0" w:color="auto"/>
        </w:rPr>
      </w:pPr>
      <w:bookmarkStart w:id="0" w:name="_GoBack"/>
      <w:bookmarkEnd w:id="0"/>
    </w:p>
    <w:p w:rsidR="00921A72" w:rsidRPr="00921A72" w:rsidRDefault="000332BC" w:rsidP="000332BC">
      <w:pPr>
        <w:jc w:val="center"/>
        <w:rPr>
          <w:sz w:val="28"/>
          <w:szCs w:val="28"/>
        </w:rPr>
      </w:pPr>
      <w:r w:rsidRPr="000332BC">
        <w:rPr>
          <w:rFonts w:hint="eastAsia"/>
          <w:sz w:val="28"/>
          <w:szCs w:val="28"/>
        </w:rPr>
        <w:t>軽自動車税（種別割）減免申請書</w:t>
      </w: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8"/>
          <w:szCs w:val="28"/>
        </w:rPr>
        <w:t xml:space="preserve">　</w:t>
      </w:r>
      <w:r w:rsidRPr="00921A72">
        <w:rPr>
          <w:rFonts w:hint="eastAsia"/>
          <w:sz w:val="24"/>
          <w:szCs w:val="24"/>
        </w:rPr>
        <w:t xml:space="preserve">多治見市長　</w:t>
      </w: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　　　　　　　　　　　　　　　　　　　年　　月　　日</w:t>
      </w:r>
    </w:p>
    <w:p w:rsidR="00921A72" w:rsidRPr="00921A72" w:rsidRDefault="00921A72" w:rsidP="00921A72">
      <w:pPr>
        <w:rPr>
          <w:sz w:val="24"/>
          <w:szCs w:val="24"/>
        </w:rPr>
      </w:pP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納税義務者　住所（所在地）</w:t>
      </w: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　　　　　　氏名（名称）　　　　　　　　　　　</w:t>
      </w:r>
    </w:p>
    <w:p w:rsidR="00921A72" w:rsidRPr="00921A72" w:rsidRDefault="00921A72" w:rsidP="00921A72">
      <w:pPr>
        <w:rPr>
          <w:color w:val="000000"/>
          <w:sz w:val="24"/>
          <w:szCs w:val="24"/>
        </w:rPr>
      </w:pPr>
      <w:r w:rsidRPr="00921A72">
        <w:rPr>
          <w:rFonts w:hint="eastAsia"/>
          <w:sz w:val="24"/>
          <w:szCs w:val="24"/>
        </w:rPr>
        <w:t xml:space="preserve">　　　　　　　　　　　　　　　　　</w:t>
      </w:r>
      <w:r w:rsidRPr="00921A72">
        <w:rPr>
          <w:rFonts w:hint="eastAsia"/>
          <w:color w:val="000000"/>
          <w:sz w:val="24"/>
          <w:szCs w:val="24"/>
        </w:rPr>
        <w:t>電話番号</w:t>
      </w:r>
    </w:p>
    <w:p w:rsidR="00921A72" w:rsidRPr="0038346B" w:rsidRDefault="00921A72" w:rsidP="00921A72">
      <w:pPr>
        <w:ind w:firstLineChars="1700" w:firstLine="4151"/>
        <w:rPr>
          <w:color w:val="000000"/>
          <w:sz w:val="24"/>
          <w:szCs w:val="24"/>
        </w:rPr>
      </w:pPr>
      <w:r w:rsidRPr="0038346B">
        <w:rPr>
          <w:rFonts w:hint="eastAsia"/>
          <w:color w:val="000000"/>
          <w:sz w:val="24"/>
          <w:szCs w:val="24"/>
        </w:rPr>
        <w:t>個人番号又は法人番号</w:t>
      </w:r>
    </w:p>
    <w:p w:rsidR="00921A72" w:rsidRPr="00921A72" w:rsidRDefault="00921A72" w:rsidP="00921A72">
      <w:pPr>
        <w:rPr>
          <w:sz w:val="24"/>
          <w:szCs w:val="24"/>
        </w:rPr>
      </w:pPr>
    </w:p>
    <w:p w:rsidR="00921A72" w:rsidRPr="00921A72" w:rsidRDefault="00921A72" w:rsidP="00921A72">
      <w:pPr>
        <w:rPr>
          <w:sz w:val="24"/>
          <w:szCs w:val="24"/>
        </w:rPr>
      </w:pPr>
      <w:r w:rsidRPr="00921A72">
        <w:rPr>
          <w:rFonts w:hint="eastAsia"/>
          <w:szCs w:val="21"/>
        </w:rPr>
        <w:t>下記の</w:t>
      </w:r>
      <w:r w:rsidR="000332BC" w:rsidRPr="00931B04">
        <w:rPr>
          <w:rFonts w:ascii="ＭＳ 明朝" w:hAnsi="ＭＳ 明朝" w:hint="eastAsia"/>
          <w:szCs w:val="24"/>
        </w:rPr>
        <w:t>軽自動車税</w:t>
      </w:r>
      <w:r w:rsidR="000332BC" w:rsidRPr="00931B04">
        <w:rPr>
          <w:rFonts w:ascii="ＭＳ 明朝" w:hAnsi="ＭＳ 明朝"/>
          <w:szCs w:val="24"/>
        </w:rPr>
        <w:t>(</w:t>
      </w:r>
      <w:r w:rsidR="000332BC" w:rsidRPr="00931B04">
        <w:rPr>
          <w:rFonts w:ascii="ＭＳ 明朝" w:hAnsi="ＭＳ 明朝" w:hint="eastAsia"/>
          <w:szCs w:val="24"/>
        </w:rPr>
        <w:t>種別割</w:t>
      </w:r>
      <w:r w:rsidR="000332BC" w:rsidRPr="00931B04">
        <w:rPr>
          <w:rFonts w:ascii="ＭＳ 明朝" w:hAnsi="ＭＳ 明朝"/>
          <w:szCs w:val="24"/>
        </w:rPr>
        <w:t>)</w:t>
      </w:r>
      <w:r w:rsidR="000332BC" w:rsidRPr="00931B04">
        <w:rPr>
          <w:rFonts w:ascii="ＭＳ 明朝" w:hAnsi="ＭＳ 明朝" w:hint="eastAsia"/>
          <w:szCs w:val="24"/>
        </w:rPr>
        <w:t>の</w:t>
      </w:r>
      <w:r w:rsidRPr="00921A72">
        <w:rPr>
          <w:rFonts w:hint="eastAsia"/>
          <w:szCs w:val="21"/>
        </w:rPr>
        <w:t>減免を受けたいので、多治見市税条例第　　条の規定により申請します。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761"/>
        <w:gridCol w:w="821"/>
        <w:gridCol w:w="2523"/>
        <w:gridCol w:w="1810"/>
        <w:gridCol w:w="3116"/>
      </w:tblGrid>
      <w:tr w:rsidR="00921A72" w:rsidRPr="0038346B" w:rsidTr="0038346B">
        <w:tc>
          <w:tcPr>
            <w:tcW w:w="1368" w:type="dxa"/>
            <w:gridSpan w:val="2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納税義務者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住　　　所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1368" w:type="dxa"/>
            <w:gridSpan w:val="2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納税義務者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氏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名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又は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名　　　称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rPr>
          <w:trHeight w:val="504"/>
        </w:trPr>
        <w:tc>
          <w:tcPr>
            <w:tcW w:w="1368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所有者住所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1368" w:type="dxa"/>
            <w:gridSpan w:val="2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所有者氏名</w:t>
            </w:r>
          </w:p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又は名　称</w:t>
            </w:r>
          </w:p>
        </w:tc>
        <w:tc>
          <w:tcPr>
            <w:tcW w:w="8460" w:type="dxa"/>
            <w:gridSpan w:val="4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  <w:tr w:rsidR="00921A72" w:rsidRPr="0038346B" w:rsidTr="0038346B">
        <w:trPr>
          <w:trHeight w:val="700"/>
        </w:trPr>
        <w:tc>
          <w:tcPr>
            <w:tcW w:w="597" w:type="dxa"/>
            <w:vMerge w:val="restart"/>
            <w:textDirection w:val="tbRlV"/>
            <w:vAlign w:val="center"/>
          </w:tcPr>
          <w:p w:rsidR="00921A72" w:rsidRPr="0038346B" w:rsidRDefault="00921A72" w:rsidP="0038346B">
            <w:pPr>
              <w:ind w:left="113" w:right="113"/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軽　自　動　車　等</w:t>
            </w: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主たる定置場</w:t>
            </w:r>
          </w:p>
        </w:tc>
        <w:tc>
          <w:tcPr>
            <w:tcW w:w="7624" w:type="dxa"/>
            <w:gridSpan w:val="3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車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種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名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称</w:t>
            </w:r>
          </w:p>
        </w:tc>
        <w:tc>
          <w:tcPr>
            <w:tcW w:w="2584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  <w:tc>
          <w:tcPr>
            <w:tcW w:w="1847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車両番号又は</w:t>
            </w:r>
          </w:p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標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識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番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号</w:t>
            </w:r>
          </w:p>
        </w:tc>
        <w:tc>
          <w:tcPr>
            <w:tcW w:w="3193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rPr>
          <w:trHeight w:val="704"/>
        </w:trPr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ind w:firstLineChars="100" w:firstLine="214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型　　　式</w:t>
            </w:r>
          </w:p>
        </w:tc>
        <w:tc>
          <w:tcPr>
            <w:tcW w:w="2584" w:type="dxa"/>
            <w:vAlign w:val="center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921A72" w:rsidRPr="0038346B" w:rsidRDefault="00921A72" w:rsidP="00921A72">
            <w:pPr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原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動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機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型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式</w:t>
            </w:r>
          </w:p>
        </w:tc>
        <w:tc>
          <w:tcPr>
            <w:tcW w:w="3193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総排出量又は</w:t>
            </w:r>
          </w:p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定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格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出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力</w:t>
            </w:r>
          </w:p>
        </w:tc>
        <w:tc>
          <w:tcPr>
            <w:tcW w:w="2584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  <w:tc>
          <w:tcPr>
            <w:tcW w:w="1847" w:type="dxa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用　　途</w:t>
            </w:r>
          </w:p>
        </w:tc>
        <w:tc>
          <w:tcPr>
            <w:tcW w:w="3193" w:type="dxa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rPr>
          <w:trHeight w:val="678"/>
        </w:trPr>
        <w:tc>
          <w:tcPr>
            <w:tcW w:w="597" w:type="dxa"/>
            <w:vMerge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  <w:tc>
          <w:tcPr>
            <w:tcW w:w="1607" w:type="dxa"/>
            <w:gridSpan w:val="2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使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用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目</w:t>
            </w:r>
            <w:r w:rsidRPr="0038346B">
              <w:rPr>
                <w:szCs w:val="21"/>
              </w:rPr>
              <w:t xml:space="preserve"> </w:t>
            </w:r>
            <w:r w:rsidRPr="0038346B">
              <w:rPr>
                <w:rFonts w:hint="eastAsia"/>
                <w:szCs w:val="21"/>
              </w:rPr>
              <w:t>的</w:t>
            </w:r>
          </w:p>
        </w:tc>
        <w:tc>
          <w:tcPr>
            <w:tcW w:w="7624" w:type="dxa"/>
            <w:gridSpan w:val="3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</w:p>
        </w:tc>
      </w:tr>
      <w:tr w:rsidR="00921A72" w:rsidRPr="0038346B" w:rsidTr="0038346B">
        <w:trPr>
          <w:trHeight w:val="1253"/>
        </w:trPr>
        <w:tc>
          <w:tcPr>
            <w:tcW w:w="2204" w:type="dxa"/>
            <w:gridSpan w:val="3"/>
            <w:vAlign w:val="center"/>
          </w:tcPr>
          <w:p w:rsidR="00921A72" w:rsidRPr="0038346B" w:rsidRDefault="00921A72" w:rsidP="0038346B">
            <w:pPr>
              <w:jc w:val="center"/>
              <w:rPr>
                <w:szCs w:val="21"/>
              </w:rPr>
            </w:pPr>
            <w:r w:rsidRPr="0038346B">
              <w:rPr>
                <w:rFonts w:hint="eastAsia"/>
                <w:szCs w:val="21"/>
              </w:rPr>
              <w:t>減免申請事由</w:t>
            </w:r>
          </w:p>
        </w:tc>
        <w:tc>
          <w:tcPr>
            <w:tcW w:w="7624" w:type="dxa"/>
            <w:gridSpan w:val="3"/>
          </w:tcPr>
          <w:p w:rsidR="00921A72" w:rsidRPr="0038346B" w:rsidRDefault="00921A72" w:rsidP="00921A72">
            <w:pPr>
              <w:rPr>
                <w:szCs w:val="21"/>
              </w:rPr>
            </w:pPr>
          </w:p>
        </w:tc>
      </w:tr>
    </w:tbl>
    <w:p w:rsidR="00921A72" w:rsidRPr="00921A72" w:rsidRDefault="00921A72" w:rsidP="00921A72">
      <w:pPr>
        <w:rPr>
          <w:szCs w:val="21"/>
        </w:rPr>
      </w:pPr>
    </w:p>
    <w:sectPr w:rsidR="00921A72" w:rsidRPr="00921A72" w:rsidSect="00A3203C">
      <w:pgSz w:w="11906" w:h="16838" w:code="9"/>
      <w:pgMar w:top="1985" w:right="1134" w:bottom="1701" w:left="1134" w:header="851" w:footer="992" w:gutter="0"/>
      <w:cols w:space="425"/>
      <w:docGrid w:type="linesAndChars" w:linePitch="36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72C" w:rsidRDefault="0086772C" w:rsidP="003D3F6C">
      <w:r>
        <w:separator/>
      </w:r>
    </w:p>
  </w:endnote>
  <w:endnote w:type="continuationSeparator" w:id="0">
    <w:p w:rsidR="0086772C" w:rsidRDefault="0086772C" w:rsidP="003D3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72C" w:rsidRDefault="0086772C" w:rsidP="003D3F6C">
      <w:r>
        <w:separator/>
      </w:r>
    </w:p>
  </w:footnote>
  <w:footnote w:type="continuationSeparator" w:id="0">
    <w:p w:rsidR="0086772C" w:rsidRDefault="0086772C" w:rsidP="003D3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72093"/>
    <w:multiLevelType w:val="hybridMultilevel"/>
    <w:tmpl w:val="E4681E5A"/>
    <w:lvl w:ilvl="0" w:tplc="29FC01E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2D078F"/>
    <w:multiLevelType w:val="hybridMultilevel"/>
    <w:tmpl w:val="F0EE6FEE"/>
    <w:lvl w:ilvl="0" w:tplc="F2006C4A">
      <w:start w:val="3"/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2" w15:restartNumberingAfterBreak="0">
    <w:nsid w:val="7FF831EB"/>
    <w:multiLevelType w:val="hybridMultilevel"/>
    <w:tmpl w:val="2F5C6BD4"/>
    <w:lvl w:ilvl="0" w:tplc="4D0C29DC">
      <w:numFmt w:val="bullet"/>
      <w:lvlText w:val="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rawingGridHorizontalSpacing w:val="127"/>
  <w:drawingGridVerticalSpacing w:val="23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4"/>
    <w:rsid w:val="00023EAB"/>
    <w:rsid w:val="000332BC"/>
    <w:rsid w:val="00066276"/>
    <w:rsid w:val="000A2305"/>
    <w:rsid w:val="000B6B27"/>
    <w:rsid w:val="00112210"/>
    <w:rsid w:val="0015395E"/>
    <w:rsid w:val="0018095F"/>
    <w:rsid w:val="001A1428"/>
    <w:rsid w:val="001E0D0A"/>
    <w:rsid w:val="0030323C"/>
    <w:rsid w:val="00331324"/>
    <w:rsid w:val="00332549"/>
    <w:rsid w:val="003415CC"/>
    <w:rsid w:val="00342AF8"/>
    <w:rsid w:val="00381F43"/>
    <w:rsid w:val="0038346B"/>
    <w:rsid w:val="00392E70"/>
    <w:rsid w:val="003C238A"/>
    <w:rsid w:val="003C67E3"/>
    <w:rsid w:val="003D3F6C"/>
    <w:rsid w:val="003E3267"/>
    <w:rsid w:val="004445B8"/>
    <w:rsid w:val="0044707D"/>
    <w:rsid w:val="00477CF9"/>
    <w:rsid w:val="004B7C2E"/>
    <w:rsid w:val="004C5700"/>
    <w:rsid w:val="004D09BD"/>
    <w:rsid w:val="004E4AF7"/>
    <w:rsid w:val="00513773"/>
    <w:rsid w:val="00526BA8"/>
    <w:rsid w:val="005640FA"/>
    <w:rsid w:val="0057189D"/>
    <w:rsid w:val="005B1267"/>
    <w:rsid w:val="005D24B7"/>
    <w:rsid w:val="0060132C"/>
    <w:rsid w:val="00607535"/>
    <w:rsid w:val="006571D2"/>
    <w:rsid w:val="006605D5"/>
    <w:rsid w:val="006C78F7"/>
    <w:rsid w:val="006D0EF9"/>
    <w:rsid w:val="006D57E0"/>
    <w:rsid w:val="006F262F"/>
    <w:rsid w:val="007112D0"/>
    <w:rsid w:val="0072223E"/>
    <w:rsid w:val="00743933"/>
    <w:rsid w:val="00772E86"/>
    <w:rsid w:val="00783E7E"/>
    <w:rsid w:val="00786790"/>
    <w:rsid w:val="00795B45"/>
    <w:rsid w:val="007C622A"/>
    <w:rsid w:val="007D17B8"/>
    <w:rsid w:val="008067BD"/>
    <w:rsid w:val="008134C2"/>
    <w:rsid w:val="00841E35"/>
    <w:rsid w:val="0086772C"/>
    <w:rsid w:val="00870380"/>
    <w:rsid w:val="0087706A"/>
    <w:rsid w:val="008D624A"/>
    <w:rsid w:val="00901327"/>
    <w:rsid w:val="00902594"/>
    <w:rsid w:val="00920A4D"/>
    <w:rsid w:val="00921A72"/>
    <w:rsid w:val="00931B04"/>
    <w:rsid w:val="00940577"/>
    <w:rsid w:val="00942156"/>
    <w:rsid w:val="00960567"/>
    <w:rsid w:val="00960D43"/>
    <w:rsid w:val="009A19F8"/>
    <w:rsid w:val="009B1289"/>
    <w:rsid w:val="009C2308"/>
    <w:rsid w:val="009D15D5"/>
    <w:rsid w:val="009F08FC"/>
    <w:rsid w:val="00A027E9"/>
    <w:rsid w:val="00A26F69"/>
    <w:rsid w:val="00A3203C"/>
    <w:rsid w:val="00A36CCC"/>
    <w:rsid w:val="00A37747"/>
    <w:rsid w:val="00A43C21"/>
    <w:rsid w:val="00A515B8"/>
    <w:rsid w:val="00A97B02"/>
    <w:rsid w:val="00AB3D57"/>
    <w:rsid w:val="00AD4BF2"/>
    <w:rsid w:val="00B3381E"/>
    <w:rsid w:val="00B51E41"/>
    <w:rsid w:val="00B75464"/>
    <w:rsid w:val="00B8763D"/>
    <w:rsid w:val="00B918CE"/>
    <w:rsid w:val="00BA2730"/>
    <w:rsid w:val="00BB1715"/>
    <w:rsid w:val="00BC3F04"/>
    <w:rsid w:val="00BC6826"/>
    <w:rsid w:val="00BE656F"/>
    <w:rsid w:val="00BE72C8"/>
    <w:rsid w:val="00C20DEA"/>
    <w:rsid w:val="00C938F4"/>
    <w:rsid w:val="00CA746F"/>
    <w:rsid w:val="00CC275B"/>
    <w:rsid w:val="00CE1401"/>
    <w:rsid w:val="00CE18FC"/>
    <w:rsid w:val="00D066E7"/>
    <w:rsid w:val="00D36DDB"/>
    <w:rsid w:val="00D74C88"/>
    <w:rsid w:val="00DB12A9"/>
    <w:rsid w:val="00DC3DBA"/>
    <w:rsid w:val="00E02874"/>
    <w:rsid w:val="00E1645B"/>
    <w:rsid w:val="00E42372"/>
    <w:rsid w:val="00E62327"/>
    <w:rsid w:val="00E7025B"/>
    <w:rsid w:val="00EB60A4"/>
    <w:rsid w:val="00EC5B33"/>
    <w:rsid w:val="00F03303"/>
    <w:rsid w:val="00F314A6"/>
    <w:rsid w:val="00F34E94"/>
    <w:rsid w:val="00F52131"/>
    <w:rsid w:val="00FB73C6"/>
    <w:rsid w:val="00FF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F15DA65-C40B-46BE-B423-AC783506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3F6C"/>
    <w:rPr>
      <w:rFonts w:cs="Times New Roman"/>
      <w:color w:val="0000FF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D3F6C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3D3F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D3F6C"/>
    <w:rPr>
      <w:rFonts w:cs="Times New Roman"/>
      <w:kern w:val="2"/>
      <w:sz w:val="22"/>
    </w:rPr>
  </w:style>
  <w:style w:type="table" w:styleId="a8">
    <w:name w:val="Table Grid"/>
    <w:basedOn w:val="a1"/>
    <w:uiPriority w:val="59"/>
    <w:rsid w:val="00711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A97B02"/>
    <w:pPr>
      <w:spacing w:line="240" w:lineRule="atLeast"/>
    </w:pPr>
    <w:rPr>
      <w:sz w:val="18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A97B02"/>
    <w:rPr>
      <w:rFonts w:cs="Times New Roman"/>
      <w:kern w:val="2"/>
      <w:sz w:val="24"/>
    </w:rPr>
  </w:style>
  <w:style w:type="table" w:customStyle="1" w:styleId="1">
    <w:name w:val="表 (格子)1"/>
    <w:basedOn w:val="a1"/>
    <w:next w:val="a8"/>
    <w:uiPriority w:val="59"/>
    <w:rsid w:val="00F34E94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59"/>
    <w:rsid w:val="00B8763D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"/>
    <w:link w:val="ac"/>
    <w:uiPriority w:val="99"/>
    <w:semiHidden/>
    <w:unhideWhenUsed/>
    <w:rsid w:val="00B8763D"/>
    <w:pPr>
      <w:ind w:leftChars="400" w:left="851"/>
    </w:pPr>
  </w:style>
  <w:style w:type="character" w:customStyle="1" w:styleId="ac">
    <w:name w:val="本文インデント (文字)"/>
    <w:basedOn w:val="a0"/>
    <w:link w:val="ab"/>
    <w:uiPriority w:val="99"/>
    <w:semiHidden/>
    <w:locked/>
    <w:rsid w:val="00B8763D"/>
    <w:rPr>
      <w:rFonts w:cs="Times New Roman"/>
      <w:kern w:val="2"/>
      <w:sz w:val="22"/>
    </w:rPr>
  </w:style>
  <w:style w:type="table" w:customStyle="1" w:styleId="4">
    <w:name w:val="表 (格子)4"/>
    <w:basedOn w:val="a1"/>
    <w:next w:val="a8"/>
    <w:uiPriority w:val="59"/>
    <w:rsid w:val="00AB3D57"/>
    <w:rPr>
      <w:kern w:val="2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99"/>
    <w:rsid w:val="00921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23EA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023EA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8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5654\AppData\Roaming\Microsoft\Templates\&#20363;&#35215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D9FE7-3DA9-472B-A832-9375BBB780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例規.dotx</Template>
  <TotalTime>0</TotalTime>
  <Pages>1</Pages>
  <Words>55</Words>
  <Characters>319</Characters>
  <DocSecurity>0</DocSecurity>
  <Lines>2</Lines>
  <Paragraphs>1</Paragraphs>
  <ScaleCrop>false</ScaleCrop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2015-12-11T03:46:00Z</cp:lastPrinted>
  <dcterms:created xsi:type="dcterms:W3CDTF">2022-01-07T07:00:00Z</dcterms:created>
  <dcterms:modified xsi:type="dcterms:W3CDTF">2022-01-07T07:00:00Z</dcterms:modified>
</cp:coreProperties>
</file>